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2267"/>
        <w:gridCol w:w="284"/>
        <w:gridCol w:w="2553"/>
      </w:tblGrid>
      <w:tr w:rsidR="00243051" w14:paraId="1230C052" w14:textId="77777777" w:rsidTr="006B3F5F">
        <w:trPr>
          <w:trHeight w:val="1007"/>
        </w:trPr>
        <w:tc>
          <w:tcPr>
            <w:tcW w:w="4535" w:type="dxa"/>
            <w:vAlign w:val="bottom"/>
          </w:tcPr>
          <w:p w14:paraId="383ADA81" w14:textId="77777777" w:rsidR="006B3F5F" w:rsidRDefault="006B3F5F" w:rsidP="006B3F5F">
            <w:pPr>
              <w:pStyle w:val="JRcksender"/>
            </w:pPr>
            <w:r>
              <w:t xml:space="preserve">Johanniter-Jugend in der </w:t>
            </w:r>
            <w:r w:rsidRPr="00976EC1">
              <w:t>Johanniter</w:t>
            </w:r>
            <w:r>
              <w:t>-Unfall-Hilfe e.</w:t>
            </w:r>
            <w:r>
              <w:rPr>
                <w:rFonts w:ascii="Times New Roman" w:hAnsi="Times New Roman"/>
              </w:rPr>
              <w:t> </w:t>
            </w:r>
            <w:r>
              <w:t>V.</w:t>
            </w:r>
          </w:p>
          <w:p w14:paraId="44DD590F" w14:textId="77777777" w:rsidR="00243051" w:rsidRDefault="005C20D4" w:rsidP="006B3F5F">
            <w:pPr>
              <w:pStyle w:val="JRcksender"/>
            </w:pPr>
            <w:r w:rsidRPr="004A6137">
              <w:rPr>
                <w:highlight w:val="cyan"/>
              </w:rPr>
              <w:fldChar w:fldCharType="begin"/>
            </w:r>
            <w:r w:rsidRPr="004A6137">
              <w:rPr>
                <w:highlight w:val="cyan"/>
              </w:rPr>
              <w:instrText xml:space="preserve">MACROBUTTON NoMacro [ </w:instrText>
            </w:r>
            <w:r>
              <w:rPr>
                <w:highlight w:val="cyan"/>
              </w:rPr>
              <w:instrText>Straße Nr. oder Postfach, PLZ Ort</w:instrText>
            </w:r>
            <w:r w:rsidRPr="004A6137">
              <w:rPr>
                <w:highlight w:val="cyan"/>
              </w:rPr>
              <w:instrText xml:space="preserve"> ]</w:instrText>
            </w:r>
            <w:r w:rsidRPr="004A6137">
              <w:rPr>
                <w:highlight w:val="cyan"/>
              </w:rPr>
              <w:fldChar w:fldCharType="end"/>
            </w:r>
          </w:p>
        </w:tc>
        <w:tc>
          <w:tcPr>
            <w:tcW w:w="2267" w:type="dxa"/>
          </w:tcPr>
          <w:p w14:paraId="7AAE7840" w14:textId="77777777" w:rsidR="00243051" w:rsidRDefault="00243051" w:rsidP="00B91F48"/>
        </w:tc>
        <w:tc>
          <w:tcPr>
            <w:tcW w:w="284" w:type="dxa"/>
          </w:tcPr>
          <w:p w14:paraId="12482D5C" w14:textId="77777777" w:rsidR="00243051" w:rsidRDefault="00243051" w:rsidP="00B91F48"/>
        </w:tc>
        <w:tc>
          <w:tcPr>
            <w:tcW w:w="2553" w:type="dxa"/>
            <w:vMerge w:val="restart"/>
          </w:tcPr>
          <w:p w14:paraId="7600CA81" w14:textId="77777777" w:rsidR="005A0693" w:rsidRDefault="005A0693" w:rsidP="005768D3">
            <w:pPr>
              <w:pStyle w:val="JAbsender"/>
              <w:rPr>
                <w:b/>
                <w:bCs/>
              </w:rPr>
            </w:pPr>
            <w:r>
              <w:rPr>
                <w:b/>
                <w:bCs/>
              </w:rPr>
              <w:t>Johanniter-Jugend in der</w:t>
            </w:r>
          </w:p>
          <w:p w14:paraId="1765BDE3" w14:textId="77777777" w:rsidR="00DB40EC" w:rsidRPr="005768D3" w:rsidRDefault="00DB40EC" w:rsidP="005768D3">
            <w:pPr>
              <w:pStyle w:val="JAbsender"/>
              <w:rPr>
                <w:b/>
                <w:bCs/>
              </w:rPr>
            </w:pPr>
            <w:r w:rsidRPr="005768D3">
              <w:rPr>
                <w:b/>
                <w:bCs/>
              </w:rPr>
              <w:t>Johanniter-Unfall-Hilfe e.</w:t>
            </w:r>
            <w:r w:rsidRPr="005768D3">
              <w:rPr>
                <w:rFonts w:ascii="Times New Roman" w:hAnsi="Times New Roman"/>
                <w:b/>
                <w:bCs/>
              </w:rPr>
              <w:t> </w:t>
            </w:r>
            <w:r w:rsidRPr="005768D3">
              <w:rPr>
                <w:b/>
                <w:bCs/>
              </w:rPr>
              <w:t>V.</w:t>
            </w:r>
          </w:p>
          <w:p w14:paraId="35326D3B" w14:textId="77777777" w:rsidR="00DB40EC" w:rsidRPr="005A0693" w:rsidRDefault="005C20D4" w:rsidP="005768D3">
            <w:pPr>
              <w:pStyle w:val="JAbsender"/>
            </w:pPr>
            <w:r w:rsidRPr="004A6137">
              <w:rPr>
                <w:highlight w:val="cyan"/>
              </w:rPr>
              <w:fldChar w:fldCharType="begin"/>
            </w:r>
            <w:r w:rsidRPr="004A6137">
              <w:rPr>
                <w:highlight w:val="cyan"/>
              </w:rPr>
              <w:instrText xml:space="preserve">MACROBUTTON NoMacro [ </w:instrText>
            </w:r>
            <w:r>
              <w:rPr>
                <w:highlight w:val="cyan"/>
              </w:rPr>
              <w:instrText>Einrichtung</w:instrText>
            </w:r>
            <w:r w:rsidRPr="004A6137">
              <w:rPr>
                <w:highlight w:val="cyan"/>
              </w:rPr>
              <w:instrText xml:space="preserve"> ]</w:instrText>
            </w:r>
            <w:r w:rsidRPr="004A6137">
              <w:rPr>
                <w:highlight w:val="cyan"/>
              </w:rPr>
              <w:fldChar w:fldCharType="end"/>
            </w:r>
          </w:p>
          <w:p w14:paraId="6A953A03" w14:textId="77777777" w:rsidR="00DB40EC" w:rsidRPr="009D61A5" w:rsidRDefault="00DB40EC" w:rsidP="00DB40EC">
            <w:pPr>
              <w:pStyle w:val="JAbsender"/>
              <w:tabs>
                <w:tab w:val="left" w:pos="598"/>
              </w:tabs>
              <w:rPr>
                <w:bCs/>
              </w:rPr>
            </w:pPr>
          </w:p>
          <w:p w14:paraId="79DF6D29" w14:textId="77777777" w:rsidR="00DB40EC" w:rsidRDefault="005C20D4" w:rsidP="00DB40EC">
            <w:pPr>
              <w:pStyle w:val="JAbsender"/>
              <w:tabs>
                <w:tab w:val="left" w:pos="598"/>
              </w:tabs>
              <w:rPr>
                <w:bCs/>
              </w:rPr>
            </w:pPr>
            <w:r w:rsidRPr="004A6137">
              <w:rPr>
                <w:highlight w:val="cyan"/>
              </w:rPr>
              <w:fldChar w:fldCharType="begin"/>
            </w:r>
            <w:r w:rsidRPr="004A6137">
              <w:rPr>
                <w:highlight w:val="cyan"/>
              </w:rPr>
              <w:instrText xml:space="preserve">MACROBUTTON NoMacro [ </w:instrText>
            </w:r>
            <w:r>
              <w:rPr>
                <w:highlight w:val="cyan"/>
              </w:rPr>
              <w:instrText>Straße Nr.</w:instrText>
            </w:r>
            <w:r w:rsidRPr="004A6137">
              <w:rPr>
                <w:highlight w:val="cyan"/>
              </w:rPr>
              <w:instrText xml:space="preserve"> ]</w:instrText>
            </w:r>
            <w:r w:rsidRPr="004A6137">
              <w:rPr>
                <w:highlight w:val="cyan"/>
              </w:rPr>
              <w:fldChar w:fldCharType="end"/>
            </w:r>
          </w:p>
          <w:p w14:paraId="0B6BC990" w14:textId="77777777" w:rsidR="00DB40EC" w:rsidRDefault="005C20D4" w:rsidP="00DB40EC">
            <w:pPr>
              <w:pStyle w:val="JAbsender"/>
              <w:tabs>
                <w:tab w:val="left" w:pos="598"/>
              </w:tabs>
            </w:pPr>
            <w:r w:rsidRPr="004A6137">
              <w:rPr>
                <w:highlight w:val="cyan"/>
              </w:rPr>
              <w:fldChar w:fldCharType="begin"/>
            </w:r>
            <w:r w:rsidRPr="004A6137">
              <w:rPr>
                <w:highlight w:val="cyan"/>
              </w:rPr>
              <w:instrText>MACROBUTTON NoMacro [</w:instrText>
            </w:r>
            <w:r>
              <w:rPr>
                <w:highlight w:val="cyan"/>
              </w:rPr>
              <w:instrText>PLZ Ort</w:instrText>
            </w:r>
            <w:r w:rsidRPr="004A6137">
              <w:rPr>
                <w:highlight w:val="cyan"/>
              </w:rPr>
              <w:instrText xml:space="preserve"> ]</w:instrText>
            </w:r>
            <w:r w:rsidRPr="004A6137">
              <w:rPr>
                <w:highlight w:val="cyan"/>
              </w:rPr>
              <w:fldChar w:fldCharType="end"/>
            </w:r>
          </w:p>
          <w:p w14:paraId="412062F8" w14:textId="77777777" w:rsidR="005C20D4" w:rsidRDefault="005C20D4" w:rsidP="00DB40EC">
            <w:pPr>
              <w:pStyle w:val="JAbsender"/>
              <w:tabs>
                <w:tab w:val="left" w:pos="598"/>
              </w:tabs>
              <w:rPr>
                <w:bCs/>
              </w:rPr>
            </w:pPr>
          </w:p>
          <w:p w14:paraId="12818CC7" w14:textId="77777777" w:rsidR="00DB40EC" w:rsidRDefault="00DB40EC" w:rsidP="00DB40EC">
            <w:pPr>
              <w:pStyle w:val="JAbsender"/>
              <w:tabs>
                <w:tab w:val="left" w:pos="598"/>
              </w:tabs>
              <w:rPr>
                <w:bCs/>
              </w:rPr>
            </w:pPr>
            <w:r w:rsidRPr="00A20DBD">
              <w:t>Telefon</w:t>
            </w:r>
            <w:r>
              <w:tab/>
            </w:r>
            <w:r w:rsidR="006B6684" w:rsidRPr="004A6137">
              <w:rPr>
                <w:highlight w:val="cyan"/>
              </w:rPr>
              <w:fldChar w:fldCharType="begin"/>
            </w:r>
            <w:r w:rsidR="006B6684" w:rsidRPr="004A6137">
              <w:rPr>
                <w:highlight w:val="cyan"/>
              </w:rPr>
              <w:instrText xml:space="preserve">MACROBUTTON NoMacro [ </w:instrText>
            </w:r>
            <w:r w:rsidR="006B6684">
              <w:rPr>
                <w:highlight w:val="cyan"/>
              </w:rPr>
              <w:instrText>Telefon</w:instrText>
            </w:r>
            <w:r w:rsidR="006B6684" w:rsidRPr="004A6137">
              <w:rPr>
                <w:highlight w:val="cyan"/>
              </w:rPr>
              <w:instrText xml:space="preserve"> ]</w:instrText>
            </w:r>
            <w:r w:rsidR="006B6684" w:rsidRPr="004A6137">
              <w:rPr>
                <w:highlight w:val="cyan"/>
              </w:rPr>
              <w:fldChar w:fldCharType="end"/>
            </w:r>
          </w:p>
          <w:p w14:paraId="0F02691D" w14:textId="77777777" w:rsidR="00DB40EC" w:rsidRDefault="00DB40EC" w:rsidP="00DB40EC">
            <w:pPr>
              <w:pStyle w:val="JAbsender"/>
              <w:tabs>
                <w:tab w:val="left" w:pos="598"/>
              </w:tabs>
              <w:rPr>
                <w:bCs/>
              </w:rPr>
            </w:pPr>
            <w:r w:rsidRPr="00A20DBD">
              <w:t>Telefax</w:t>
            </w:r>
            <w:r>
              <w:tab/>
            </w:r>
            <w:r w:rsidR="006B6684" w:rsidRPr="004A6137">
              <w:rPr>
                <w:highlight w:val="cyan"/>
              </w:rPr>
              <w:fldChar w:fldCharType="begin"/>
            </w:r>
            <w:r w:rsidR="006B6684" w:rsidRPr="004A6137">
              <w:rPr>
                <w:highlight w:val="cyan"/>
              </w:rPr>
              <w:instrText xml:space="preserve">MACROBUTTON NoMacro [ </w:instrText>
            </w:r>
            <w:r w:rsidR="006B6684">
              <w:rPr>
                <w:highlight w:val="cyan"/>
              </w:rPr>
              <w:instrText>Telefax</w:instrText>
            </w:r>
            <w:r w:rsidR="006B6684" w:rsidRPr="004A6137">
              <w:rPr>
                <w:highlight w:val="cyan"/>
              </w:rPr>
              <w:instrText xml:space="preserve"> ]</w:instrText>
            </w:r>
            <w:r w:rsidR="006B6684" w:rsidRPr="004A6137">
              <w:rPr>
                <w:highlight w:val="cyan"/>
              </w:rPr>
              <w:fldChar w:fldCharType="end"/>
            </w:r>
          </w:p>
          <w:p w14:paraId="6A874790" w14:textId="77777777" w:rsidR="00DB40EC" w:rsidRPr="00A20DBD" w:rsidRDefault="006B6684" w:rsidP="00DB40EC">
            <w:pPr>
              <w:pStyle w:val="JAbsender"/>
              <w:tabs>
                <w:tab w:val="left" w:pos="598"/>
              </w:tabs>
            </w:pPr>
            <w:r w:rsidRPr="004A6137">
              <w:rPr>
                <w:highlight w:val="cyan"/>
              </w:rPr>
              <w:fldChar w:fldCharType="begin"/>
            </w:r>
            <w:r w:rsidRPr="004A6137">
              <w:rPr>
                <w:highlight w:val="cyan"/>
              </w:rPr>
              <w:instrText xml:space="preserve">MACROBUTTON NoMacro [ </w:instrText>
            </w:r>
            <w:r>
              <w:rPr>
                <w:highlight w:val="cyan"/>
              </w:rPr>
              <w:instrText>E-Mail</w:instrText>
            </w:r>
            <w:r w:rsidRPr="004A6137">
              <w:rPr>
                <w:highlight w:val="cyan"/>
              </w:rPr>
              <w:instrText xml:space="preserve"> ]</w:instrText>
            </w:r>
            <w:r w:rsidRPr="004A6137">
              <w:rPr>
                <w:highlight w:val="cyan"/>
              </w:rPr>
              <w:fldChar w:fldCharType="end"/>
            </w:r>
            <w:r w:rsidR="00DB40EC" w:rsidRPr="00A20DBD">
              <w:t>@johanniter</w:t>
            </w:r>
            <w:r w:rsidR="00F42456">
              <w:t>-jugend</w:t>
            </w:r>
            <w:r w:rsidR="00DB40EC" w:rsidRPr="00A20DBD">
              <w:t>.de</w:t>
            </w:r>
          </w:p>
          <w:p w14:paraId="62D14AD5" w14:textId="77777777" w:rsidR="00F23F5D" w:rsidRDefault="00DB40EC" w:rsidP="006B6684">
            <w:pPr>
              <w:pStyle w:val="JAbsender"/>
              <w:tabs>
                <w:tab w:val="left" w:pos="598"/>
              </w:tabs>
            </w:pPr>
            <w:r w:rsidRPr="00A20DBD">
              <w:t>www.johanniter</w:t>
            </w:r>
            <w:r w:rsidR="00F42456">
              <w:t>-jugend</w:t>
            </w:r>
            <w:r w:rsidRPr="00A20DBD">
              <w:t>.de</w:t>
            </w:r>
            <w:r w:rsidR="006B6684">
              <w:t xml:space="preserve">/ </w:t>
            </w:r>
            <w:r w:rsidR="006B6684" w:rsidRPr="004A6137">
              <w:rPr>
                <w:highlight w:val="cyan"/>
              </w:rPr>
              <w:fldChar w:fldCharType="begin"/>
            </w:r>
            <w:r w:rsidR="006B6684" w:rsidRPr="004A6137">
              <w:rPr>
                <w:highlight w:val="cyan"/>
              </w:rPr>
              <w:instrText xml:space="preserve">MACROBUTTON NoMacro [ </w:instrText>
            </w:r>
            <w:r w:rsidR="006B6684">
              <w:rPr>
                <w:highlight w:val="cyan"/>
              </w:rPr>
              <w:instrText>Einrichtung</w:instrText>
            </w:r>
            <w:r w:rsidR="006B6684" w:rsidRPr="004A6137">
              <w:rPr>
                <w:highlight w:val="cyan"/>
              </w:rPr>
              <w:instrText xml:space="preserve"> ]</w:instrText>
            </w:r>
            <w:r w:rsidR="006B6684" w:rsidRPr="004A6137">
              <w:rPr>
                <w:highlight w:val="cyan"/>
              </w:rPr>
              <w:fldChar w:fldCharType="end"/>
            </w:r>
          </w:p>
        </w:tc>
      </w:tr>
      <w:tr w:rsidR="00BC7B12" w14:paraId="0AB61047" w14:textId="77777777" w:rsidTr="0004017B">
        <w:trPr>
          <w:trHeight w:hRule="exact" w:val="454"/>
        </w:trPr>
        <w:tc>
          <w:tcPr>
            <w:tcW w:w="4535" w:type="dxa"/>
            <w:vMerge w:val="restart"/>
          </w:tcPr>
          <w:p w14:paraId="734ED5B0" w14:textId="77777777" w:rsidR="005C5E15" w:rsidRDefault="005C5E15" w:rsidP="0063485D">
            <w:pPr>
              <w:pStyle w:val="JEmpfnger"/>
            </w:pPr>
          </w:p>
          <w:p w14:paraId="3268C137" w14:textId="77777777" w:rsidR="002D301D" w:rsidRDefault="00762A67" w:rsidP="00762A67">
            <w:pPr>
              <w:pStyle w:val="JEmpfnger"/>
            </w:pPr>
            <w:r w:rsidRPr="00963C70">
              <w:rPr>
                <w:highlight w:val="yellow"/>
              </w:rPr>
              <w:fldChar w:fldCharType="begin"/>
            </w:r>
            <w:r w:rsidRPr="00963C70">
              <w:rPr>
                <w:highlight w:val="yellow"/>
              </w:rPr>
              <w:instrText xml:space="preserve">MACROBUTTON NoMacro [ </w:instrText>
            </w:r>
            <w:r>
              <w:rPr>
                <w:highlight w:val="yellow"/>
              </w:rPr>
              <w:instrText>Empfängeradresse</w:instrText>
            </w:r>
            <w:r w:rsidRPr="00963C70">
              <w:rPr>
                <w:highlight w:val="yellow"/>
              </w:rPr>
              <w:instrText xml:space="preserve"> ]</w:instrText>
            </w:r>
            <w:r w:rsidRPr="00963C70">
              <w:rPr>
                <w:highlight w:val="yellow"/>
              </w:rPr>
              <w:fldChar w:fldCharType="end"/>
            </w:r>
          </w:p>
        </w:tc>
        <w:tc>
          <w:tcPr>
            <w:tcW w:w="2267" w:type="dxa"/>
            <w:vMerge w:val="restart"/>
          </w:tcPr>
          <w:p w14:paraId="77C9339E" w14:textId="77777777" w:rsidR="00BC7B12" w:rsidRDefault="00BC7B12" w:rsidP="00B91F48"/>
        </w:tc>
        <w:tc>
          <w:tcPr>
            <w:tcW w:w="284" w:type="dxa"/>
          </w:tcPr>
          <w:p w14:paraId="7CCE3007" w14:textId="77777777" w:rsidR="00BC7B12" w:rsidRDefault="00BC7B12" w:rsidP="00B91F48"/>
        </w:tc>
        <w:tc>
          <w:tcPr>
            <w:tcW w:w="2553" w:type="dxa"/>
            <w:vMerge/>
          </w:tcPr>
          <w:p w14:paraId="0D1571A9" w14:textId="77777777" w:rsidR="00BC7B12" w:rsidRDefault="00BC7B12" w:rsidP="00B91F48"/>
        </w:tc>
      </w:tr>
      <w:tr w:rsidR="00BC7B12" w14:paraId="0BE992F3" w14:textId="77777777" w:rsidTr="007C2DA8">
        <w:trPr>
          <w:trHeight w:hRule="exact" w:val="1644"/>
        </w:trPr>
        <w:tc>
          <w:tcPr>
            <w:tcW w:w="4535" w:type="dxa"/>
            <w:vMerge/>
            <w:vAlign w:val="bottom"/>
          </w:tcPr>
          <w:p w14:paraId="059B29E5" w14:textId="77777777" w:rsidR="00BC7B12" w:rsidRDefault="00BC7B12" w:rsidP="0004017B">
            <w:pPr>
              <w:pStyle w:val="JEmpfnger"/>
            </w:pPr>
          </w:p>
        </w:tc>
        <w:tc>
          <w:tcPr>
            <w:tcW w:w="2267" w:type="dxa"/>
            <w:vMerge/>
          </w:tcPr>
          <w:p w14:paraId="2CA2EF37" w14:textId="77777777" w:rsidR="00BC7B12" w:rsidRDefault="00BC7B12" w:rsidP="00B91F48"/>
        </w:tc>
        <w:tc>
          <w:tcPr>
            <w:tcW w:w="284" w:type="dxa"/>
          </w:tcPr>
          <w:p w14:paraId="01BFCD3A" w14:textId="77777777" w:rsidR="00BC7B12" w:rsidRDefault="00BC7B12" w:rsidP="00B91F48"/>
        </w:tc>
        <w:tc>
          <w:tcPr>
            <w:tcW w:w="2553" w:type="dxa"/>
            <w:vMerge/>
          </w:tcPr>
          <w:p w14:paraId="3630DF0C" w14:textId="77777777" w:rsidR="00BC7B12" w:rsidRDefault="00BC7B12" w:rsidP="00B91F48"/>
        </w:tc>
      </w:tr>
    </w:tbl>
    <w:p w14:paraId="1AB7389D" w14:textId="77777777" w:rsidR="00243051" w:rsidRDefault="00243051" w:rsidP="00364D34">
      <w:pPr>
        <w:spacing w:after="180"/>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4"/>
        <w:gridCol w:w="3548"/>
        <w:gridCol w:w="2126"/>
        <w:gridCol w:w="2551"/>
      </w:tblGrid>
      <w:tr w:rsidR="00CE147F" w14:paraId="459EC4ED" w14:textId="77777777" w:rsidTr="00B53F08">
        <w:tc>
          <w:tcPr>
            <w:tcW w:w="1414" w:type="dxa"/>
          </w:tcPr>
          <w:p w14:paraId="0203ABB1" w14:textId="77777777" w:rsidR="00CE147F" w:rsidRDefault="00CE147F" w:rsidP="00051B7D">
            <w:pPr>
              <w:pStyle w:val="JDatum"/>
            </w:pPr>
            <w:r>
              <w:t>Datum</w:t>
            </w:r>
          </w:p>
        </w:tc>
        <w:tc>
          <w:tcPr>
            <w:tcW w:w="3548" w:type="dxa"/>
          </w:tcPr>
          <w:p w14:paraId="61DE51CE" w14:textId="77777777" w:rsidR="00CE147F" w:rsidRDefault="00CE147F" w:rsidP="00051B7D">
            <w:pPr>
              <w:pStyle w:val="JDatum"/>
            </w:pPr>
            <w:r>
              <w:t>E-Mail</w:t>
            </w:r>
          </w:p>
        </w:tc>
        <w:tc>
          <w:tcPr>
            <w:tcW w:w="2126" w:type="dxa"/>
          </w:tcPr>
          <w:p w14:paraId="28F547FF" w14:textId="77777777" w:rsidR="00CE147F" w:rsidRDefault="00CE147F" w:rsidP="00051B7D">
            <w:pPr>
              <w:pStyle w:val="JDatum"/>
            </w:pPr>
            <w:r>
              <w:t>Te</w:t>
            </w:r>
            <w:r w:rsidR="0074564F">
              <w:t>lefon</w:t>
            </w:r>
            <w:r>
              <w:t xml:space="preserve"> (Durchwahl)</w:t>
            </w:r>
          </w:p>
        </w:tc>
        <w:tc>
          <w:tcPr>
            <w:tcW w:w="2551" w:type="dxa"/>
            <w:vMerge w:val="restart"/>
          </w:tcPr>
          <w:p w14:paraId="64D7CB4A" w14:textId="77777777" w:rsidR="00CE147F" w:rsidRDefault="00CE147F" w:rsidP="00051B7D">
            <w:pPr>
              <w:pStyle w:val="JDatum"/>
            </w:pPr>
            <w:r>
              <w:rPr>
                <w:noProof/>
              </w:rPr>
              <w:drawing>
                <wp:inline distT="0" distB="0" distL="0" distR="0" wp14:anchorId="5EFB02AA" wp14:editId="5EA2147E">
                  <wp:extent cx="1362075" cy="240466"/>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52" cy="260005"/>
                          </a:xfrm>
                          <a:prstGeom prst="rect">
                            <a:avLst/>
                          </a:prstGeom>
                          <a:noFill/>
                          <a:ln>
                            <a:noFill/>
                          </a:ln>
                        </pic:spPr>
                      </pic:pic>
                    </a:graphicData>
                  </a:graphic>
                </wp:inline>
              </w:drawing>
            </w:r>
          </w:p>
        </w:tc>
      </w:tr>
      <w:tr w:rsidR="00CE147F" w14:paraId="4C1A75CC" w14:textId="77777777" w:rsidTr="00B53F08">
        <w:trPr>
          <w:trHeight w:hRule="exact" w:val="454"/>
        </w:trPr>
        <w:tc>
          <w:tcPr>
            <w:tcW w:w="1414" w:type="dxa"/>
          </w:tcPr>
          <w:p w14:paraId="76F59947" w14:textId="77777777" w:rsidR="00CE147F" w:rsidRDefault="00CE147F" w:rsidP="00051B7D">
            <w:pPr>
              <w:pStyle w:val="JDatum"/>
            </w:pPr>
            <w:r w:rsidRPr="000D4A0E">
              <w:rPr>
                <w:highlight w:val="cyan"/>
              </w:rPr>
              <w:fldChar w:fldCharType="begin"/>
            </w:r>
            <w:r w:rsidRPr="000D4A0E">
              <w:rPr>
                <w:highlight w:val="cyan"/>
              </w:rPr>
              <w:instrText xml:space="preserve"> CREATEDATE  \@ "dd.MM.yyyy"  \* MERGEFORMAT </w:instrText>
            </w:r>
            <w:r w:rsidRPr="000D4A0E">
              <w:rPr>
                <w:highlight w:val="cyan"/>
              </w:rPr>
              <w:fldChar w:fldCharType="separate"/>
            </w:r>
            <w:r w:rsidR="00387F91">
              <w:rPr>
                <w:noProof/>
                <w:highlight w:val="cyan"/>
              </w:rPr>
              <w:t>02.03.2026</w:t>
            </w:r>
            <w:r w:rsidRPr="000D4A0E">
              <w:rPr>
                <w:highlight w:val="cyan"/>
              </w:rPr>
              <w:fldChar w:fldCharType="end"/>
            </w:r>
          </w:p>
        </w:tc>
        <w:tc>
          <w:tcPr>
            <w:tcW w:w="3548" w:type="dxa"/>
          </w:tcPr>
          <w:p w14:paraId="4706292F" w14:textId="77777777" w:rsidR="00CE147F" w:rsidRPr="00B72F28" w:rsidRDefault="00CE147F" w:rsidP="007575DC">
            <w:pPr>
              <w:pStyle w:val="JDatum"/>
            </w:pPr>
            <w:r w:rsidRPr="004A6137">
              <w:rPr>
                <w:highlight w:val="cyan"/>
              </w:rPr>
              <w:fldChar w:fldCharType="begin"/>
            </w:r>
            <w:r w:rsidRPr="004A6137">
              <w:rPr>
                <w:highlight w:val="cyan"/>
              </w:rPr>
              <w:instrText>MACROBUTTON NoMacro [ vorname.nachname ]</w:instrText>
            </w:r>
            <w:r w:rsidRPr="004A6137">
              <w:rPr>
                <w:highlight w:val="cyan"/>
              </w:rPr>
              <w:fldChar w:fldCharType="end"/>
            </w:r>
            <w:r w:rsidRPr="00B72F28">
              <w:t>@johanniter</w:t>
            </w:r>
            <w:r>
              <w:t>-jugend</w:t>
            </w:r>
            <w:r w:rsidRPr="00B72F28">
              <w:t>.de</w:t>
            </w:r>
          </w:p>
        </w:tc>
        <w:tc>
          <w:tcPr>
            <w:tcW w:w="2126" w:type="dxa"/>
          </w:tcPr>
          <w:p w14:paraId="5266DB98" w14:textId="77777777" w:rsidR="00CE147F" w:rsidRDefault="00CE147F" w:rsidP="00051B7D">
            <w:pPr>
              <w:pStyle w:val="JDatum"/>
            </w:pPr>
            <w:r>
              <w:t>-</w:t>
            </w:r>
            <w:r w:rsidRPr="004A6137">
              <w:rPr>
                <w:highlight w:val="cyan"/>
              </w:rPr>
              <w:fldChar w:fldCharType="begin"/>
            </w:r>
            <w:r w:rsidRPr="004A6137">
              <w:rPr>
                <w:highlight w:val="cyan"/>
              </w:rPr>
              <w:instrText xml:space="preserve">MACROBUTTON NoMacro [ </w:instrText>
            </w:r>
            <w:r>
              <w:rPr>
                <w:highlight w:val="cyan"/>
              </w:rPr>
              <w:instrText>Tel.-Nr.</w:instrText>
            </w:r>
            <w:r w:rsidRPr="004A6137">
              <w:rPr>
                <w:highlight w:val="cyan"/>
              </w:rPr>
              <w:instrText xml:space="preserve"> ]</w:instrText>
            </w:r>
            <w:r w:rsidRPr="004A6137">
              <w:rPr>
                <w:highlight w:val="cyan"/>
              </w:rPr>
              <w:fldChar w:fldCharType="end"/>
            </w:r>
          </w:p>
        </w:tc>
        <w:tc>
          <w:tcPr>
            <w:tcW w:w="2551" w:type="dxa"/>
            <w:vMerge/>
          </w:tcPr>
          <w:p w14:paraId="4F034928" w14:textId="77777777" w:rsidR="00CE147F" w:rsidRDefault="00CE147F" w:rsidP="00051B7D">
            <w:pPr>
              <w:pStyle w:val="JDatum"/>
            </w:pPr>
          </w:p>
        </w:tc>
      </w:tr>
    </w:tbl>
    <w:p w14:paraId="2E25ED06" w14:textId="77777777" w:rsidR="003135D7" w:rsidRPr="00EA2BA2" w:rsidRDefault="003135D7" w:rsidP="00EA2BA2">
      <w:pPr>
        <w:pStyle w:val="JStandard"/>
      </w:pPr>
    </w:p>
    <w:p w14:paraId="0002D7D3" w14:textId="77777777" w:rsidR="000D4A0E" w:rsidRPr="000D4A0E" w:rsidRDefault="000D4A0E" w:rsidP="000D4A0E">
      <w:pPr>
        <w:pStyle w:val="JStandard"/>
        <w:rPr>
          <w:b/>
          <w:bCs/>
        </w:rPr>
      </w:pPr>
      <w:r w:rsidRPr="000D4A0E">
        <w:rPr>
          <w:b/>
          <w:bCs/>
        </w:rPr>
        <w:t>Bestätigung des ehrenamtlichen Engagements im Rahmen des 16. Bundespfingstzeltlager der Johanniter-Jugend, 22. bis 25. Mai 2026 in Neufrankenroda </w:t>
      </w:r>
    </w:p>
    <w:p w14:paraId="081E6890" w14:textId="77777777" w:rsidR="003135D7" w:rsidRDefault="003135D7" w:rsidP="000C5B69">
      <w:pPr>
        <w:pStyle w:val="JStandard"/>
      </w:pPr>
    </w:p>
    <w:p w14:paraId="119E048E" w14:textId="77777777" w:rsidR="000D4A0E" w:rsidRDefault="000D4A0E" w:rsidP="000C5B69">
      <w:pPr>
        <w:pStyle w:val="JStandard"/>
      </w:pPr>
    </w:p>
    <w:p w14:paraId="76216B49" w14:textId="77777777" w:rsidR="000D4A0E" w:rsidRPr="000D4A0E" w:rsidRDefault="000D4A0E" w:rsidP="000D4A0E">
      <w:pPr>
        <w:pStyle w:val="JStandard"/>
        <w:spacing w:after="240"/>
      </w:pPr>
      <w:r w:rsidRPr="000D4A0E">
        <w:t>Sehr geehrte Damen und Herren,</w:t>
      </w:r>
    </w:p>
    <w:p w14:paraId="7B1DBCFD" w14:textId="77777777" w:rsidR="000D4A0E" w:rsidRPr="000D4A0E" w:rsidRDefault="000D4A0E" w:rsidP="000D4A0E">
      <w:pPr>
        <w:pStyle w:val="JStandard"/>
        <w:spacing w:after="240"/>
      </w:pPr>
      <w:r w:rsidRPr="000D4A0E">
        <w:t>die Johanniter-Jugend ist der Jugendverband der Johanniter-Unfall-Hilfe e.V. und ist anerkannter Träger der Jugendhilfe gemäß § 75 SGB VIII. Vom 22. bis zum 25. Mai 2026 veranstaltet sie ihr traditionelles Bundespfingstzeltlager in Neufrankenroda bei Gotha. An dem Zeltlager werden etwa 800 Kinder und Jugendliche und weitere ehrenamtliche Helferinnen und Helfer der Johanniter-Jugend aus dem gesamten Bundesgebiet teilnehmen. Die Veranstaltung findet alle zwei Jahre statt und ist der Höhepunkt im Gemeinschaftsleben unserer Mitglieder.</w:t>
      </w:r>
    </w:p>
    <w:p w14:paraId="3EE81E49" w14:textId="77777777" w:rsidR="000D4A0E" w:rsidRPr="000D4A0E" w:rsidRDefault="000D4A0E" w:rsidP="000D4A0E">
      <w:pPr>
        <w:pStyle w:val="JStandard"/>
        <w:spacing w:after="240"/>
      </w:pPr>
      <w:r w:rsidRPr="000D4A0E">
        <w:t>Das Bundespfingstzeltlager lebt von den vielen Jugendgruppenleitern und Jugendgruppenleiterinnen, die gemeinsam mit Kindern und Jugendlichen anreisen. Ohne ihren enormen Einsatz wäre es uns nicht möglich, die Veranstaltung durchzuführen. </w:t>
      </w:r>
    </w:p>
    <w:p w14:paraId="69DEB168" w14:textId="77777777" w:rsidR="000D4A0E" w:rsidRPr="000D4A0E" w:rsidRDefault="000D4A0E" w:rsidP="000D4A0E">
      <w:pPr>
        <w:pStyle w:val="JStandard"/>
        <w:spacing w:after="240"/>
      </w:pPr>
      <w:r w:rsidRPr="000D4A0E">
        <w:rPr>
          <w:szCs w:val="22"/>
          <w:highlight w:val="cyan"/>
        </w:rPr>
        <w:t>Herr/Frau Vorname Nachname</w:t>
      </w:r>
      <w:r w:rsidRPr="000D4A0E">
        <w:t xml:space="preserve"> übernimmt beim Bundespfingstzeltlager die Verantwortung für </w:t>
      </w:r>
      <w:r w:rsidRPr="000D4A0E">
        <w:rPr>
          <w:szCs w:val="22"/>
          <w:highlight w:val="cyan"/>
        </w:rPr>
        <w:t>seine/ihre Kinder- bzw. Jugendgruppe</w:t>
      </w:r>
      <w:r w:rsidRPr="000D4A0E">
        <w:t xml:space="preserve">. </w:t>
      </w:r>
      <w:r w:rsidRPr="000D4A0E">
        <w:rPr>
          <w:szCs w:val="22"/>
          <w:highlight w:val="cyan"/>
        </w:rPr>
        <w:t>Seine/Ihre</w:t>
      </w:r>
      <w:r w:rsidRPr="000D4A0E">
        <w:t xml:space="preserve"> Anwesenheit ist für die Durchführung des Zeltlagers vom 22.-25.05.2026 von essentieller Bedeutung. Wir bitten daher, um die Freistellung von </w:t>
      </w:r>
      <w:r w:rsidRPr="000D4A0E">
        <w:rPr>
          <w:szCs w:val="22"/>
          <w:highlight w:val="cyan"/>
        </w:rPr>
        <w:t>Vorname Nachname</w:t>
      </w:r>
      <w:r w:rsidRPr="000D4A0E">
        <w:t>.</w:t>
      </w:r>
    </w:p>
    <w:p w14:paraId="1F48C949" w14:textId="77777777" w:rsidR="000D4A0E" w:rsidRPr="000D4A0E" w:rsidRDefault="000D4A0E" w:rsidP="000D4A0E">
      <w:pPr>
        <w:pStyle w:val="JStandard"/>
      </w:pPr>
    </w:p>
    <w:p w14:paraId="465EBB94" w14:textId="77777777" w:rsidR="000D4A0E" w:rsidRPr="000D4A0E" w:rsidRDefault="000D4A0E" w:rsidP="000D4A0E">
      <w:pPr>
        <w:pStyle w:val="JStandard"/>
      </w:pPr>
      <w:r w:rsidRPr="000D4A0E">
        <w:t>Herzlichen Dank für Ihr Verständnis, für Rückfragen stehen wir gern zur Verfügung.</w:t>
      </w:r>
    </w:p>
    <w:p w14:paraId="3B4EF03D" w14:textId="77777777" w:rsidR="000D4A0E" w:rsidRPr="000D4A0E" w:rsidRDefault="000D4A0E" w:rsidP="000D4A0E">
      <w:pPr>
        <w:pStyle w:val="JStandard"/>
      </w:pPr>
    </w:p>
    <w:p w14:paraId="5E6314F9" w14:textId="77777777" w:rsidR="000D4A0E" w:rsidRPr="000D4A0E" w:rsidRDefault="000D4A0E" w:rsidP="000D4A0E">
      <w:pPr>
        <w:pStyle w:val="JStandard"/>
      </w:pPr>
      <w:r w:rsidRPr="000D4A0E">
        <w:t>Mit freundlichen Grüßen</w:t>
      </w:r>
    </w:p>
    <w:p w14:paraId="1A2872DF" w14:textId="77777777" w:rsidR="000D4A0E" w:rsidRPr="000D4A0E" w:rsidRDefault="000D4A0E" w:rsidP="000D4A0E">
      <w:pPr>
        <w:pStyle w:val="JStandard"/>
      </w:pPr>
    </w:p>
    <w:p w14:paraId="1CCB8365" w14:textId="77777777" w:rsidR="000D4A0E" w:rsidRPr="000D4A0E" w:rsidRDefault="000D4A0E" w:rsidP="000D4A0E">
      <w:pPr>
        <w:pStyle w:val="JStandard"/>
        <w:rPr>
          <w:szCs w:val="22"/>
          <w:highlight w:val="cyan"/>
        </w:rPr>
      </w:pPr>
      <w:r w:rsidRPr="000D4A0E">
        <w:rPr>
          <w:szCs w:val="22"/>
          <w:highlight w:val="cyan"/>
        </w:rPr>
        <w:t>Name bspw. Regionaljugendleitung</w:t>
      </w:r>
    </w:p>
    <w:p w14:paraId="467C7DE0" w14:textId="77777777" w:rsidR="000D4A0E" w:rsidRDefault="000D4A0E" w:rsidP="000C5B69">
      <w:pPr>
        <w:pStyle w:val="JStandard"/>
      </w:pPr>
    </w:p>
    <w:p w14:paraId="30F5DF74" w14:textId="77777777" w:rsidR="00720DE9" w:rsidRDefault="00720DE9" w:rsidP="00720DE9">
      <w:pPr>
        <w:pStyle w:val="JStandard"/>
      </w:pPr>
    </w:p>
    <w:p w14:paraId="638A4040" w14:textId="77777777" w:rsidR="00762A67" w:rsidRDefault="00762A67" w:rsidP="003135D7">
      <w:pPr>
        <w:pStyle w:val="JStandard"/>
      </w:pPr>
    </w:p>
    <w:sectPr w:rsidR="00762A67" w:rsidSect="000362D5">
      <w:headerReference w:type="even" r:id="rId9"/>
      <w:headerReference w:type="default" r:id="rId10"/>
      <w:footerReference w:type="even" r:id="rId11"/>
      <w:footerReference w:type="default" r:id="rId12"/>
      <w:headerReference w:type="first" r:id="rId13"/>
      <w:footerReference w:type="first" r:id="rId14"/>
      <w:pgSz w:w="11906" w:h="16838" w:code="9"/>
      <w:pgMar w:top="1985" w:right="851" w:bottom="851" w:left="1418" w:header="1259" w:footer="5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D414" w14:textId="77777777" w:rsidR="00957FDF" w:rsidRDefault="00957FDF" w:rsidP="003A7FD6">
      <w:r>
        <w:separator/>
      </w:r>
    </w:p>
  </w:endnote>
  <w:endnote w:type="continuationSeparator" w:id="0">
    <w:p w14:paraId="54404585" w14:textId="77777777" w:rsidR="00957FDF" w:rsidRDefault="00957FDF" w:rsidP="003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ven Johanniter">
    <w:altName w:val="Arial"/>
    <w:charset w:val="00"/>
    <w:family w:val="swiss"/>
    <w:pitch w:val="variable"/>
    <w:sig w:usb0="A00000FF" w:usb1="5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Maven Pro">
    <w:altName w:val="Calibri"/>
    <w:charset w:val="00"/>
    <w:family w:val="auto"/>
    <w:pitch w:val="variable"/>
    <w:sig w:usb0="A00000FF" w:usb1="5000205B" w:usb2="00000000" w:usb3="00000000" w:csb0="00000193" w:csb1="00000000"/>
  </w:font>
  <w:font w:name="Maven Johanniter Medium">
    <w:altName w:val="Arial"/>
    <w:charset w:val="00"/>
    <w:family w:val="swiss"/>
    <w:pitch w:val="variable"/>
    <w:sig w:usb0="A00000FF" w:usb1="5000205B" w:usb2="00000000" w:usb3="00000000" w:csb0="00000193" w:csb1="00000000"/>
  </w:font>
  <w:font w:name="Open Sans">
    <w:charset w:val="00"/>
    <w:family w:val="swiss"/>
    <w:pitch w:val="variable"/>
    <w:sig w:usb0="E00002EF" w:usb1="4000205B" w:usb2="00000028" w:usb3="00000000" w:csb0="0000019F" w:csb1="00000000"/>
  </w:font>
  <w:font w:name="Maven Pro Bold">
    <w:altName w:val="Calibri"/>
    <w:charset w:val="00"/>
    <w:family w:val="auto"/>
    <w:pitch w:val="variable"/>
    <w:sig w:usb0="A00000FF" w:usb1="5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175F" w14:textId="77777777" w:rsidR="00B715D5" w:rsidRDefault="00B71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2551"/>
      <w:gridCol w:w="5081"/>
    </w:tblGrid>
    <w:tr w:rsidR="00FB2EE9" w:rsidRPr="006E4CC7" w14:paraId="44AF8FB2" w14:textId="77777777" w:rsidTr="003B1F86">
      <w:trPr>
        <w:trHeight w:hRule="exact" w:val="737"/>
      </w:trPr>
      <w:tc>
        <w:tcPr>
          <w:tcW w:w="1985" w:type="dxa"/>
        </w:tcPr>
        <w:p w14:paraId="3A2DC81D" w14:textId="77777777" w:rsidR="00FB2EE9" w:rsidRDefault="00FB2EE9" w:rsidP="00FB2EE9">
          <w:pPr>
            <w:pStyle w:val="JFuzeile"/>
          </w:pPr>
        </w:p>
      </w:tc>
      <w:tc>
        <w:tcPr>
          <w:tcW w:w="2551" w:type="dxa"/>
        </w:tcPr>
        <w:p w14:paraId="0962E05F" w14:textId="77777777" w:rsidR="00FB2EE9" w:rsidRDefault="00FB2EE9" w:rsidP="00FB2EE9">
          <w:pPr>
            <w:pStyle w:val="JFuzeile"/>
          </w:pPr>
        </w:p>
      </w:tc>
      <w:tc>
        <w:tcPr>
          <w:tcW w:w="5081" w:type="dxa"/>
        </w:tcPr>
        <w:p w14:paraId="31465C34" w14:textId="77777777" w:rsidR="00FB2EE9" w:rsidRPr="006E4CC7" w:rsidRDefault="00FB2EE9" w:rsidP="00FB2EE9">
          <w:pPr>
            <w:pStyle w:val="JFuzeile"/>
            <w:jc w:val="right"/>
            <w:rPr>
              <w:rFonts w:ascii="Maven Johanniter Medium" w:hAnsi="Maven Johanniter Medium"/>
              <w:sz w:val="28"/>
              <w:szCs w:val="44"/>
            </w:rPr>
          </w:pPr>
        </w:p>
        <w:p w14:paraId="734BF980" w14:textId="77777777" w:rsidR="00FB2EE9" w:rsidRPr="006E4CC7" w:rsidRDefault="00FB2EE9" w:rsidP="00FB2EE9">
          <w:pPr>
            <w:pStyle w:val="JFuzeile"/>
            <w:jc w:val="right"/>
            <w:rPr>
              <w:rFonts w:ascii="Maven Johanniter Medium" w:hAnsi="Maven Johanniter Medium"/>
            </w:rPr>
          </w:pPr>
          <w:r w:rsidRPr="006E4CC7">
            <w:rPr>
              <w:rFonts w:ascii="Maven Johanniter Medium" w:hAnsi="Maven Johanniter Medium"/>
              <w:sz w:val="16"/>
              <w:szCs w:val="16"/>
            </w:rPr>
            <w:t xml:space="preserve">Seite </w:t>
          </w:r>
          <w:r w:rsidRPr="006E4CC7">
            <w:rPr>
              <w:rFonts w:ascii="Maven Johanniter Medium" w:hAnsi="Maven Johanniter Medium"/>
              <w:sz w:val="16"/>
              <w:szCs w:val="16"/>
            </w:rPr>
            <w:fldChar w:fldCharType="begin"/>
          </w:r>
          <w:r w:rsidRPr="006E4CC7">
            <w:rPr>
              <w:rFonts w:ascii="Maven Johanniter Medium" w:hAnsi="Maven Johanniter Medium"/>
              <w:sz w:val="16"/>
              <w:szCs w:val="16"/>
            </w:rPr>
            <w:instrText>PAGE  \* Arabic  \* MERGEFORMAT</w:instrText>
          </w:r>
          <w:r w:rsidRPr="006E4CC7">
            <w:rPr>
              <w:rFonts w:ascii="Maven Johanniter Medium" w:hAnsi="Maven Johanniter Medium"/>
              <w:sz w:val="16"/>
              <w:szCs w:val="16"/>
            </w:rPr>
            <w:fldChar w:fldCharType="separate"/>
          </w:r>
          <w:r w:rsidR="006E3917" w:rsidRPr="006E4CC7">
            <w:rPr>
              <w:rFonts w:ascii="Maven Johanniter Medium" w:hAnsi="Maven Johanniter Medium"/>
              <w:sz w:val="16"/>
              <w:szCs w:val="16"/>
            </w:rPr>
            <w:t>2</w:t>
          </w:r>
          <w:r w:rsidRPr="006E4CC7">
            <w:rPr>
              <w:rFonts w:ascii="Maven Johanniter Medium" w:hAnsi="Maven Johanniter Medium"/>
              <w:sz w:val="16"/>
              <w:szCs w:val="16"/>
            </w:rPr>
            <w:fldChar w:fldCharType="end"/>
          </w:r>
          <w:r w:rsidRPr="006E4CC7">
            <w:rPr>
              <w:rFonts w:ascii="Maven Johanniter Medium" w:hAnsi="Maven Johanniter Medium"/>
              <w:sz w:val="16"/>
              <w:szCs w:val="16"/>
            </w:rPr>
            <w:t xml:space="preserve"> </w:t>
          </w:r>
          <w:r w:rsidRPr="006E4CC7">
            <w:rPr>
              <w:rFonts w:ascii="Maven Johanniter Medium" w:hAnsi="Maven Johanniter Medium"/>
              <w:position w:val="-4"/>
              <w:sz w:val="30"/>
              <w:szCs w:val="30"/>
            </w:rPr>
            <w:t>/</w:t>
          </w:r>
          <w:r w:rsidRPr="006E4CC7">
            <w:rPr>
              <w:rFonts w:ascii="Maven Johanniter Medium" w:hAnsi="Maven Johanniter Medium"/>
              <w:sz w:val="16"/>
              <w:szCs w:val="16"/>
            </w:rPr>
            <w:t xml:space="preserve"> </w:t>
          </w:r>
          <w:r w:rsidRPr="006E4CC7">
            <w:rPr>
              <w:rFonts w:ascii="Maven Johanniter Medium" w:hAnsi="Maven Johanniter Medium"/>
              <w:sz w:val="16"/>
              <w:szCs w:val="16"/>
            </w:rPr>
            <w:fldChar w:fldCharType="begin"/>
          </w:r>
          <w:r w:rsidRPr="006E4CC7">
            <w:rPr>
              <w:rFonts w:ascii="Maven Johanniter Medium" w:hAnsi="Maven Johanniter Medium"/>
              <w:sz w:val="16"/>
              <w:szCs w:val="16"/>
            </w:rPr>
            <w:instrText>NUMPAGES  \* Arabic  \* MERGEFORMAT</w:instrText>
          </w:r>
          <w:r w:rsidRPr="006E4CC7">
            <w:rPr>
              <w:rFonts w:ascii="Maven Johanniter Medium" w:hAnsi="Maven Johanniter Medium"/>
              <w:sz w:val="16"/>
              <w:szCs w:val="16"/>
            </w:rPr>
            <w:fldChar w:fldCharType="separate"/>
          </w:r>
          <w:r w:rsidR="006E3917" w:rsidRPr="006E4CC7">
            <w:rPr>
              <w:rFonts w:ascii="Maven Johanniter Medium" w:hAnsi="Maven Johanniter Medium"/>
              <w:sz w:val="16"/>
              <w:szCs w:val="16"/>
            </w:rPr>
            <w:t>2</w:t>
          </w:r>
          <w:r w:rsidRPr="006E4CC7">
            <w:rPr>
              <w:rFonts w:ascii="Maven Johanniter Medium" w:hAnsi="Maven Johanniter Medium"/>
              <w:sz w:val="16"/>
              <w:szCs w:val="16"/>
            </w:rPr>
            <w:fldChar w:fldCharType="end"/>
          </w:r>
        </w:p>
      </w:tc>
    </w:tr>
  </w:tbl>
  <w:p w14:paraId="1E288498" w14:textId="77777777" w:rsidR="00FB2EE9" w:rsidRDefault="00FB2E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04"/>
      <w:gridCol w:w="1680"/>
      <w:gridCol w:w="3362"/>
      <w:gridCol w:w="165"/>
      <w:gridCol w:w="1582"/>
      <w:gridCol w:w="946"/>
    </w:tblGrid>
    <w:tr w:rsidR="00DB40EC" w14:paraId="2BDA08CF" w14:textId="77777777" w:rsidTr="00995764">
      <w:trPr>
        <w:trHeight w:hRule="exact" w:val="283"/>
      </w:trPr>
      <w:tc>
        <w:tcPr>
          <w:tcW w:w="1904" w:type="dxa"/>
        </w:tcPr>
        <w:p w14:paraId="65DEEAA0" w14:textId="77777777" w:rsidR="00DB40EC" w:rsidRDefault="00DB40EC" w:rsidP="00DB40EC">
          <w:pPr>
            <w:pStyle w:val="JFuzeile"/>
          </w:pPr>
          <w:bookmarkStart w:id="0" w:name="_Hlk51595057"/>
        </w:p>
      </w:tc>
      <w:tc>
        <w:tcPr>
          <w:tcW w:w="1680" w:type="dxa"/>
        </w:tcPr>
        <w:p w14:paraId="33DBDB96" w14:textId="77777777" w:rsidR="00DB40EC" w:rsidRDefault="00DB40EC" w:rsidP="00DB40EC">
          <w:pPr>
            <w:pStyle w:val="JFuzeile"/>
          </w:pPr>
        </w:p>
      </w:tc>
      <w:tc>
        <w:tcPr>
          <w:tcW w:w="3362" w:type="dxa"/>
        </w:tcPr>
        <w:p w14:paraId="1483CCB5" w14:textId="77777777" w:rsidR="00DB40EC" w:rsidRDefault="00DB40EC" w:rsidP="00DB40EC">
          <w:pPr>
            <w:pStyle w:val="JFuzeile"/>
          </w:pPr>
        </w:p>
      </w:tc>
      <w:tc>
        <w:tcPr>
          <w:tcW w:w="165" w:type="dxa"/>
        </w:tcPr>
        <w:p w14:paraId="1F50EC9C" w14:textId="77777777" w:rsidR="00DB40EC" w:rsidRDefault="00DB40EC" w:rsidP="00DB40EC">
          <w:pPr>
            <w:pStyle w:val="JFuzeile"/>
          </w:pPr>
        </w:p>
      </w:tc>
      <w:tc>
        <w:tcPr>
          <w:tcW w:w="1582" w:type="dxa"/>
        </w:tcPr>
        <w:p w14:paraId="7E91E0A1" w14:textId="77777777" w:rsidR="00DB40EC" w:rsidRDefault="00DB40EC" w:rsidP="00DB40EC">
          <w:pPr>
            <w:pStyle w:val="JFuzeile"/>
          </w:pPr>
        </w:p>
      </w:tc>
      <w:tc>
        <w:tcPr>
          <w:tcW w:w="946" w:type="dxa"/>
        </w:tcPr>
        <w:p w14:paraId="3D637706" w14:textId="77777777" w:rsidR="00DB40EC" w:rsidRDefault="00DB40EC" w:rsidP="00DB40EC">
          <w:pPr>
            <w:pStyle w:val="JFuzeile"/>
          </w:pPr>
        </w:p>
      </w:tc>
    </w:tr>
    <w:tr w:rsidR="000C32BE" w14:paraId="0FE5AE2A" w14:textId="77777777" w:rsidTr="0015041B">
      <w:trPr>
        <w:trHeight w:hRule="exact" w:val="737"/>
      </w:trPr>
      <w:tc>
        <w:tcPr>
          <w:tcW w:w="1904" w:type="dxa"/>
          <w:vMerge w:val="restart"/>
          <w:vAlign w:val="bottom"/>
        </w:tcPr>
        <w:p w14:paraId="6690A8B1" w14:textId="77777777" w:rsidR="000C32BE" w:rsidRPr="009518AA" w:rsidRDefault="000C32BE" w:rsidP="000C32BE">
          <w:pPr>
            <w:pStyle w:val="JFuzeile"/>
            <w:rPr>
              <w:b/>
              <w:bCs/>
            </w:rPr>
          </w:pPr>
          <w:r w:rsidRPr="006E4CC7">
            <w:rPr>
              <w:b/>
              <w:bCs/>
            </w:rPr>
            <w:t>Bundesvorstand (§26 BGB):</w:t>
          </w:r>
        </w:p>
        <w:p w14:paraId="56A470AE" w14:textId="77777777" w:rsidR="000C32BE" w:rsidRDefault="000C32BE" w:rsidP="000C32BE">
          <w:pPr>
            <w:pStyle w:val="JFuzeile"/>
          </w:pPr>
          <w:r>
            <w:t>Thomas Mähnert</w:t>
          </w:r>
        </w:p>
        <w:p w14:paraId="7D83B001" w14:textId="77777777" w:rsidR="000C32BE" w:rsidRDefault="00B715D5" w:rsidP="000C32BE">
          <w:pPr>
            <w:pStyle w:val="JFuzeile"/>
          </w:pPr>
          <w:r>
            <w:t>Oliver Meermann</w:t>
          </w:r>
        </w:p>
        <w:p w14:paraId="40040CAD" w14:textId="77777777" w:rsidR="000C32BE" w:rsidRDefault="000C32BE" w:rsidP="000C32BE">
          <w:pPr>
            <w:pStyle w:val="JFuzeile"/>
          </w:pPr>
        </w:p>
        <w:p w14:paraId="76671B7E" w14:textId="77777777" w:rsidR="009518AA" w:rsidRDefault="009518AA" w:rsidP="000C32BE">
          <w:pPr>
            <w:pStyle w:val="JFuzeile"/>
          </w:pPr>
        </w:p>
        <w:p w14:paraId="6C969806" w14:textId="77777777" w:rsidR="000C32BE" w:rsidRDefault="000C32BE" w:rsidP="000C32BE">
          <w:pPr>
            <w:pStyle w:val="JFuzeile"/>
          </w:pPr>
        </w:p>
        <w:p w14:paraId="685303B5" w14:textId="77777777" w:rsidR="000C32BE" w:rsidRPr="00713E5A" w:rsidRDefault="000C32BE" w:rsidP="000C32BE">
          <w:pPr>
            <w:pStyle w:val="JFuzeile"/>
          </w:pPr>
        </w:p>
      </w:tc>
      <w:tc>
        <w:tcPr>
          <w:tcW w:w="1680" w:type="dxa"/>
          <w:vMerge w:val="restart"/>
        </w:tcPr>
        <w:p w14:paraId="53C21563" w14:textId="77777777" w:rsidR="0015041B" w:rsidRDefault="0015041B" w:rsidP="0015041B">
          <w:pPr>
            <w:pStyle w:val="JFuzeile"/>
            <w:rPr>
              <w:b/>
              <w:bCs/>
            </w:rPr>
          </w:pPr>
        </w:p>
        <w:p w14:paraId="57BB609D" w14:textId="77777777" w:rsidR="000C32BE" w:rsidRPr="000C32BE" w:rsidRDefault="000C32BE" w:rsidP="0015041B">
          <w:pPr>
            <w:pStyle w:val="JFuzeile"/>
            <w:rPr>
              <w:b/>
              <w:bCs/>
            </w:rPr>
          </w:pPr>
          <w:r w:rsidRPr="000C32BE">
            <w:rPr>
              <w:b/>
              <w:bCs/>
            </w:rPr>
            <w:t>Bundesjugendleitung:</w:t>
          </w:r>
        </w:p>
        <w:p w14:paraId="4A764538" w14:textId="77777777" w:rsidR="00AD17B5" w:rsidRDefault="009518AA" w:rsidP="0015041B">
          <w:pPr>
            <w:pStyle w:val="JFuzeile"/>
          </w:pPr>
          <w:r>
            <w:t>Juliana Lutz</w:t>
          </w:r>
        </w:p>
        <w:p w14:paraId="364A5B8C" w14:textId="77777777" w:rsidR="00AD17B5" w:rsidRDefault="00AD17B5" w:rsidP="0015041B">
          <w:pPr>
            <w:pStyle w:val="JFuzeile"/>
          </w:pPr>
          <w:r>
            <w:t>Yanis Margueron</w:t>
          </w:r>
        </w:p>
        <w:p w14:paraId="5DA6DA68" w14:textId="77777777" w:rsidR="00AD17B5" w:rsidRDefault="00AD17B5" w:rsidP="0015041B">
          <w:pPr>
            <w:pStyle w:val="JFuzeile"/>
          </w:pPr>
          <w:r>
            <w:t>Noah Richter</w:t>
          </w:r>
        </w:p>
        <w:p w14:paraId="6515ABBC" w14:textId="77777777" w:rsidR="005B5C6A" w:rsidRDefault="005B5C6A" w:rsidP="0015041B">
          <w:pPr>
            <w:pStyle w:val="JFuzeile"/>
          </w:pPr>
        </w:p>
      </w:tc>
      <w:tc>
        <w:tcPr>
          <w:tcW w:w="3362" w:type="dxa"/>
          <w:vMerge w:val="restart"/>
          <w:vAlign w:val="bottom"/>
        </w:tcPr>
        <w:p w14:paraId="0B6A30FA" w14:textId="77777777" w:rsidR="000C32BE" w:rsidRPr="00A2743F" w:rsidRDefault="000C32BE" w:rsidP="000C32BE">
          <w:pPr>
            <w:pStyle w:val="JFuzeile"/>
            <w:rPr>
              <w:b/>
              <w:bCs/>
            </w:rPr>
          </w:pPr>
          <w:r w:rsidRPr="00A2743F">
            <w:rPr>
              <w:b/>
              <w:bCs/>
            </w:rPr>
            <w:t>Bank für Sozialwirtschaft</w:t>
          </w:r>
        </w:p>
        <w:p w14:paraId="03E5ACF5" w14:textId="77777777" w:rsidR="009518AA" w:rsidRDefault="000C32BE" w:rsidP="000C32BE">
          <w:pPr>
            <w:pStyle w:val="JFuzeile"/>
          </w:pPr>
          <w:r w:rsidRPr="00834A58">
            <w:t>IBAN</w:t>
          </w:r>
          <w:r>
            <w:t>:</w:t>
          </w:r>
          <w:r w:rsidR="009518AA">
            <w:t xml:space="preserve"> DE51 3702 0500 0004 3000 00</w:t>
          </w:r>
        </w:p>
        <w:p w14:paraId="1D28E715" w14:textId="77777777" w:rsidR="000C32BE" w:rsidRDefault="000C32BE" w:rsidP="000C32BE">
          <w:pPr>
            <w:pStyle w:val="JFuzeile"/>
          </w:pPr>
          <w:r w:rsidRPr="00834A58">
            <w:t>BIC</w:t>
          </w:r>
          <w:r>
            <w:t xml:space="preserve">: </w:t>
          </w:r>
          <w:r w:rsidRPr="004B4E2E">
            <w:t>BFSWDE33XXX</w:t>
          </w:r>
        </w:p>
        <w:p w14:paraId="4535CD52" w14:textId="77777777" w:rsidR="000C32BE" w:rsidRDefault="000C32BE" w:rsidP="000C32BE">
          <w:pPr>
            <w:pStyle w:val="JFuzeile"/>
          </w:pPr>
        </w:p>
        <w:p w14:paraId="3C12A193" w14:textId="77777777" w:rsidR="000C32BE" w:rsidRDefault="000C32BE" w:rsidP="000C32BE">
          <w:pPr>
            <w:pStyle w:val="JFuzeile"/>
          </w:pPr>
        </w:p>
        <w:p w14:paraId="31CD55A0" w14:textId="77777777" w:rsidR="000C32BE" w:rsidRDefault="000C32BE" w:rsidP="000C32BE">
          <w:pPr>
            <w:pStyle w:val="JFuzeile"/>
          </w:pPr>
        </w:p>
        <w:p w14:paraId="2D5AB112" w14:textId="77777777" w:rsidR="000C32BE" w:rsidRDefault="000C32BE" w:rsidP="000C32BE">
          <w:pPr>
            <w:pStyle w:val="JFuzeile"/>
          </w:pPr>
          <w:r>
            <w:t xml:space="preserve">Vereinsregister-Nr. 17661 </w:t>
          </w:r>
          <w:r w:rsidRPr="00A20DBD">
            <w:t>B</w:t>
          </w:r>
          <w:r>
            <w:t xml:space="preserve">, </w:t>
          </w:r>
          <w:r w:rsidRPr="00A20DBD">
            <w:t>Amtsgericht Charlottenburg</w:t>
          </w:r>
        </w:p>
      </w:tc>
      <w:tc>
        <w:tcPr>
          <w:tcW w:w="165" w:type="dxa"/>
        </w:tcPr>
        <w:p w14:paraId="0B47C021" w14:textId="77777777" w:rsidR="000C32BE" w:rsidRDefault="000C32BE" w:rsidP="00DB40EC">
          <w:pPr>
            <w:pStyle w:val="JFuzeile"/>
          </w:pPr>
        </w:p>
      </w:tc>
      <w:tc>
        <w:tcPr>
          <w:tcW w:w="1582" w:type="dxa"/>
          <w:vMerge w:val="restart"/>
        </w:tcPr>
        <w:p w14:paraId="5AA27B7E" w14:textId="77777777" w:rsidR="000C32BE" w:rsidRDefault="008E202D" w:rsidP="00DB40EC">
          <w:pPr>
            <w:pStyle w:val="JFuzeile"/>
            <w:tabs>
              <w:tab w:val="center" w:pos="921"/>
            </w:tabs>
          </w:pPr>
          <w:r>
            <w:rPr>
              <w:noProof/>
            </w:rPr>
            <w:drawing>
              <wp:inline distT="0" distB="0" distL="0" distR="0" wp14:anchorId="2DFB2D89" wp14:editId="180EAE2C">
                <wp:extent cx="643496" cy="716400"/>
                <wp:effectExtent l="0" t="0" r="4445" b="762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egel_Platzhalter1.jpg"/>
                        <pic:cNvPicPr/>
                      </pic:nvPicPr>
                      <pic:blipFill>
                        <a:blip r:embed="rId1">
                          <a:extLst>
                            <a:ext uri="{28A0092B-C50C-407E-A947-70E740481C1C}">
                              <a14:useLocalDpi xmlns:a14="http://schemas.microsoft.com/office/drawing/2010/main" val="0"/>
                            </a:ext>
                          </a:extLst>
                        </a:blip>
                        <a:stretch>
                          <a:fillRect/>
                        </a:stretch>
                      </pic:blipFill>
                      <pic:spPr>
                        <a:xfrm>
                          <a:off x="0" y="0"/>
                          <a:ext cx="643496" cy="716400"/>
                        </a:xfrm>
                        <a:prstGeom prst="rect">
                          <a:avLst/>
                        </a:prstGeom>
                      </pic:spPr>
                    </pic:pic>
                  </a:graphicData>
                </a:graphic>
              </wp:inline>
            </w:drawing>
          </w:r>
        </w:p>
      </w:tc>
      <w:tc>
        <w:tcPr>
          <w:tcW w:w="946" w:type="dxa"/>
          <w:vMerge w:val="restart"/>
        </w:tcPr>
        <w:p w14:paraId="266871E2" w14:textId="77777777" w:rsidR="000C32BE" w:rsidRDefault="000C32BE" w:rsidP="00DB40EC">
          <w:pPr>
            <w:pStyle w:val="JFuzeile"/>
          </w:pPr>
          <w:r>
            <w:rPr>
              <w:noProof/>
            </w:rPr>
            <w:drawing>
              <wp:inline distT="0" distB="0" distL="0" distR="0" wp14:anchorId="063C99D1" wp14:editId="5DE59382">
                <wp:extent cx="550440" cy="705600"/>
                <wp:effectExtent l="0" t="0" r="254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0440" cy="705600"/>
                        </a:xfrm>
                        <a:prstGeom prst="rect">
                          <a:avLst/>
                        </a:prstGeom>
                        <a:noFill/>
                        <a:ln>
                          <a:noFill/>
                        </a:ln>
                      </pic:spPr>
                    </pic:pic>
                  </a:graphicData>
                </a:graphic>
              </wp:inline>
            </w:drawing>
          </w:r>
        </w:p>
      </w:tc>
    </w:tr>
    <w:tr w:rsidR="000C32BE" w14:paraId="051332ED" w14:textId="77777777" w:rsidTr="00995764">
      <w:trPr>
        <w:trHeight w:hRule="exact" w:val="401"/>
      </w:trPr>
      <w:tc>
        <w:tcPr>
          <w:tcW w:w="1904" w:type="dxa"/>
          <w:vMerge/>
        </w:tcPr>
        <w:p w14:paraId="79574A89" w14:textId="77777777" w:rsidR="000C32BE" w:rsidRDefault="000C32BE" w:rsidP="00DB40EC">
          <w:pPr>
            <w:pStyle w:val="JFuzeile"/>
          </w:pPr>
        </w:p>
      </w:tc>
      <w:tc>
        <w:tcPr>
          <w:tcW w:w="1680" w:type="dxa"/>
          <w:vMerge/>
        </w:tcPr>
        <w:p w14:paraId="24D35C56" w14:textId="77777777" w:rsidR="000C32BE" w:rsidRDefault="000C32BE" w:rsidP="006E3917">
          <w:pPr>
            <w:pStyle w:val="JFuzeile"/>
          </w:pPr>
        </w:p>
      </w:tc>
      <w:tc>
        <w:tcPr>
          <w:tcW w:w="3362" w:type="dxa"/>
          <w:vMerge/>
          <w:vAlign w:val="bottom"/>
        </w:tcPr>
        <w:p w14:paraId="5B8A1EBD" w14:textId="77777777" w:rsidR="000C32BE" w:rsidRDefault="000C32BE" w:rsidP="00995764">
          <w:pPr>
            <w:pStyle w:val="JFuzeile"/>
          </w:pPr>
        </w:p>
      </w:tc>
      <w:tc>
        <w:tcPr>
          <w:tcW w:w="165" w:type="dxa"/>
        </w:tcPr>
        <w:p w14:paraId="5CCA2E25" w14:textId="77777777" w:rsidR="000C32BE" w:rsidRDefault="000C32BE" w:rsidP="00DB40EC">
          <w:pPr>
            <w:pStyle w:val="JFuzeile"/>
          </w:pPr>
        </w:p>
      </w:tc>
      <w:tc>
        <w:tcPr>
          <w:tcW w:w="1582" w:type="dxa"/>
          <w:vMerge/>
        </w:tcPr>
        <w:p w14:paraId="53593A73" w14:textId="77777777" w:rsidR="000C32BE" w:rsidRDefault="000C32BE" w:rsidP="00DB40EC">
          <w:pPr>
            <w:pStyle w:val="JFuzeile"/>
          </w:pPr>
        </w:p>
      </w:tc>
      <w:tc>
        <w:tcPr>
          <w:tcW w:w="946" w:type="dxa"/>
          <w:vMerge/>
        </w:tcPr>
        <w:p w14:paraId="21243508" w14:textId="77777777" w:rsidR="000C32BE" w:rsidRDefault="000C32BE" w:rsidP="00DB40EC">
          <w:pPr>
            <w:pStyle w:val="JFuzeile"/>
          </w:pPr>
        </w:p>
      </w:tc>
    </w:tr>
    <w:bookmarkEnd w:id="0"/>
  </w:tbl>
  <w:p w14:paraId="4C95585B" w14:textId="77777777" w:rsidR="00FB2EE9" w:rsidRPr="00DB40EC" w:rsidRDefault="00FB2EE9" w:rsidP="00DB40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5D58" w14:textId="77777777" w:rsidR="00957FDF" w:rsidRDefault="00957FDF" w:rsidP="003A7FD6">
      <w:r>
        <w:separator/>
      </w:r>
    </w:p>
  </w:footnote>
  <w:footnote w:type="continuationSeparator" w:id="0">
    <w:p w14:paraId="355A9F52" w14:textId="77777777" w:rsidR="00957FDF" w:rsidRDefault="00957FDF" w:rsidP="003A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49E4" w14:textId="77777777" w:rsidR="00B715D5" w:rsidRDefault="00B71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FECF" w14:textId="77777777" w:rsidR="009215AF" w:rsidRDefault="009215AF" w:rsidP="009215AF">
    <w:pPr>
      <w:pStyle w:val="Kopfzeile"/>
      <w:spacing w:after="9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67FA" w14:textId="77777777" w:rsidR="00205EC4" w:rsidRDefault="00AD31DD">
    <w:pPr>
      <w:pStyle w:val="Kopfzeile"/>
    </w:pPr>
    <w:r>
      <w:rPr>
        <w:noProof/>
      </w:rPr>
      <mc:AlternateContent>
        <mc:Choice Requires="wps">
          <w:drawing>
            <wp:anchor distT="0" distB="0" distL="114300" distR="114300" simplePos="0" relativeHeight="251662336" behindDoc="0" locked="0" layoutInCell="1" allowOverlap="1" wp14:anchorId="3F46C730" wp14:editId="19544652">
              <wp:simplePos x="0" y="0"/>
              <wp:positionH relativeFrom="column">
                <wp:posOffset>-900431</wp:posOffset>
              </wp:positionH>
              <wp:positionV relativeFrom="paragraph">
                <wp:posOffset>2978836</wp:posOffset>
              </wp:positionV>
              <wp:extent cx="270662" cy="0"/>
              <wp:effectExtent l="0" t="0" r="0" b="0"/>
              <wp:wrapNone/>
              <wp:docPr id="11" name="Gerader Verbinder 11"/>
              <wp:cNvGraphicFramePr/>
              <a:graphic xmlns:a="http://schemas.openxmlformats.org/drawingml/2006/main">
                <a:graphicData uri="http://schemas.microsoft.com/office/word/2010/wordprocessingShape">
                  <wps:wsp>
                    <wps:cNvCnPr/>
                    <wps:spPr>
                      <a:xfrm flipH="1">
                        <a:off x="0" y="0"/>
                        <a:ext cx="270662" cy="0"/>
                      </a:xfrm>
                      <a:prstGeom prst="line">
                        <a:avLst/>
                      </a:prstGeom>
                      <a:ln w="6350">
                        <a:solidFill>
                          <a:srgbClr val="0005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BE72A8" id="Gerader Verbinder 11"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234.55pt" to="-49.6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" strokecolor="#000548" strokeweight=".5pt"/>
          </w:pict>
        </mc:Fallback>
      </mc:AlternateContent>
    </w:r>
    <w:r w:rsidR="00B36869">
      <w:rPr>
        <w:noProof/>
      </w:rPr>
      <mc:AlternateContent>
        <mc:Choice Requires="wps">
          <w:drawing>
            <wp:anchor distT="0" distB="0" distL="114300" distR="114300" simplePos="0" relativeHeight="251660288" behindDoc="0" locked="0" layoutInCell="1" allowOverlap="1" wp14:anchorId="511A6F03" wp14:editId="7E219AE8">
              <wp:simplePos x="0" y="0"/>
              <wp:positionH relativeFrom="column">
                <wp:posOffset>5605488</wp:posOffset>
              </wp:positionH>
              <wp:positionV relativeFrom="page">
                <wp:posOffset>871461</wp:posOffset>
              </wp:positionV>
              <wp:extent cx="1344930" cy="288925"/>
              <wp:effectExtent l="0" t="0" r="2223" b="0"/>
              <wp:wrapNone/>
              <wp:docPr id="3" name="Textfeld 3"/>
              <wp:cNvGraphicFramePr/>
              <a:graphic xmlns:a="http://schemas.openxmlformats.org/drawingml/2006/main">
                <a:graphicData uri="http://schemas.microsoft.com/office/word/2010/wordprocessingShape">
                  <wps:wsp>
                    <wps:cNvSpPr txBox="1"/>
                    <wps:spPr>
                      <a:xfrm rot="16200000">
                        <a:off x="0" y="0"/>
                        <a:ext cx="1344930" cy="288925"/>
                      </a:xfrm>
                      <a:prstGeom prst="rect">
                        <a:avLst/>
                      </a:prstGeom>
                      <a:noFill/>
                      <a:ln w="6350">
                        <a:noFill/>
                      </a:ln>
                    </wps:spPr>
                    <wps:txbx>
                      <w:txbxContent>
                        <w:p w14:paraId="43D17288" w14:textId="77777777" w:rsidR="00B36869" w:rsidRPr="00B36869" w:rsidRDefault="00B36869">
                          <w:pPr>
                            <w:rPr>
                              <w:rFonts w:ascii="Open Sans" w:hAnsi="Open Sans" w:cs="Open Sans"/>
                              <w:b/>
                              <w:bCs/>
                              <w:i/>
                              <w:iCs/>
                              <w:color w:val="EB003C"/>
                            </w:rPr>
                          </w:pPr>
                          <w:r w:rsidRPr="00B36869">
                            <w:rPr>
                              <w:rFonts w:ascii="Open Sans" w:hAnsi="Open Sans" w:cs="Open Sans"/>
                              <w:b/>
                              <w:bCs/>
                              <w:i/>
                              <w:iCs/>
                              <w:color w:val="EB003C"/>
                            </w:rPr>
                            <w:t>Miteinander stark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A6F03" id="_x0000_t202" coordsize="21600,21600" o:spt="202" path="m,l,21600r21600,l21600,xe">
              <v:stroke joinstyle="miter"/>
              <v:path gradientshapeok="t" o:connecttype="rect"/>
            </v:shapetype>
            <v:shape id="Textfeld 3" o:spid="_x0000_s1026" type="#_x0000_t202" style="position:absolute;margin-left:441.4pt;margin-top:68.6pt;width:105.9pt;height:22.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" filled="f" stroked="f" strokeweight=".5pt">
              <v:textbox>
                <w:txbxContent>
                  <w:p w14:paraId="43D17288" w14:textId="77777777" w:rsidR="00B36869" w:rsidRPr="00B36869" w:rsidRDefault="00B36869">
                    <w:pPr>
                      <w:rPr>
                        <w:rFonts w:ascii="Open Sans" w:hAnsi="Open Sans" w:cs="Open Sans"/>
                        <w:b/>
                        <w:bCs/>
                        <w:i/>
                        <w:iCs/>
                        <w:color w:val="EB003C"/>
                      </w:rPr>
                    </w:pPr>
                    <w:r w:rsidRPr="00B36869">
                      <w:rPr>
                        <w:rFonts w:ascii="Open Sans" w:hAnsi="Open Sans" w:cs="Open Sans"/>
                        <w:b/>
                        <w:bCs/>
                        <w:i/>
                        <w:iCs/>
                        <w:color w:val="EB003C"/>
                      </w:rPr>
                      <w:t>Miteinander stark</w:t>
                    </w:r>
                  </w:p>
                </w:txbxContent>
              </v:textbox>
              <w10:wrap anchory="page"/>
            </v:shape>
          </w:pict>
        </mc:Fallback>
      </mc:AlternateContent>
    </w:r>
    <w:r w:rsidR="00A07E96">
      <w:rPr>
        <w:noProof/>
      </w:rPr>
      <w:drawing>
        <wp:anchor distT="0" distB="0" distL="114300" distR="114300" simplePos="0" relativeHeight="251659264" behindDoc="0" locked="0" layoutInCell="1" allowOverlap="1" wp14:anchorId="6A40A7CC" wp14:editId="4D721E24">
          <wp:simplePos x="0" y="0"/>
          <wp:positionH relativeFrom="column">
            <wp:posOffset>-660</wp:posOffset>
          </wp:positionH>
          <wp:positionV relativeFrom="page">
            <wp:posOffset>504749</wp:posOffset>
          </wp:positionV>
          <wp:extent cx="2267585" cy="45656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7585" cy="4565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0E7A"/>
    <w:multiLevelType w:val="hybridMultilevel"/>
    <w:tmpl w:val="4552EA54"/>
    <w:lvl w:ilvl="0" w:tplc="079E7EBA">
      <w:start w:val="1"/>
      <w:numFmt w:val="bullet"/>
      <w:lvlText w:val=""/>
      <w:lvlJc w:val="left"/>
      <w:pPr>
        <w:tabs>
          <w:tab w:val="num" w:pos="170"/>
        </w:tabs>
        <w:ind w:left="170" w:hanging="170"/>
      </w:pPr>
      <w:rPr>
        <w:rFonts w:ascii="Symbol" w:hAnsi="Symbol" w:hint="default"/>
        <w:position w:val="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778D0"/>
    <w:multiLevelType w:val="hybridMultilevel"/>
    <w:tmpl w:val="7DD82AB4"/>
    <w:lvl w:ilvl="0" w:tplc="779AE9A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123043"/>
    <w:multiLevelType w:val="singleLevel"/>
    <w:tmpl w:val="86ACE3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E84CD8"/>
    <w:multiLevelType w:val="hybridMultilevel"/>
    <w:tmpl w:val="9A043BEE"/>
    <w:lvl w:ilvl="0" w:tplc="224AE218">
      <w:start w:val="1"/>
      <w:numFmt w:val="decimal"/>
      <w:pStyle w:val="J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82664E"/>
    <w:multiLevelType w:val="hybridMultilevel"/>
    <w:tmpl w:val="2178816E"/>
    <w:lvl w:ilvl="0" w:tplc="6164AF2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CB2A85"/>
    <w:multiLevelType w:val="multilevel"/>
    <w:tmpl w:val="03EE047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6" w15:restartNumberingAfterBreak="0">
    <w:nsid w:val="672078AB"/>
    <w:multiLevelType w:val="hybridMultilevel"/>
    <w:tmpl w:val="265E3E82"/>
    <w:lvl w:ilvl="0" w:tplc="28DE2296">
      <w:start w:val="1"/>
      <w:numFmt w:val="bullet"/>
      <w:lvlText w:val="•"/>
      <w:lvlJc w:val="left"/>
      <w:pPr>
        <w:ind w:left="720" w:hanging="360"/>
      </w:pPr>
      <w:rPr>
        <w:rFonts w:ascii="Calibri" w:hAnsi="Calibri"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BC2D49"/>
    <w:multiLevelType w:val="hybridMultilevel"/>
    <w:tmpl w:val="F55A0648"/>
    <w:lvl w:ilvl="0" w:tplc="383CA7A4">
      <w:start w:val="1"/>
      <w:numFmt w:val="bullet"/>
      <w:lvlText w:val=""/>
      <w:lvlJc w:val="left"/>
      <w:pPr>
        <w:tabs>
          <w:tab w:val="num" w:pos="360"/>
        </w:tabs>
        <w:ind w:left="170" w:hanging="170"/>
      </w:pPr>
      <w:rPr>
        <w:rFonts w:ascii="Symbol" w:hAnsi="Symbol" w:hint="default"/>
        <w:color w:val="auto"/>
        <w:position w:val="1"/>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3E7200"/>
    <w:multiLevelType w:val="hybridMultilevel"/>
    <w:tmpl w:val="8BCC77E8"/>
    <w:lvl w:ilvl="0" w:tplc="3790066C">
      <w:start w:val="1"/>
      <w:numFmt w:val="bullet"/>
      <w:pStyle w:val="JAufzhlung"/>
      <w:lvlText w:val="•"/>
      <w:lvlJc w:val="left"/>
      <w:pPr>
        <w:ind w:left="720" w:hanging="360"/>
      </w:pPr>
      <w:rPr>
        <w:rFonts w:ascii="Calibri" w:hAnsi="Calibri"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9859360">
    <w:abstractNumId w:val="2"/>
  </w:num>
  <w:num w:numId="2" w16cid:durableId="1111046204">
    <w:abstractNumId w:val="7"/>
  </w:num>
  <w:num w:numId="3" w16cid:durableId="1658653718">
    <w:abstractNumId w:val="5"/>
  </w:num>
  <w:num w:numId="4" w16cid:durableId="815103650">
    <w:abstractNumId w:val="2"/>
  </w:num>
  <w:num w:numId="5" w16cid:durableId="368922919">
    <w:abstractNumId w:val="4"/>
  </w:num>
  <w:num w:numId="6" w16cid:durableId="431122634">
    <w:abstractNumId w:val="1"/>
  </w:num>
  <w:num w:numId="7" w16cid:durableId="1911303952">
    <w:abstractNumId w:val="6"/>
  </w:num>
  <w:num w:numId="8" w16cid:durableId="1898082198">
    <w:abstractNumId w:val="8"/>
  </w:num>
  <w:num w:numId="9" w16cid:durableId="1596792049">
    <w:abstractNumId w:val="0"/>
  </w:num>
  <w:num w:numId="10" w16cid:durableId="1620380863">
    <w:abstractNumId w:val="3"/>
  </w:num>
  <w:num w:numId="11" w16cid:durableId="1996685320">
    <w:abstractNumId w:val="8"/>
  </w:num>
  <w:num w:numId="12" w16cid:durableId="803889606">
    <w:abstractNumId w:val="3"/>
  </w:num>
  <w:num w:numId="13" w16cid:durableId="169465019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91"/>
    <w:rsid w:val="00016869"/>
    <w:rsid w:val="00017819"/>
    <w:rsid w:val="00027530"/>
    <w:rsid w:val="000362D5"/>
    <w:rsid w:val="0004017B"/>
    <w:rsid w:val="000461D8"/>
    <w:rsid w:val="00051B7D"/>
    <w:rsid w:val="000622D2"/>
    <w:rsid w:val="00065DBD"/>
    <w:rsid w:val="00076CCD"/>
    <w:rsid w:val="00093F8F"/>
    <w:rsid w:val="000B0EDE"/>
    <w:rsid w:val="000B1F22"/>
    <w:rsid w:val="000B75AC"/>
    <w:rsid w:val="000C0D05"/>
    <w:rsid w:val="000C2E5C"/>
    <w:rsid w:val="000C32BE"/>
    <w:rsid w:val="000C513D"/>
    <w:rsid w:val="000C5B69"/>
    <w:rsid w:val="000C5BB0"/>
    <w:rsid w:val="000C6FE5"/>
    <w:rsid w:val="000D3834"/>
    <w:rsid w:val="000D4A0E"/>
    <w:rsid w:val="000D55C8"/>
    <w:rsid w:val="0011755E"/>
    <w:rsid w:val="00117F9F"/>
    <w:rsid w:val="00121D73"/>
    <w:rsid w:val="001229CB"/>
    <w:rsid w:val="00131B1A"/>
    <w:rsid w:val="0013222C"/>
    <w:rsid w:val="00134F3A"/>
    <w:rsid w:val="0014612B"/>
    <w:rsid w:val="001464F5"/>
    <w:rsid w:val="0015041B"/>
    <w:rsid w:val="00153A0F"/>
    <w:rsid w:val="0016136F"/>
    <w:rsid w:val="00161CE8"/>
    <w:rsid w:val="0017356A"/>
    <w:rsid w:val="0018600F"/>
    <w:rsid w:val="00195BDF"/>
    <w:rsid w:val="001A2AC6"/>
    <w:rsid w:val="001A3778"/>
    <w:rsid w:val="001C00B4"/>
    <w:rsid w:val="001C0DEC"/>
    <w:rsid w:val="001D626A"/>
    <w:rsid w:val="001F5AA2"/>
    <w:rsid w:val="00204AD5"/>
    <w:rsid w:val="00205A32"/>
    <w:rsid w:val="00205EC4"/>
    <w:rsid w:val="00210A13"/>
    <w:rsid w:val="00213A30"/>
    <w:rsid w:val="00215BA8"/>
    <w:rsid w:val="00237C64"/>
    <w:rsid w:val="002424E1"/>
    <w:rsid w:val="00242A75"/>
    <w:rsid w:val="00243051"/>
    <w:rsid w:val="002475BD"/>
    <w:rsid w:val="0025107D"/>
    <w:rsid w:val="00265734"/>
    <w:rsid w:val="00270417"/>
    <w:rsid w:val="00272F38"/>
    <w:rsid w:val="00274AD6"/>
    <w:rsid w:val="00276786"/>
    <w:rsid w:val="00285366"/>
    <w:rsid w:val="002A6B6A"/>
    <w:rsid w:val="002B01A2"/>
    <w:rsid w:val="002B3385"/>
    <w:rsid w:val="002B52C7"/>
    <w:rsid w:val="002C0A8F"/>
    <w:rsid w:val="002C5223"/>
    <w:rsid w:val="002D2877"/>
    <w:rsid w:val="002D2A24"/>
    <w:rsid w:val="002D301D"/>
    <w:rsid w:val="002D53A8"/>
    <w:rsid w:val="002E77BF"/>
    <w:rsid w:val="002F147C"/>
    <w:rsid w:val="002F424B"/>
    <w:rsid w:val="002F52CA"/>
    <w:rsid w:val="002F5A98"/>
    <w:rsid w:val="0031231D"/>
    <w:rsid w:val="003135D7"/>
    <w:rsid w:val="00322CA4"/>
    <w:rsid w:val="00324DBC"/>
    <w:rsid w:val="00327443"/>
    <w:rsid w:val="003276FF"/>
    <w:rsid w:val="00342BFE"/>
    <w:rsid w:val="003462A5"/>
    <w:rsid w:val="00353DC1"/>
    <w:rsid w:val="00364D34"/>
    <w:rsid w:val="00374538"/>
    <w:rsid w:val="00375876"/>
    <w:rsid w:val="00377BB0"/>
    <w:rsid w:val="00387F91"/>
    <w:rsid w:val="00397BB3"/>
    <w:rsid w:val="003A432F"/>
    <w:rsid w:val="003A7FD6"/>
    <w:rsid w:val="003B07D6"/>
    <w:rsid w:val="003B1A7E"/>
    <w:rsid w:val="003B378D"/>
    <w:rsid w:val="003B38DD"/>
    <w:rsid w:val="003B64A0"/>
    <w:rsid w:val="003C258B"/>
    <w:rsid w:val="003C677D"/>
    <w:rsid w:val="003D0B5F"/>
    <w:rsid w:val="003E028D"/>
    <w:rsid w:val="003E0A68"/>
    <w:rsid w:val="003E1AFA"/>
    <w:rsid w:val="003F5231"/>
    <w:rsid w:val="003F60A7"/>
    <w:rsid w:val="003F729C"/>
    <w:rsid w:val="0040116B"/>
    <w:rsid w:val="00402B6D"/>
    <w:rsid w:val="004118AF"/>
    <w:rsid w:val="00417FE5"/>
    <w:rsid w:val="0042553D"/>
    <w:rsid w:val="0043056E"/>
    <w:rsid w:val="004332ED"/>
    <w:rsid w:val="004355B3"/>
    <w:rsid w:val="004401F9"/>
    <w:rsid w:val="00440657"/>
    <w:rsid w:val="004447ED"/>
    <w:rsid w:val="00453E21"/>
    <w:rsid w:val="00456AA8"/>
    <w:rsid w:val="00457E6C"/>
    <w:rsid w:val="004979B2"/>
    <w:rsid w:val="004A7B3B"/>
    <w:rsid w:val="004B4E2E"/>
    <w:rsid w:val="004C4DA2"/>
    <w:rsid w:val="004D0952"/>
    <w:rsid w:val="004D561A"/>
    <w:rsid w:val="004E73B4"/>
    <w:rsid w:val="004F4186"/>
    <w:rsid w:val="00504DB4"/>
    <w:rsid w:val="00506D3C"/>
    <w:rsid w:val="005133D5"/>
    <w:rsid w:val="00520780"/>
    <w:rsid w:val="005741B5"/>
    <w:rsid w:val="005750A4"/>
    <w:rsid w:val="00575F0A"/>
    <w:rsid w:val="005768D3"/>
    <w:rsid w:val="005860BC"/>
    <w:rsid w:val="005A0693"/>
    <w:rsid w:val="005A4450"/>
    <w:rsid w:val="005A65A9"/>
    <w:rsid w:val="005A6C15"/>
    <w:rsid w:val="005B37C5"/>
    <w:rsid w:val="005B5C6A"/>
    <w:rsid w:val="005C0B20"/>
    <w:rsid w:val="005C121C"/>
    <w:rsid w:val="005C20D4"/>
    <w:rsid w:val="005C5E15"/>
    <w:rsid w:val="005C76CE"/>
    <w:rsid w:val="005E762F"/>
    <w:rsid w:val="005F02C1"/>
    <w:rsid w:val="005F4937"/>
    <w:rsid w:val="005F6529"/>
    <w:rsid w:val="0060160D"/>
    <w:rsid w:val="00601618"/>
    <w:rsid w:val="0060163D"/>
    <w:rsid w:val="00615F1E"/>
    <w:rsid w:val="00621F5A"/>
    <w:rsid w:val="006275E5"/>
    <w:rsid w:val="0063169E"/>
    <w:rsid w:val="0063485D"/>
    <w:rsid w:val="006419E3"/>
    <w:rsid w:val="006475E2"/>
    <w:rsid w:val="00654977"/>
    <w:rsid w:val="00662388"/>
    <w:rsid w:val="00667EAA"/>
    <w:rsid w:val="00693A39"/>
    <w:rsid w:val="006A5251"/>
    <w:rsid w:val="006A6F32"/>
    <w:rsid w:val="006B2AA4"/>
    <w:rsid w:val="006B3D2F"/>
    <w:rsid w:val="006B3F5F"/>
    <w:rsid w:val="006B6684"/>
    <w:rsid w:val="006C5720"/>
    <w:rsid w:val="006C590C"/>
    <w:rsid w:val="006C7E87"/>
    <w:rsid w:val="006D0C8D"/>
    <w:rsid w:val="006D24D7"/>
    <w:rsid w:val="006E0DA0"/>
    <w:rsid w:val="006E22C9"/>
    <w:rsid w:val="006E3917"/>
    <w:rsid w:val="006E4CC7"/>
    <w:rsid w:val="006E6344"/>
    <w:rsid w:val="00703202"/>
    <w:rsid w:val="00705CB2"/>
    <w:rsid w:val="00712150"/>
    <w:rsid w:val="00713E5A"/>
    <w:rsid w:val="00714F21"/>
    <w:rsid w:val="00715622"/>
    <w:rsid w:val="00720DE9"/>
    <w:rsid w:val="007214B4"/>
    <w:rsid w:val="007261C4"/>
    <w:rsid w:val="00727818"/>
    <w:rsid w:val="007301C8"/>
    <w:rsid w:val="0074564F"/>
    <w:rsid w:val="00751270"/>
    <w:rsid w:val="007575DC"/>
    <w:rsid w:val="007615A6"/>
    <w:rsid w:val="00762A67"/>
    <w:rsid w:val="0076357D"/>
    <w:rsid w:val="00765A72"/>
    <w:rsid w:val="00765C7E"/>
    <w:rsid w:val="007764F2"/>
    <w:rsid w:val="00795FDE"/>
    <w:rsid w:val="007A4BAF"/>
    <w:rsid w:val="007A5775"/>
    <w:rsid w:val="007A61E0"/>
    <w:rsid w:val="007B500F"/>
    <w:rsid w:val="007C2DA8"/>
    <w:rsid w:val="007C71DD"/>
    <w:rsid w:val="007D0525"/>
    <w:rsid w:val="007E4A13"/>
    <w:rsid w:val="007E6188"/>
    <w:rsid w:val="0080101F"/>
    <w:rsid w:val="00805795"/>
    <w:rsid w:val="0080767E"/>
    <w:rsid w:val="0081138C"/>
    <w:rsid w:val="0081450A"/>
    <w:rsid w:val="008178CE"/>
    <w:rsid w:val="00821376"/>
    <w:rsid w:val="00821A88"/>
    <w:rsid w:val="00834A58"/>
    <w:rsid w:val="00835D46"/>
    <w:rsid w:val="008455C6"/>
    <w:rsid w:val="00853893"/>
    <w:rsid w:val="008572C2"/>
    <w:rsid w:val="008750BB"/>
    <w:rsid w:val="00877189"/>
    <w:rsid w:val="0089687E"/>
    <w:rsid w:val="00897192"/>
    <w:rsid w:val="008977E8"/>
    <w:rsid w:val="00897BB8"/>
    <w:rsid w:val="008A1946"/>
    <w:rsid w:val="008A371E"/>
    <w:rsid w:val="008A55A1"/>
    <w:rsid w:val="008B481A"/>
    <w:rsid w:val="008B7459"/>
    <w:rsid w:val="008C437F"/>
    <w:rsid w:val="008C5507"/>
    <w:rsid w:val="008D3A06"/>
    <w:rsid w:val="008E202D"/>
    <w:rsid w:val="008E3BE2"/>
    <w:rsid w:val="008F3088"/>
    <w:rsid w:val="00907CA4"/>
    <w:rsid w:val="00921353"/>
    <w:rsid w:val="009215AF"/>
    <w:rsid w:val="00925BDB"/>
    <w:rsid w:val="00926CAF"/>
    <w:rsid w:val="009308DC"/>
    <w:rsid w:val="00933CC0"/>
    <w:rsid w:val="00933DBD"/>
    <w:rsid w:val="009359FA"/>
    <w:rsid w:val="00945922"/>
    <w:rsid w:val="00945C9D"/>
    <w:rsid w:val="009463F9"/>
    <w:rsid w:val="009518AA"/>
    <w:rsid w:val="00953A2C"/>
    <w:rsid w:val="009579A6"/>
    <w:rsid w:val="00957FDF"/>
    <w:rsid w:val="0096184F"/>
    <w:rsid w:val="00975BC6"/>
    <w:rsid w:val="009761C6"/>
    <w:rsid w:val="00976EC1"/>
    <w:rsid w:val="00992D1F"/>
    <w:rsid w:val="00992FA7"/>
    <w:rsid w:val="00995764"/>
    <w:rsid w:val="009974FA"/>
    <w:rsid w:val="009B1C12"/>
    <w:rsid w:val="009C149A"/>
    <w:rsid w:val="009C277B"/>
    <w:rsid w:val="009C69A9"/>
    <w:rsid w:val="009C7E01"/>
    <w:rsid w:val="009D6F55"/>
    <w:rsid w:val="009E64F7"/>
    <w:rsid w:val="009F367A"/>
    <w:rsid w:val="009F3AC3"/>
    <w:rsid w:val="00A03B22"/>
    <w:rsid w:val="00A03D5B"/>
    <w:rsid w:val="00A055A8"/>
    <w:rsid w:val="00A07E96"/>
    <w:rsid w:val="00A12D92"/>
    <w:rsid w:val="00A1448B"/>
    <w:rsid w:val="00A21245"/>
    <w:rsid w:val="00A2743F"/>
    <w:rsid w:val="00A32129"/>
    <w:rsid w:val="00A4032C"/>
    <w:rsid w:val="00A50D98"/>
    <w:rsid w:val="00A52539"/>
    <w:rsid w:val="00A620A4"/>
    <w:rsid w:val="00A63475"/>
    <w:rsid w:val="00A73B7D"/>
    <w:rsid w:val="00A9119F"/>
    <w:rsid w:val="00A971D0"/>
    <w:rsid w:val="00AA0C40"/>
    <w:rsid w:val="00AB24B0"/>
    <w:rsid w:val="00AB675D"/>
    <w:rsid w:val="00AC5F44"/>
    <w:rsid w:val="00AC7D47"/>
    <w:rsid w:val="00AD17B5"/>
    <w:rsid w:val="00AD31DD"/>
    <w:rsid w:val="00AE547F"/>
    <w:rsid w:val="00AF329C"/>
    <w:rsid w:val="00AF4C94"/>
    <w:rsid w:val="00AF65B2"/>
    <w:rsid w:val="00B12CDF"/>
    <w:rsid w:val="00B1698F"/>
    <w:rsid w:val="00B24736"/>
    <w:rsid w:val="00B25C86"/>
    <w:rsid w:val="00B30203"/>
    <w:rsid w:val="00B348C0"/>
    <w:rsid w:val="00B36869"/>
    <w:rsid w:val="00B50EFC"/>
    <w:rsid w:val="00B53F08"/>
    <w:rsid w:val="00B66486"/>
    <w:rsid w:val="00B715D5"/>
    <w:rsid w:val="00B7281D"/>
    <w:rsid w:val="00B72F28"/>
    <w:rsid w:val="00B76E86"/>
    <w:rsid w:val="00B91F48"/>
    <w:rsid w:val="00B93CDB"/>
    <w:rsid w:val="00B9592B"/>
    <w:rsid w:val="00B96B73"/>
    <w:rsid w:val="00BA0135"/>
    <w:rsid w:val="00BA5ED0"/>
    <w:rsid w:val="00BB766A"/>
    <w:rsid w:val="00BB76B0"/>
    <w:rsid w:val="00BC31D6"/>
    <w:rsid w:val="00BC7B12"/>
    <w:rsid w:val="00BC7C12"/>
    <w:rsid w:val="00BE3DB3"/>
    <w:rsid w:val="00BF3C40"/>
    <w:rsid w:val="00C03EF1"/>
    <w:rsid w:val="00C1088C"/>
    <w:rsid w:val="00C3197E"/>
    <w:rsid w:val="00C327CC"/>
    <w:rsid w:val="00C47496"/>
    <w:rsid w:val="00C52AC7"/>
    <w:rsid w:val="00C62942"/>
    <w:rsid w:val="00C83733"/>
    <w:rsid w:val="00CA5557"/>
    <w:rsid w:val="00CA5B74"/>
    <w:rsid w:val="00CB18D8"/>
    <w:rsid w:val="00CB2E84"/>
    <w:rsid w:val="00CE147F"/>
    <w:rsid w:val="00CE2D58"/>
    <w:rsid w:val="00CE3A3D"/>
    <w:rsid w:val="00CE6682"/>
    <w:rsid w:val="00D00AA6"/>
    <w:rsid w:val="00D068D3"/>
    <w:rsid w:val="00D249E6"/>
    <w:rsid w:val="00D26140"/>
    <w:rsid w:val="00D2787A"/>
    <w:rsid w:val="00D33DA2"/>
    <w:rsid w:val="00D35999"/>
    <w:rsid w:val="00D364E3"/>
    <w:rsid w:val="00D36BCD"/>
    <w:rsid w:val="00D464AC"/>
    <w:rsid w:val="00D47D7F"/>
    <w:rsid w:val="00D55506"/>
    <w:rsid w:val="00D56175"/>
    <w:rsid w:val="00D626C2"/>
    <w:rsid w:val="00D671CB"/>
    <w:rsid w:val="00D75D72"/>
    <w:rsid w:val="00D81E3D"/>
    <w:rsid w:val="00D85FB6"/>
    <w:rsid w:val="00D9110B"/>
    <w:rsid w:val="00D917C7"/>
    <w:rsid w:val="00D934B4"/>
    <w:rsid w:val="00DB40EC"/>
    <w:rsid w:val="00DB4D3A"/>
    <w:rsid w:val="00DC748D"/>
    <w:rsid w:val="00DD1BEA"/>
    <w:rsid w:val="00DD310E"/>
    <w:rsid w:val="00DD385A"/>
    <w:rsid w:val="00DD3F91"/>
    <w:rsid w:val="00DE123A"/>
    <w:rsid w:val="00DF4F33"/>
    <w:rsid w:val="00E006D1"/>
    <w:rsid w:val="00E21451"/>
    <w:rsid w:val="00E22073"/>
    <w:rsid w:val="00E24027"/>
    <w:rsid w:val="00E25804"/>
    <w:rsid w:val="00E3165F"/>
    <w:rsid w:val="00E33E60"/>
    <w:rsid w:val="00E375E5"/>
    <w:rsid w:val="00E416F4"/>
    <w:rsid w:val="00E53F03"/>
    <w:rsid w:val="00E62E68"/>
    <w:rsid w:val="00E71B6D"/>
    <w:rsid w:val="00E8008A"/>
    <w:rsid w:val="00E8228F"/>
    <w:rsid w:val="00EA14C4"/>
    <w:rsid w:val="00EA2BA2"/>
    <w:rsid w:val="00EA3277"/>
    <w:rsid w:val="00EA4EB7"/>
    <w:rsid w:val="00EB2326"/>
    <w:rsid w:val="00EB4DB6"/>
    <w:rsid w:val="00EC5210"/>
    <w:rsid w:val="00EC77F4"/>
    <w:rsid w:val="00EF2D5D"/>
    <w:rsid w:val="00EF4912"/>
    <w:rsid w:val="00EF6EA4"/>
    <w:rsid w:val="00F01C14"/>
    <w:rsid w:val="00F02A27"/>
    <w:rsid w:val="00F04AEC"/>
    <w:rsid w:val="00F23F5D"/>
    <w:rsid w:val="00F3396A"/>
    <w:rsid w:val="00F42456"/>
    <w:rsid w:val="00F42D22"/>
    <w:rsid w:val="00F53E44"/>
    <w:rsid w:val="00F62482"/>
    <w:rsid w:val="00F64AAB"/>
    <w:rsid w:val="00F7322C"/>
    <w:rsid w:val="00F83B79"/>
    <w:rsid w:val="00F84602"/>
    <w:rsid w:val="00F906FD"/>
    <w:rsid w:val="00FA1DEE"/>
    <w:rsid w:val="00FA72E6"/>
    <w:rsid w:val="00FA792F"/>
    <w:rsid w:val="00FB1079"/>
    <w:rsid w:val="00FB23C9"/>
    <w:rsid w:val="00FB2EE9"/>
    <w:rsid w:val="00FC4296"/>
    <w:rsid w:val="00FC6A4C"/>
    <w:rsid w:val="00FD194F"/>
    <w:rsid w:val="00FD475D"/>
    <w:rsid w:val="00FD5B7F"/>
    <w:rsid w:val="00FE2D45"/>
    <w:rsid w:val="00FF6AC7"/>
    <w:rsid w:val="00FF718F"/>
    <w:rsid w:val="00FF7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91C621"/>
  <w14:defaultImageDpi w14:val="330"/>
  <w15:chartTrackingRefBased/>
  <w15:docId w15:val="{35FF5927-F17B-47BD-A5D2-467D9F44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6E4CC7"/>
    <w:rPr>
      <w:rFonts w:ascii="Maven Johanniter" w:hAnsi="Maven Johanniter"/>
      <w:color w:val="000548"/>
    </w:rPr>
  </w:style>
  <w:style w:type="paragraph" w:styleId="berschrift1">
    <w:name w:val="heading 1"/>
    <w:basedOn w:val="Standard"/>
    <w:next w:val="Standard"/>
    <w:pPr>
      <w:keepNext/>
      <w:numPr>
        <w:numId w:val="3"/>
      </w:numPr>
      <w:outlineLvl w:val="0"/>
    </w:pPr>
    <w:rPr>
      <w:b/>
      <w:color w:val="000000"/>
      <w:sz w:val="24"/>
    </w:rPr>
  </w:style>
  <w:style w:type="paragraph" w:styleId="berschrift2">
    <w:name w:val="heading 2"/>
    <w:basedOn w:val="berschrift1"/>
    <w:next w:val="Standard"/>
    <w:pPr>
      <w:numPr>
        <w:ilvl w:val="1"/>
      </w:numPr>
      <w:outlineLvl w:val="1"/>
    </w:pPr>
    <w:rPr>
      <w:sz w:val="20"/>
    </w:rPr>
  </w:style>
  <w:style w:type="paragraph" w:styleId="berschrift3">
    <w:name w:val="heading 3"/>
    <w:basedOn w:val="Standard"/>
    <w:next w:val="Standard"/>
    <w:pPr>
      <w:numPr>
        <w:ilvl w:val="2"/>
        <w:numId w:val="3"/>
      </w:numPr>
      <w:outlineLvl w:val="2"/>
    </w:pPr>
  </w:style>
  <w:style w:type="paragraph" w:styleId="berschrift4">
    <w:name w:val="heading 4"/>
    <w:basedOn w:val="Standard"/>
    <w:next w:val="Standard"/>
    <w:pPr>
      <w:numPr>
        <w:ilvl w:val="3"/>
        <w:numId w:val="3"/>
      </w:numPr>
      <w:outlineLvl w:val="3"/>
    </w:pPr>
  </w:style>
  <w:style w:type="paragraph" w:styleId="berschrift5">
    <w:name w:val="heading 5"/>
    <w:basedOn w:val="Standard"/>
    <w:next w:val="Standard"/>
    <w:pPr>
      <w:numPr>
        <w:ilvl w:val="4"/>
        <w:numId w:val="3"/>
      </w:numPr>
      <w:outlineLvl w:val="4"/>
    </w:pPr>
  </w:style>
  <w:style w:type="paragraph" w:styleId="berschrift6">
    <w:name w:val="heading 6"/>
    <w:basedOn w:val="Standard"/>
    <w:next w:val="Standard"/>
    <w:pPr>
      <w:numPr>
        <w:ilvl w:val="5"/>
        <w:numId w:val="3"/>
      </w:numPr>
      <w:outlineLvl w:val="5"/>
    </w:pPr>
  </w:style>
  <w:style w:type="paragraph" w:styleId="berschrift7">
    <w:name w:val="heading 7"/>
    <w:basedOn w:val="Standard"/>
    <w:next w:val="Standard"/>
    <w:pPr>
      <w:numPr>
        <w:ilvl w:val="6"/>
        <w:numId w:val="3"/>
      </w:numPr>
      <w:spacing w:before="240" w:after="60"/>
      <w:outlineLvl w:val="6"/>
    </w:pPr>
  </w:style>
  <w:style w:type="paragraph" w:styleId="berschrift8">
    <w:name w:val="heading 8"/>
    <w:basedOn w:val="Standard"/>
    <w:next w:val="Standard"/>
    <w:pPr>
      <w:numPr>
        <w:ilvl w:val="7"/>
        <w:numId w:val="3"/>
      </w:numPr>
      <w:spacing w:before="240" w:after="60"/>
      <w:outlineLvl w:val="7"/>
    </w:pPr>
    <w:rPr>
      <w:i/>
    </w:rPr>
  </w:style>
  <w:style w:type="paragraph" w:styleId="berschrift9">
    <w:name w:val="heading 9"/>
    <w:basedOn w:val="Standard"/>
    <w:next w:val="Standard"/>
    <w:pPr>
      <w:numPr>
        <w:ilvl w:val="8"/>
        <w:numId w:val="3"/>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Standard">
    <w:name w:val="J_Standard"/>
    <w:basedOn w:val="Standard"/>
    <w:link w:val="JStandardZchn"/>
    <w:qFormat/>
    <w:rsid w:val="00EA2BA2"/>
    <w:rPr>
      <w:sz w:val="22"/>
    </w:rPr>
  </w:style>
  <w:style w:type="paragraph" w:customStyle="1" w:styleId="JRcksender">
    <w:name w:val="J_Rücksender"/>
    <w:basedOn w:val="JStandard"/>
    <w:rsid w:val="00C3197E"/>
    <w:rPr>
      <w:sz w:val="15"/>
    </w:rPr>
  </w:style>
  <w:style w:type="paragraph" w:styleId="Verzeichnis2">
    <w:name w:val="toc 2"/>
    <w:basedOn w:val="Verzeichnis1"/>
    <w:next w:val="Standard"/>
    <w:autoRedefine/>
    <w:semiHidden/>
    <w:rsid w:val="003B1A7E"/>
    <w:pPr>
      <w:widowControl w:val="0"/>
      <w:overflowPunct w:val="0"/>
      <w:autoSpaceDE w:val="0"/>
      <w:autoSpaceDN w:val="0"/>
      <w:adjustRightInd w:val="0"/>
      <w:ind w:left="199"/>
      <w:textAlignment w:val="baseline"/>
    </w:pPr>
    <w:rPr>
      <w:noProof/>
    </w:rPr>
  </w:style>
  <w:style w:type="paragraph" w:styleId="Verzeichnis1">
    <w:name w:val="toc 1"/>
    <w:basedOn w:val="Standard"/>
    <w:next w:val="Standard"/>
    <w:autoRedefine/>
    <w:semiHidden/>
  </w:style>
  <w:style w:type="paragraph" w:customStyle="1" w:styleId="JEmpfnger">
    <w:name w:val="J_Empfänger"/>
    <w:basedOn w:val="JStandard"/>
    <w:rsid w:val="00BA0135"/>
    <w:rPr>
      <w:sz w:val="20"/>
    </w:rPr>
  </w:style>
  <w:style w:type="paragraph" w:customStyle="1" w:styleId="JDatum">
    <w:name w:val="J_Datum"/>
    <w:basedOn w:val="JEmpfnger"/>
    <w:rsid w:val="002A6B6A"/>
    <w:rPr>
      <w:sz w:val="16"/>
    </w:rPr>
  </w:style>
  <w:style w:type="paragraph" w:styleId="Kopfzeile">
    <w:name w:val="header"/>
    <w:basedOn w:val="Standard"/>
    <w:link w:val="KopfzeileZchn"/>
    <w:unhideWhenUsed/>
    <w:rsid w:val="003A7FD6"/>
    <w:pPr>
      <w:tabs>
        <w:tab w:val="center" w:pos="4536"/>
        <w:tab w:val="right" w:pos="9072"/>
      </w:tabs>
    </w:pPr>
  </w:style>
  <w:style w:type="character" w:customStyle="1" w:styleId="KopfzeileZchn">
    <w:name w:val="Kopfzeile Zchn"/>
    <w:basedOn w:val="Absatz-Standardschriftart"/>
    <w:link w:val="Kopfzeile"/>
    <w:rsid w:val="003A7FD6"/>
    <w:rPr>
      <w:rFonts w:ascii="Arial" w:hAnsi="Arial"/>
    </w:rPr>
  </w:style>
  <w:style w:type="paragraph" w:styleId="Fuzeile">
    <w:name w:val="footer"/>
    <w:basedOn w:val="Standard"/>
    <w:link w:val="FuzeileZchn"/>
    <w:unhideWhenUsed/>
    <w:rsid w:val="003A7FD6"/>
    <w:pPr>
      <w:tabs>
        <w:tab w:val="center" w:pos="4536"/>
        <w:tab w:val="right" w:pos="9072"/>
      </w:tabs>
    </w:pPr>
  </w:style>
  <w:style w:type="character" w:customStyle="1" w:styleId="FuzeileZchn">
    <w:name w:val="Fußzeile Zchn"/>
    <w:basedOn w:val="Absatz-Standardschriftart"/>
    <w:link w:val="Fuzeile"/>
    <w:rsid w:val="003A7FD6"/>
    <w:rPr>
      <w:rFonts w:ascii="Arial" w:hAnsi="Arial"/>
    </w:rPr>
  </w:style>
  <w:style w:type="paragraph" w:customStyle="1" w:styleId="JAufzhlung">
    <w:name w:val="J_Aufzählung"/>
    <w:basedOn w:val="JStandard"/>
    <w:qFormat/>
    <w:rsid w:val="00720DE9"/>
    <w:pPr>
      <w:numPr>
        <w:numId w:val="11"/>
      </w:numPr>
      <w:ind w:left="227" w:hanging="227"/>
    </w:pPr>
  </w:style>
  <w:style w:type="paragraph" w:customStyle="1" w:styleId="JAbsender">
    <w:name w:val="J_Absender"/>
    <w:basedOn w:val="JDatum"/>
    <w:rsid w:val="00621F5A"/>
  </w:style>
  <w:style w:type="paragraph" w:customStyle="1" w:styleId="JNummerierung">
    <w:name w:val="J_Nummerierung"/>
    <w:basedOn w:val="JAufzhlung"/>
    <w:qFormat/>
    <w:rsid w:val="007D0525"/>
    <w:pPr>
      <w:numPr>
        <w:numId w:val="12"/>
      </w:numPr>
      <w:ind w:left="340" w:hanging="340"/>
    </w:pPr>
  </w:style>
  <w:style w:type="paragraph" w:styleId="Sprechblasentext">
    <w:name w:val="Balloon Text"/>
    <w:basedOn w:val="Standard"/>
    <w:link w:val="SprechblasentextZchn"/>
    <w:semiHidden/>
    <w:unhideWhenUsed/>
    <w:rsid w:val="0081138C"/>
    <w:rPr>
      <w:rFonts w:ascii="Segoe UI" w:hAnsi="Segoe UI" w:cs="Segoe UI"/>
      <w:sz w:val="18"/>
      <w:szCs w:val="18"/>
    </w:rPr>
  </w:style>
  <w:style w:type="character" w:customStyle="1" w:styleId="SprechblasentextZchn">
    <w:name w:val="Sprechblasentext Zchn"/>
    <w:basedOn w:val="Absatz-Standardschriftart"/>
    <w:link w:val="Sprechblasentext"/>
    <w:semiHidden/>
    <w:rsid w:val="0081138C"/>
    <w:rPr>
      <w:rFonts w:ascii="Segoe UI" w:hAnsi="Segoe UI" w:cs="Segoe UI"/>
      <w:color w:val="000548"/>
      <w:sz w:val="18"/>
      <w:szCs w:val="18"/>
    </w:rPr>
  </w:style>
  <w:style w:type="paragraph" w:customStyle="1" w:styleId="JBetreff">
    <w:name w:val="J_Betreff"/>
    <w:basedOn w:val="JAbsender"/>
    <w:rsid w:val="00621F5A"/>
    <w:rPr>
      <w:b/>
      <w:sz w:val="22"/>
    </w:rPr>
  </w:style>
  <w:style w:type="paragraph" w:customStyle="1" w:styleId="JFuzeile">
    <w:name w:val="J_Fußzeile"/>
    <w:basedOn w:val="JStandard"/>
    <w:rsid w:val="00621F5A"/>
    <w:rPr>
      <w:sz w:val="12"/>
    </w:rPr>
  </w:style>
  <w:style w:type="table" w:styleId="Tabellenraster">
    <w:name w:val="Table Grid"/>
    <w:basedOn w:val="NormaleTabelle"/>
    <w:rsid w:val="0082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tandardZchn">
    <w:name w:val="J_Standard Zchn"/>
    <w:basedOn w:val="Absatz-Standardschriftart"/>
    <w:link w:val="JStandard"/>
    <w:rsid w:val="00EA2BA2"/>
    <w:rPr>
      <w:rFonts w:ascii="Maven Pro" w:hAnsi="Maven Pro"/>
      <w:color w:val="000548"/>
      <w:sz w:val="22"/>
    </w:rPr>
  </w:style>
  <w:style w:type="paragraph" w:customStyle="1" w:styleId="JFett">
    <w:name w:val="J_Fett"/>
    <w:basedOn w:val="Standard"/>
    <w:link w:val="JFettZchn"/>
    <w:qFormat/>
    <w:rsid w:val="000C5B69"/>
    <w:rPr>
      <w:b/>
      <w:noProof/>
      <w:sz w:val="22"/>
    </w:rPr>
  </w:style>
  <w:style w:type="character" w:customStyle="1" w:styleId="JFettZchn">
    <w:name w:val="J_Fett Zchn"/>
    <w:basedOn w:val="Absatz-Standardschriftart"/>
    <w:link w:val="JFett"/>
    <w:rsid w:val="000C5B69"/>
    <w:rPr>
      <w:rFonts w:ascii="Maven Johanniter" w:hAnsi="Maven Johanniter"/>
      <w:b/>
      <w:noProof/>
      <w:color w:val="00054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3007">
      <w:bodyDiv w:val="1"/>
      <w:marLeft w:val="0"/>
      <w:marRight w:val="0"/>
      <w:marTop w:val="0"/>
      <w:marBottom w:val="0"/>
      <w:divBdr>
        <w:top w:val="none" w:sz="0" w:space="0" w:color="auto"/>
        <w:left w:val="none" w:sz="0" w:space="0" w:color="auto"/>
        <w:bottom w:val="none" w:sz="0" w:space="0" w:color="auto"/>
        <w:right w:val="none" w:sz="0" w:space="0" w:color="auto"/>
      </w:divBdr>
    </w:div>
    <w:div w:id="607465127">
      <w:bodyDiv w:val="1"/>
      <w:marLeft w:val="0"/>
      <w:marRight w:val="0"/>
      <w:marTop w:val="0"/>
      <w:marBottom w:val="0"/>
      <w:divBdr>
        <w:top w:val="none" w:sz="0" w:space="0" w:color="auto"/>
        <w:left w:val="none" w:sz="0" w:space="0" w:color="auto"/>
        <w:bottom w:val="none" w:sz="0" w:space="0" w:color="auto"/>
        <w:right w:val="none" w:sz="0" w:space="0" w:color="auto"/>
      </w:divBdr>
    </w:div>
    <w:div w:id="657418041">
      <w:bodyDiv w:val="1"/>
      <w:marLeft w:val="0"/>
      <w:marRight w:val="0"/>
      <w:marTop w:val="0"/>
      <w:marBottom w:val="0"/>
      <w:divBdr>
        <w:top w:val="none" w:sz="0" w:space="0" w:color="auto"/>
        <w:left w:val="none" w:sz="0" w:space="0" w:color="auto"/>
        <w:bottom w:val="none" w:sz="0" w:space="0" w:color="auto"/>
        <w:right w:val="none" w:sz="0" w:space="0" w:color="auto"/>
      </w:divBdr>
    </w:div>
    <w:div w:id="867447661">
      <w:bodyDiv w:val="1"/>
      <w:marLeft w:val="0"/>
      <w:marRight w:val="0"/>
      <w:marTop w:val="0"/>
      <w:marBottom w:val="0"/>
      <w:divBdr>
        <w:top w:val="none" w:sz="0" w:space="0" w:color="auto"/>
        <w:left w:val="none" w:sz="0" w:space="0" w:color="auto"/>
        <w:bottom w:val="none" w:sz="0" w:space="0" w:color="auto"/>
        <w:right w:val="none" w:sz="0" w:space="0" w:color="auto"/>
      </w:divBdr>
    </w:div>
    <w:div w:id="141782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wnloads\Sonderurlaub_Vorlage_JGL.dotx" TargetMode="External"/></Relationships>
</file>

<file path=word/theme/theme1.xml><?xml version="1.0" encoding="utf-8"?>
<a:theme xmlns:a="http://schemas.openxmlformats.org/drawingml/2006/main" name="Larissa">
  <a:themeElements>
    <a:clrScheme name="Johanniter">
      <a:dk1>
        <a:srgbClr val="000548"/>
      </a:dk1>
      <a:lt1>
        <a:srgbClr val="FFFFFF"/>
      </a:lt1>
      <a:dk2>
        <a:srgbClr val="EB003C"/>
      </a:dk2>
      <a:lt2>
        <a:srgbClr val="FFFFFF"/>
      </a:lt2>
      <a:accent1>
        <a:srgbClr val="6084BF"/>
      </a:accent1>
      <a:accent2>
        <a:srgbClr val="A2BFE0"/>
      </a:accent2>
      <a:accent3>
        <a:srgbClr val="DEEEFC"/>
      </a:accent3>
      <a:accent4>
        <a:srgbClr val="FF606E"/>
      </a:accent4>
      <a:accent5>
        <a:srgbClr val="FF9EA7"/>
      </a:accent5>
      <a:accent6>
        <a:srgbClr val="FFCCD8"/>
      </a:accent6>
      <a:hlink>
        <a:srgbClr val="6084BF"/>
      </a:hlink>
      <a:folHlink>
        <a:srgbClr val="FF606E"/>
      </a:folHlink>
    </a:clrScheme>
    <a:fontScheme name="Maven Pro">
      <a:majorFont>
        <a:latin typeface="Maven Pro Bold"/>
        <a:ea typeface=""/>
        <a:cs typeface=""/>
      </a:majorFont>
      <a:minorFont>
        <a:latin typeface="Maven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567C-CB9E-4FB7-A205-312BA1F9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Sonderurlaub_Vorlage_JGL.dotx</Template>
  <TotalTime>0</TotalTime>
  <Pages>1</Pages>
  <Words>292</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Einrichtungen Email</vt:lpstr>
    </vt:vector>
  </TitlesOfParts>
  <Company>Text &amp; Technik</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 Briefvorlage Einrichtungen Email</dc:title>
  <dc:subject/>
  <dc:creator>Jakob</dc:creator>
  <cp:keywords/>
  <dc:description/>
  <cp:lastModifiedBy>0aausmvhze@goetheuniversitaet.onmicrosoft.com</cp:lastModifiedBy>
  <cp:revision>1</cp:revision>
  <cp:lastPrinted>2021-01-28T14:23:00Z</cp:lastPrinted>
  <dcterms:created xsi:type="dcterms:W3CDTF">2026-03-02T09:45:00Z</dcterms:created>
  <dcterms:modified xsi:type="dcterms:W3CDTF">2026-03-02T09:45:00Z</dcterms:modified>
</cp:coreProperties>
</file>