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E6B5" w14:textId="4F8089CE" w:rsidR="00CE5A76" w:rsidRPr="00F0355C" w:rsidRDefault="00CE5A76" w:rsidP="003F705E">
      <w:pPr>
        <w:tabs>
          <w:tab w:val="left" w:pos="4500"/>
        </w:tabs>
        <w:rPr>
          <w:rFonts w:ascii="Maven Johanniter" w:hAnsi="Maven Johanniter"/>
          <w:color w:val="000000" w:themeColor="text1"/>
        </w:rPr>
      </w:pPr>
    </w:p>
    <w:p w14:paraId="4B918CD6" w14:textId="288DE6B5" w:rsidR="00CE5A76" w:rsidRPr="00F0355C" w:rsidRDefault="00991EBF" w:rsidP="00456949">
      <w:pPr>
        <w:tabs>
          <w:tab w:val="left" w:pos="450"/>
          <w:tab w:val="left" w:pos="3090"/>
        </w:tabs>
        <w:spacing w:line="236" w:lineRule="exact"/>
        <w:rPr>
          <w:rFonts w:ascii="Maven Johanniter" w:hAnsi="Maven Johanniter"/>
          <w:color w:val="000000" w:themeColor="text1"/>
          <w:w w:val="99"/>
          <w:kern w:val="6"/>
        </w:rPr>
      </w:pPr>
      <w:r w:rsidRPr="00F0355C">
        <w:rPr>
          <w:rFonts w:ascii="Maven Johanniter" w:hAnsi="Maven Johannite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8C5BF19" wp14:editId="2540C8F9">
                <wp:simplePos x="0" y="0"/>
                <wp:positionH relativeFrom="margin">
                  <wp:align>left</wp:align>
                </wp:positionH>
                <wp:positionV relativeFrom="page">
                  <wp:posOffset>1764030</wp:posOffset>
                </wp:positionV>
                <wp:extent cx="3059430" cy="213995"/>
                <wp:effectExtent l="0" t="0" r="762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21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73674" w14:textId="77777777" w:rsidR="004B00C7" w:rsidRPr="00251B9C" w:rsidRDefault="004B00C7" w:rsidP="004B00C7">
                            <w:pPr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</w:pPr>
                            <w:r w:rsidRPr="00251B9C"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  <w:t xml:space="preserve">JHG </w:t>
                            </w:r>
                            <w:r w:rsidR="00632907" w:rsidRPr="00251B9C"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  <w:t>Magdeburg</w:t>
                            </w:r>
                          </w:p>
                          <w:p w14:paraId="2A6100B8" w14:textId="77777777" w:rsidR="00CE5A76" w:rsidRPr="00632907" w:rsidRDefault="004B00C7" w:rsidP="004B00C7">
                            <w:pPr>
                              <w:rPr>
                                <w:rFonts w:ascii="Maven Johanniter" w:hAnsi="Maven Johanniter"/>
                                <w:color w:val="000000" w:themeColor="text1"/>
                                <w:position w:val="-2"/>
                                <w:sz w:val="14"/>
                                <w:szCs w:val="14"/>
                              </w:rPr>
                            </w:pPr>
                            <w:r w:rsidRPr="00632907"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  <w:t xml:space="preserve">c/o </w:t>
                            </w:r>
                            <w:r w:rsidR="00632907" w:rsidRPr="00632907"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  <w:t>Andreas Volkmann, Kleine S</w:t>
                            </w:r>
                            <w:r w:rsidR="00632907">
                              <w:rPr>
                                <w:rFonts w:ascii="Maven Johanniter" w:eastAsia="Maven Pro" w:hAnsi="Maven Johanniter" w:cs="Maven Pro"/>
                                <w:color w:val="000000" w:themeColor="text1"/>
                                <w:position w:val="-2"/>
                                <w:sz w:val="14"/>
                                <w:szCs w:val="14"/>
                                <w:lang w:eastAsia="en-US"/>
                              </w:rPr>
                              <w:t>tr. 11, 39108 Magdeburg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B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8.9pt;width:240.9pt;height:16.8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" stroked="f">
                <v:textbox inset="0,0,0,0">
                  <w:txbxContent>
                    <w:p w14:paraId="7B273674" w14:textId="77777777" w:rsidR="004B00C7" w:rsidRPr="00251B9C" w:rsidRDefault="004B00C7" w:rsidP="004B00C7">
                      <w:pPr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</w:pPr>
                      <w:r w:rsidRPr="00251B9C"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  <w:t xml:space="preserve">JHG </w:t>
                      </w:r>
                      <w:r w:rsidR="00632907" w:rsidRPr="00251B9C"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  <w:t>Magdeburg</w:t>
                      </w:r>
                    </w:p>
                    <w:p w14:paraId="2A6100B8" w14:textId="77777777" w:rsidR="00CE5A76" w:rsidRPr="00632907" w:rsidRDefault="004B00C7" w:rsidP="004B00C7">
                      <w:pPr>
                        <w:rPr>
                          <w:rFonts w:ascii="Maven Johanniter" w:hAnsi="Maven Johanniter"/>
                          <w:color w:val="000000" w:themeColor="text1"/>
                          <w:position w:val="-2"/>
                          <w:sz w:val="14"/>
                          <w:szCs w:val="14"/>
                        </w:rPr>
                      </w:pPr>
                      <w:r w:rsidRPr="00632907"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  <w:t xml:space="preserve">c/o </w:t>
                      </w:r>
                      <w:r w:rsidR="00632907" w:rsidRPr="00632907"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  <w:t>Andreas Volkmann, Kleine S</w:t>
                      </w:r>
                      <w:r w:rsidR="00632907">
                        <w:rPr>
                          <w:rFonts w:ascii="Maven Johanniter" w:eastAsia="Maven Pro" w:hAnsi="Maven Johanniter" w:cs="Maven Pro"/>
                          <w:color w:val="000000" w:themeColor="text1"/>
                          <w:position w:val="-2"/>
                          <w:sz w:val="14"/>
                          <w:szCs w:val="14"/>
                          <w:lang w:eastAsia="en-US"/>
                        </w:rPr>
                        <w:t>tr. 11, 39108 Magdeburg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456949">
        <w:rPr>
          <w:rFonts w:ascii="Maven Johanniter" w:hAnsi="Maven Johanniter"/>
          <w:color w:val="000000" w:themeColor="text1"/>
          <w:w w:val="99"/>
          <w:kern w:val="6"/>
        </w:rPr>
        <w:tab/>
      </w:r>
      <w:r w:rsidR="00456949">
        <w:rPr>
          <w:rFonts w:ascii="Maven Johanniter" w:hAnsi="Maven Johanniter"/>
          <w:color w:val="000000" w:themeColor="text1"/>
          <w:w w:val="99"/>
          <w:kern w:val="6"/>
        </w:rPr>
        <w:tab/>
      </w:r>
    </w:p>
    <w:p w14:paraId="29D4DAD7" w14:textId="4EEF4CD9" w:rsidR="00CE5A76" w:rsidRPr="00F0355C" w:rsidRDefault="00991EBF" w:rsidP="00456949">
      <w:pPr>
        <w:tabs>
          <w:tab w:val="left" w:pos="2010"/>
        </w:tabs>
        <w:spacing w:line="236" w:lineRule="exact"/>
        <w:rPr>
          <w:rFonts w:ascii="Maven Johanniter" w:hAnsi="Maven Johanniter"/>
          <w:color w:val="000000" w:themeColor="text1"/>
        </w:rPr>
      </w:pPr>
      <w:r w:rsidRPr="00F0355C">
        <w:rPr>
          <w:rFonts w:ascii="Maven Johanniter" w:hAnsi="Maven Johanniter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5680" behindDoc="0" locked="1" layoutInCell="1" allowOverlap="1" wp14:anchorId="416AB659" wp14:editId="7CA4823A">
                <wp:simplePos x="0" y="0"/>
                <wp:positionH relativeFrom="page">
                  <wp:align>right</wp:align>
                </wp:positionH>
                <wp:positionV relativeFrom="page">
                  <wp:posOffset>1657350</wp:posOffset>
                </wp:positionV>
                <wp:extent cx="2505075" cy="18859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6DB6B" w14:textId="77777777" w:rsidR="006D0043" w:rsidRDefault="004B00C7" w:rsidP="006D0043">
                            <w:pPr>
                              <w:widowControl w:val="0"/>
                              <w:tabs>
                                <w:tab w:val="left" w:pos="2835"/>
                              </w:tabs>
                              <w:ind w:right="794"/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B00C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>Johanniter-Hilfsgemeinschaft</w:t>
                            </w:r>
                            <w:r w:rsidR="006D0043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  <w:r w:rsidR="0063290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>Magdeburg</w:t>
                            </w:r>
                          </w:p>
                          <w:p w14:paraId="6B5C8E55" w14:textId="77777777" w:rsidR="006D0043" w:rsidRDefault="004B00C7" w:rsidP="006D0043">
                            <w:pPr>
                              <w:widowControl w:val="0"/>
                              <w:tabs>
                                <w:tab w:val="left" w:pos="2835"/>
                              </w:tabs>
                              <w:ind w:right="794"/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B00C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 xml:space="preserve">der </w:t>
                            </w:r>
                            <w:r w:rsidR="0063290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 xml:space="preserve">provinzialsächsischen </w:t>
                            </w:r>
                            <w:r w:rsidRPr="004B00C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>Genossenschaft</w:t>
                            </w:r>
                          </w:p>
                          <w:p w14:paraId="58CD3363" w14:textId="77777777" w:rsidR="004B00C7" w:rsidRPr="004B00C7" w:rsidRDefault="004B00C7" w:rsidP="006D0043">
                            <w:pPr>
                              <w:widowControl w:val="0"/>
                              <w:tabs>
                                <w:tab w:val="left" w:pos="2835"/>
                              </w:tabs>
                              <w:ind w:right="794"/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B00C7">
                              <w:rPr>
                                <w:rFonts w:ascii="Maven Pro" w:eastAsia="Maven Pro" w:hAnsi="Maven Pro" w:cs="Maven Pro"/>
                                <w:b/>
                                <w:bCs/>
                                <w:color w:val="000000" w:themeColor="text1"/>
                                <w:position w:val="-1"/>
                                <w:sz w:val="16"/>
                                <w:szCs w:val="16"/>
                                <w:lang w:eastAsia="en-US"/>
                              </w:rPr>
                              <w:t>des Johanniterordens</w:t>
                            </w:r>
                          </w:p>
                          <w:p w14:paraId="53393501" w14:textId="77777777" w:rsidR="004B00C7" w:rsidRPr="004B00C7" w:rsidRDefault="004B00C7" w:rsidP="004B00C7">
                            <w:pPr>
                              <w:widowControl w:val="0"/>
                              <w:tabs>
                                <w:tab w:val="left" w:pos="2835"/>
                              </w:tabs>
                              <w:spacing w:line="300" w:lineRule="exact"/>
                              <w:ind w:right="795"/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4B00C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t xml:space="preserve">Der </w:t>
                            </w:r>
                            <w:r w:rsidR="0063290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t>Vorsitzende</w:t>
                            </w:r>
                          </w:p>
                          <w:p w14:paraId="54B3519C" w14:textId="77777777" w:rsidR="004B00C7" w:rsidRPr="004B00C7" w:rsidRDefault="00632907" w:rsidP="004B00C7">
                            <w:pPr>
                              <w:widowControl w:val="0"/>
                              <w:tabs>
                                <w:tab w:val="left" w:pos="2835"/>
                              </w:tabs>
                              <w:spacing w:line="300" w:lineRule="exact"/>
                              <w:ind w:right="795"/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eastAsia="en-US"/>
                              </w:rPr>
                              <w:t>Kleine Str. 11</w:t>
                            </w:r>
                          </w:p>
                          <w:p w14:paraId="7E4EBD3D" w14:textId="77777777" w:rsidR="004B00C7" w:rsidRPr="00A64CA6" w:rsidRDefault="00632907" w:rsidP="004B00C7">
                            <w:pPr>
                              <w:widowControl w:val="0"/>
                              <w:spacing w:line="192" w:lineRule="exact"/>
                              <w:ind w:right="-23"/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39108 Magdeburg</w:t>
                            </w:r>
                          </w:p>
                          <w:p w14:paraId="2DBEB8C2" w14:textId="77777777" w:rsidR="004B00C7" w:rsidRPr="00A64CA6" w:rsidRDefault="004B00C7" w:rsidP="004B00C7">
                            <w:pPr>
                              <w:widowControl w:val="0"/>
                              <w:spacing w:line="300" w:lineRule="exact"/>
                              <w:ind w:right="-23"/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  <w:proofErr w:type="spellStart"/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pacing w:val="-16"/>
                                <w:sz w:val="16"/>
                                <w:szCs w:val="16"/>
                                <w:lang w:val="it-IT" w:eastAsia="en-US"/>
                              </w:rPr>
                              <w:t>T</w:t>
                            </w:r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ele</w:t>
                            </w:r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pacing w:val="-6"/>
                                <w:sz w:val="16"/>
                                <w:szCs w:val="16"/>
                                <w:lang w:val="it-IT" w:eastAsia="en-US"/>
                              </w:rPr>
                              <w:t>f</w:t>
                            </w:r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on</w:t>
                            </w:r>
                            <w:proofErr w:type="spellEnd"/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 xml:space="preserve"> </w:t>
                            </w:r>
                            <w:r w:rsidR="00632907"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 xml:space="preserve">0391 55 99 19 </w:t>
                            </w:r>
                            <w:r w:rsidR="006D0043"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>8</w:t>
                            </w:r>
                            <w:r w:rsidR="00632907"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>2</w:t>
                            </w:r>
                            <w:r w:rsidRPr="00A64CA6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 xml:space="preserve"> </w:t>
                            </w:r>
                          </w:p>
                          <w:p w14:paraId="08C2BE06" w14:textId="77777777" w:rsidR="00251B9C" w:rsidRPr="003C1807" w:rsidRDefault="004B00C7" w:rsidP="004B00C7">
                            <w:pPr>
                              <w:widowControl w:val="0"/>
                              <w:spacing w:line="192" w:lineRule="exact"/>
                              <w:ind w:right="-23"/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  <w:r w:rsidRPr="0063290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pacing w:val="-10"/>
                                <w:sz w:val="16"/>
                                <w:szCs w:val="16"/>
                                <w:lang w:val="it-IT" w:eastAsia="en-US"/>
                              </w:rPr>
                              <w:t>F</w:t>
                            </w:r>
                            <w:r w:rsidRPr="0063290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 xml:space="preserve">ax </w:t>
                            </w:r>
                            <w:r w:rsidR="00251B9C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 xml:space="preserve">     </w:t>
                            </w:r>
                            <w:r w:rsidR="00632907" w:rsidRPr="0063290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>0391 55 9</w:t>
                            </w:r>
                            <w:r w:rsidR="00632907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 xml:space="preserve">9 </w:t>
                            </w:r>
                            <w:r w:rsidR="00251B9C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  <w14:numSpacing w14:val="proportional"/>
                              </w:rPr>
                              <w:t>10 12</w:t>
                            </w:r>
                            <w:r w:rsidR="00251B9C" w:rsidRPr="003C1807"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  <w:fldChar w:fldCharType="begin"/>
                            </w:r>
                            <w:r w:rsidR="00251B9C" w:rsidRPr="003C1807"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  <w:instrText xml:space="preserve"> HYPERLINK "mailto:</w:instrText>
                            </w:r>
                          </w:p>
                          <w:p w14:paraId="3200B3F6" w14:textId="77777777" w:rsidR="00251B9C" w:rsidRPr="003C1807" w:rsidRDefault="00251B9C" w:rsidP="004B00C7">
                            <w:pPr>
                              <w:widowControl w:val="0"/>
                              <w:spacing w:line="192" w:lineRule="exact"/>
                              <w:ind w:right="-23"/>
                              <w:rPr>
                                <w:rStyle w:val="Hyperlink"/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u w:val="none"/>
                                <w:lang w:val="it-IT" w:eastAsia="en-US"/>
                              </w:rPr>
                            </w:pPr>
                            <w:r w:rsidRPr="003C1807"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  <w:instrText xml:space="preserve">E-Mail  andreas@volkmann.in" </w:instrText>
                            </w:r>
                            <w:r w:rsidRPr="003C1807"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  <w:fldChar w:fldCharType="separate"/>
                            </w:r>
                          </w:p>
                          <w:p w14:paraId="6004BEA7" w14:textId="77777777" w:rsidR="004B00C7" w:rsidRPr="003C1807" w:rsidRDefault="00251B9C" w:rsidP="004B00C7">
                            <w:pPr>
                              <w:widowControl w:val="0"/>
                              <w:spacing w:line="192" w:lineRule="exact"/>
                              <w:ind w:right="-23"/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  <w:r w:rsidRPr="003C1807">
                              <w:rPr>
                                <w:rStyle w:val="Hyperlink"/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u w:val="none"/>
                                <w:lang w:val="it-IT" w:eastAsia="en-US"/>
                              </w:rPr>
                              <w:t>E-Mail  andreas@volkmann.in</w:t>
                            </w:r>
                            <w:r w:rsidRPr="003C1807"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  <w:fldChar w:fldCharType="end"/>
                            </w:r>
                          </w:p>
                          <w:p w14:paraId="31130827" w14:textId="0250F2D5" w:rsidR="00CE5A76" w:rsidRPr="003C1807" w:rsidRDefault="003E46C8" w:rsidP="009440CF">
                            <w:pPr>
                              <w:widowControl w:val="0"/>
                              <w:spacing w:line="300" w:lineRule="exact"/>
                              <w:ind w:right="652"/>
                              <w:rPr>
                                <w:rFonts w:ascii="Maven Pro" w:eastAsia="Maven Pro" w:hAnsi="Maven Pro" w:cs="Maven Pro"/>
                                <w:color w:val="auto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  <w:hyperlink r:id="rId8" w:history="1">
                              <w:r w:rsidR="003C1807" w:rsidRPr="003C1807">
                                <w:rPr>
                                  <w:rStyle w:val="Hyperlink"/>
                                  <w:rFonts w:ascii="Maven Pro" w:eastAsia="Maven Pro" w:hAnsi="Maven Pro" w:cs="Maven Pro"/>
                                  <w:color w:val="auto"/>
                                  <w:sz w:val="16"/>
                                  <w:szCs w:val="16"/>
                                  <w:u w:val="none"/>
                                  <w:lang w:val="it-IT" w:eastAsia="en-US"/>
                                </w:rPr>
                                <w:t>www.jhg-magdeburg.de</w:t>
                              </w:r>
                            </w:hyperlink>
                          </w:p>
                          <w:p w14:paraId="57A89FD7" w14:textId="77777777" w:rsidR="003C1807" w:rsidRDefault="003C1807" w:rsidP="009440CF">
                            <w:pPr>
                              <w:widowControl w:val="0"/>
                              <w:spacing w:line="300" w:lineRule="exact"/>
                              <w:ind w:right="652"/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</w:pPr>
                          </w:p>
                          <w:p w14:paraId="0E9E334D" w14:textId="5A8A9403" w:rsidR="003C1807" w:rsidRPr="00632907" w:rsidRDefault="003C1807" w:rsidP="009440CF">
                            <w:pPr>
                              <w:widowControl w:val="0"/>
                              <w:spacing w:line="300" w:lineRule="exact"/>
                              <w:ind w:right="652"/>
                              <w:rPr>
                                <w:rFonts w:ascii="Maven Pro" w:hAnsi="Maven Pro"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1</w:t>
                            </w:r>
                            <w:r w:rsidR="006D1E2A"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7</w:t>
                            </w:r>
                            <w:r>
                              <w:rPr>
                                <w:rFonts w:ascii="Maven Pro" w:eastAsia="Maven Pro" w:hAnsi="Maven Pro" w:cs="Maven Pro"/>
                                <w:color w:val="000000" w:themeColor="text1"/>
                                <w:sz w:val="16"/>
                                <w:szCs w:val="16"/>
                                <w:lang w:val="it-IT" w:eastAsia="en-US"/>
                              </w:rPr>
                              <w:t>.02.2022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AB659" id="Text Box 3" o:spid="_x0000_s1027" type="#_x0000_t202" style="position:absolute;margin-left:146.05pt;margin-top:130.5pt;width:197.25pt;height:148.5pt;z-index:25165568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" stroked="f" strokeweight=".2pt">
                <v:textbox inset="0,0,0,0">
                  <w:txbxContent>
                    <w:p w14:paraId="5A46DB6B" w14:textId="77777777" w:rsidR="006D0043" w:rsidRDefault="004B00C7" w:rsidP="006D0043">
                      <w:pPr>
                        <w:widowControl w:val="0"/>
                        <w:tabs>
                          <w:tab w:val="left" w:pos="2835"/>
                        </w:tabs>
                        <w:ind w:right="794"/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</w:pPr>
                      <w:r w:rsidRPr="004B00C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>Johanniter-Hilfsgemeinschaft</w:t>
                      </w:r>
                      <w:r w:rsidR="006D0043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 xml:space="preserve"> </w:t>
                      </w:r>
                      <w:r w:rsidR="0063290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>Magdeburg</w:t>
                      </w:r>
                    </w:p>
                    <w:p w14:paraId="6B5C8E55" w14:textId="77777777" w:rsidR="006D0043" w:rsidRDefault="004B00C7" w:rsidP="006D0043">
                      <w:pPr>
                        <w:widowControl w:val="0"/>
                        <w:tabs>
                          <w:tab w:val="left" w:pos="2835"/>
                        </w:tabs>
                        <w:ind w:right="794"/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</w:pPr>
                      <w:r w:rsidRPr="004B00C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 xml:space="preserve">der </w:t>
                      </w:r>
                      <w:r w:rsidR="0063290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 xml:space="preserve">provinzialsächsischen </w:t>
                      </w:r>
                      <w:r w:rsidRPr="004B00C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>Genossenschaft</w:t>
                      </w:r>
                    </w:p>
                    <w:p w14:paraId="58CD3363" w14:textId="77777777" w:rsidR="004B00C7" w:rsidRPr="004B00C7" w:rsidRDefault="004B00C7" w:rsidP="006D0043">
                      <w:pPr>
                        <w:widowControl w:val="0"/>
                        <w:tabs>
                          <w:tab w:val="left" w:pos="2835"/>
                        </w:tabs>
                        <w:ind w:right="794"/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</w:pPr>
                      <w:r w:rsidRPr="004B00C7">
                        <w:rPr>
                          <w:rFonts w:ascii="Maven Pro" w:eastAsia="Maven Pro" w:hAnsi="Maven Pro" w:cs="Maven Pro"/>
                          <w:b/>
                          <w:bCs/>
                          <w:color w:val="000000" w:themeColor="text1"/>
                          <w:position w:val="-1"/>
                          <w:sz w:val="16"/>
                          <w:szCs w:val="16"/>
                          <w:lang w:eastAsia="en-US"/>
                        </w:rPr>
                        <w:t>des Johanniterordens</w:t>
                      </w:r>
                    </w:p>
                    <w:p w14:paraId="53393501" w14:textId="77777777" w:rsidR="004B00C7" w:rsidRPr="004B00C7" w:rsidRDefault="004B00C7" w:rsidP="004B00C7">
                      <w:pPr>
                        <w:widowControl w:val="0"/>
                        <w:tabs>
                          <w:tab w:val="left" w:pos="2835"/>
                        </w:tabs>
                        <w:spacing w:line="300" w:lineRule="exact"/>
                        <w:ind w:right="795"/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eastAsia="en-US"/>
                        </w:rPr>
                      </w:pPr>
                      <w:r w:rsidRPr="004B00C7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t xml:space="preserve">Der </w:t>
                      </w:r>
                      <w:r w:rsidR="00632907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t>Vorsitzende</w:t>
                      </w:r>
                    </w:p>
                    <w:p w14:paraId="54B3519C" w14:textId="77777777" w:rsidR="004B00C7" w:rsidRPr="004B00C7" w:rsidRDefault="00632907" w:rsidP="004B00C7">
                      <w:pPr>
                        <w:widowControl w:val="0"/>
                        <w:tabs>
                          <w:tab w:val="left" w:pos="2835"/>
                        </w:tabs>
                        <w:spacing w:line="300" w:lineRule="exact"/>
                        <w:ind w:right="795"/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eastAsia="en-US"/>
                        </w:rPr>
                        <w:t>Kleine Str. 11</w:t>
                      </w:r>
                    </w:p>
                    <w:p w14:paraId="7E4EBD3D" w14:textId="77777777" w:rsidR="004B00C7" w:rsidRPr="00A64CA6" w:rsidRDefault="00632907" w:rsidP="004B00C7">
                      <w:pPr>
                        <w:widowControl w:val="0"/>
                        <w:spacing w:line="192" w:lineRule="exact"/>
                        <w:ind w:right="-23"/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</w:pPr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39108 Magdeburg</w:t>
                      </w:r>
                    </w:p>
                    <w:p w14:paraId="2DBEB8C2" w14:textId="77777777" w:rsidR="004B00C7" w:rsidRPr="00A64CA6" w:rsidRDefault="004B00C7" w:rsidP="004B00C7">
                      <w:pPr>
                        <w:widowControl w:val="0"/>
                        <w:spacing w:line="300" w:lineRule="exact"/>
                        <w:ind w:right="-23"/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</w:pPr>
                      <w:proofErr w:type="spellStart"/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pacing w:val="-16"/>
                          <w:sz w:val="16"/>
                          <w:szCs w:val="16"/>
                          <w:lang w:val="it-IT" w:eastAsia="en-US"/>
                        </w:rPr>
                        <w:t>T</w:t>
                      </w:r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ele</w:t>
                      </w:r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pacing w:val="-6"/>
                          <w:sz w:val="16"/>
                          <w:szCs w:val="16"/>
                          <w:lang w:val="it-IT" w:eastAsia="en-US"/>
                        </w:rPr>
                        <w:t>f</w:t>
                      </w:r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on</w:t>
                      </w:r>
                      <w:proofErr w:type="spellEnd"/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 xml:space="preserve"> </w:t>
                      </w:r>
                      <w:r w:rsidR="00632907"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 xml:space="preserve">0391 55 99 19 </w:t>
                      </w:r>
                      <w:r w:rsidR="006D0043"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>8</w:t>
                      </w:r>
                      <w:r w:rsidR="00632907"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>2</w:t>
                      </w:r>
                      <w:r w:rsidRPr="00A64CA6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 xml:space="preserve"> </w:t>
                      </w:r>
                    </w:p>
                    <w:p w14:paraId="08C2BE06" w14:textId="77777777" w:rsidR="00251B9C" w:rsidRPr="003C1807" w:rsidRDefault="004B00C7" w:rsidP="004B00C7">
                      <w:pPr>
                        <w:widowControl w:val="0"/>
                        <w:spacing w:line="192" w:lineRule="exact"/>
                        <w:ind w:right="-23"/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</w:pPr>
                      <w:r w:rsidRPr="00632907">
                        <w:rPr>
                          <w:rFonts w:ascii="Maven Pro" w:eastAsia="Maven Pro" w:hAnsi="Maven Pro" w:cs="Maven Pro"/>
                          <w:color w:val="000000" w:themeColor="text1"/>
                          <w:spacing w:val="-10"/>
                          <w:sz w:val="16"/>
                          <w:szCs w:val="16"/>
                          <w:lang w:val="it-IT" w:eastAsia="en-US"/>
                        </w:rPr>
                        <w:t>F</w:t>
                      </w:r>
                      <w:r w:rsidRPr="00632907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 xml:space="preserve">ax </w:t>
                      </w:r>
                      <w:r w:rsidR="00251B9C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 xml:space="preserve">     </w:t>
                      </w:r>
                      <w:r w:rsidR="00632907" w:rsidRPr="00632907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>0391 55 9</w:t>
                      </w:r>
                      <w:r w:rsidR="00632907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 xml:space="preserve">9 </w:t>
                      </w:r>
                      <w:r w:rsidR="00251B9C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  <w14:numSpacing w14:val="proportional"/>
                        </w:rPr>
                        <w:t>10 12</w:t>
                      </w:r>
                      <w:r w:rsidR="00251B9C" w:rsidRPr="003C1807"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  <w:fldChar w:fldCharType="begin"/>
                      </w:r>
                      <w:r w:rsidR="00251B9C" w:rsidRPr="003C1807"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  <w:instrText xml:space="preserve"> HYPERLINK "mailto:</w:instrText>
                      </w:r>
                    </w:p>
                    <w:p w14:paraId="3200B3F6" w14:textId="77777777" w:rsidR="00251B9C" w:rsidRPr="003C1807" w:rsidRDefault="00251B9C" w:rsidP="004B00C7">
                      <w:pPr>
                        <w:widowControl w:val="0"/>
                        <w:spacing w:line="192" w:lineRule="exact"/>
                        <w:ind w:right="-23"/>
                        <w:rPr>
                          <w:rStyle w:val="Hyperlink"/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u w:val="none"/>
                          <w:lang w:val="it-IT" w:eastAsia="en-US"/>
                        </w:rPr>
                      </w:pPr>
                      <w:r w:rsidRPr="003C1807"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  <w:instrText xml:space="preserve">E-Mail  andreas@volkmann.in" </w:instrText>
                      </w:r>
                      <w:r w:rsidRPr="003C1807"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  <w:fldChar w:fldCharType="separate"/>
                      </w:r>
                    </w:p>
                    <w:p w14:paraId="6004BEA7" w14:textId="77777777" w:rsidR="004B00C7" w:rsidRPr="003C1807" w:rsidRDefault="00251B9C" w:rsidP="004B00C7">
                      <w:pPr>
                        <w:widowControl w:val="0"/>
                        <w:spacing w:line="192" w:lineRule="exact"/>
                        <w:ind w:right="-23"/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</w:pPr>
                      <w:r w:rsidRPr="003C1807">
                        <w:rPr>
                          <w:rStyle w:val="Hyperlink"/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u w:val="none"/>
                          <w:lang w:val="it-IT" w:eastAsia="en-US"/>
                        </w:rPr>
                        <w:t>E-Mail  andreas@volkmann.in</w:t>
                      </w:r>
                      <w:r w:rsidRPr="003C1807"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  <w:fldChar w:fldCharType="end"/>
                      </w:r>
                    </w:p>
                    <w:p w14:paraId="31130827" w14:textId="0250F2D5" w:rsidR="00CE5A76" w:rsidRPr="003C1807" w:rsidRDefault="003E46C8" w:rsidP="009440CF">
                      <w:pPr>
                        <w:widowControl w:val="0"/>
                        <w:spacing w:line="300" w:lineRule="exact"/>
                        <w:ind w:right="652"/>
                        <w:rPr>
                          <w:rFonts w:ascii="Maven Pro" w:eastAsia="Maven Pro" w:hAnsi="Maven Pro" w:cs="Maven Pro"/>
                          <w:color w:val="auto"/>
                          <w:sz w:val="16"/>
                          <w:szCs w:val="16"/>
                          <w:lang w:val="it-IT" w:eastAsia="en-US"/>
                        </w:rPr>
                      </w:pPr>
                      <w:hyperlink r:id="rId9" w:history="1">
                        <w:r w:rsidR="003C1807" w:rsidRPr="003C1807">
                          <w:rPr>
                            <w:rStyle w:val="Hyperlink"/>
                            <w:rFonts w:ascii="Maven Pro" w:eastAsia="Maven Pro" w:hAnsi="Maven Pro" w:cs="Maven Pro"/>
                            <w:color w:val="auto"/>
                            <w:sz w:val="16"/>
                            <w:szCs w:val="16"/>
                            <w:u w:val="none"/>
                            <w:lang w:val="it-IT" w:eastAsia="en-US"/>
                          </w:rPr>
                          <w:t>www.jhg-magdeburg.de</w:t>
                        </w:r>
                      </w:hyperlink>
                    </w:p>
                    <w:p w14:paraId="57A89FD7" w14:textId="77777777" w:rsidR="003C1807" w:rsidRDefault="003C1807" w:rsidP="009440CF">
                      <w:pPr>
                        <w:widowControl w:val="0"/>
                        <w:spacing w:line="300" w:lineRule="exact"/>
                        <w:ind w:right="652"/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</w:pPr>
                    </w:p>
                    <w:p w14:paraId="0E9E334D" w14:textId="5A8A9403" w:rsidR="003C1807" w:rsidRPr="00632907" w:rsidRDefault="003C1807" w:rsidP="009440CF">
                      <w:pPr>
                        <w:widowControl w:val="0"/>
                        <w:spacing w:line="300" w:lineRule="exact"/>
                        <w:ind w:right="652"/>
                        <w:rPr>
                          <w:rFonts w:ascii="Maven Pro" w:hAnsi="Maven Pro"/>
                          <w:color w:val="000000" w:themeColor="text1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1</w:t>
                      </w:r>
                      <w:r w:rsidR="006D1E2A"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7</w:t>
                      </w:r>
                      <w:r>
                        <w:rPr>
                          <w:rFonts w:ascii="Maven Pro" w:eastAsia="Maven Pro" w:hAnsi="Maven Pro" w:cs="Maven Pro"/>
                          <w:color w:val="000000" w:themeColor="text1"/>
                          <w:sz w:val="16"/>
                          <w:szCs w:val="16"/>
                          <w:lang w:val="it-IT" w:eastAsia="en-US"/>
                        </w:rPr>
                        <w:t>.02.2022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56949">
        <w:rPr>
          <w:rFonts w:ascii="Maven Johanniter" w:hAnsi="Maven Johanniter"/>
          <w:color w:val="000000" w:themeColor="text1"/>
        </w:rPr>
        <w:tab/>
      </w:r>
    </w:p>
    <w:p w14:paraId="65DC2F90" w14:textId="4030FD8D" w:rsidR="00CE5A76" w:rsidRPr="00F0355C" w:rsidRDefault="00CE5A76" w:rsidP="003F705E">
      <w:pPr>
        <w:tabs>
          <w:tab w:val="left" w:pos="1000"/>
          <w:tab w:val="left" w:pos="1200"/>
          <w:tab w:val="left" w:pos="2200"/>
          <w:tab w:val="left" w:pos="2900"/>
          <w:tab w:val="left" w:pos="4000"/>
          <w:tab w:val="left" w:pos="4100"/>
          <w:tab w:val="left" w:pos="7400"/>
          <w:tab w:val="left" w:pos="8000"/>
        </w:tabs>
        <w:spacing w:line="196" w:lineRule="exact"/>
        <w:rPr>
          <w:rFonts w:ascii="Maven Johanniter" w:hAnsi="Maven Johanniter"/>
          <w:color w:val="000000" w:themeColor="text1"/>
        </w:rPr>
      </w:pPr>
    </w:p>
    <w:p w14:paraId="4B198FC3" w14:textId="04FA6C02" w:rsidR="00CE5A76" w:rsidRPr="00F0355C" w:rsidRDefault="00456949" w:rsidP="00456949">
      <w:pPr>
        <w:tabs>
          <w:tab w:val="left" w:pos="4000"/>
          <w:tab w:val="center" w:pos="4818"/>
        </w:tabs>
        <w:rPr>
          <w:rFonts w:ascii="Maven Johanniter" w:hAnsi="Maven Johanniter"/>
          <w:color w:val="000000" w:themeColor="text1"/>
        </w:rPr>
      </w:pPr>
      <w:r>
        <w:rPr>
          <w:rFonts w:ascii="Maven Johanniter" w:hAnsi="Maven Johanniter"/>
          <w:color w:val="000000" w:themeColor="text1"/>
        </w:rPr>
        <w:tab/>
      </w:r>
      <w:r>
        <w:rPr>
          <w:rFonts w:ascii="Maven Johanniter" w:hAnsi="Maven Johanniter"/>
          <w:color w:val="000000" w:themeColor="text1"/>
        </w:rPr>
        <w:tab/>
      </w:r>
    </w:p>
    <w:p w14:paraId="2EAD0D9F" w14:textId="0BFA0B78" w:rsidR="000F08D5" w:rsidRPr="00F0355C" w:rsidRDefault="000F08D5" w:rsidP="003F705E">
      <w:pPr>
        <w:rPr>
          <w:rFonts w:ascii="Maven Johanniter" w:hAnsi="Maven Johanniter"/>
          <w:color w:val="000000" w:themeColor="text1"/>
        </w:rPr>
      </w:pPr>
    </w:p>
    <w:p w14:paraId="2851B32D" w14:textId="5CAAC2F1" w:rsidR="00632907" w:rsidRPr="00F0355C" w:rsidRDefault="00632907" w:rsidP="00137CE8">
      <w:pPr>
        <w:widowControl w:val="0"/>
        <w:tabs>
          <w:tab w:val="left" w:pos="1410"/>
        </w:tabs>
        <w:ind w:right="4912"/>
        <w:rPr>
          <w:rFonts w:ascii="Maven Johanniter" w:eastAsia="Maven Pro" w:hAnsi="Maven Johanniter" w:cs="Maven Pro"/>
          <w:color w:val="000000" w:themeColor="text1"/>
          <w:lang w:eastAsia="en-US"/>
        </w:rPr>
      </w:pPr>
    </w:p>
    <w:p w14:paraId="6153869C" w14:textId="7B08D671" w:rsidR="00CE5A76" w:rsidRDefault="00CE5A76" w:rsidP="00137CE8">
      <w:pPr>
        <w:rPr>
          <w:rFonts w:ascii="Maven Johanniter" w:hAnsi="Maven Johanniter"/>
          <w:color w:val="000000" w:themeColor="text1"/>
        </w:rPr>
      </w:pPr>
    </w:p>
    <w:p w14:paraId="2489BAA3" w14:textId="4DC94599" w:rsidR="00A64CA6" w:rsidRDefault="00A64CA6" w:rsidP="00137CE8">
      <w:pPr>
        <w:rPr>
          <w:rFonts w:ascii="Maven Johanniter" w:hAnsi="Maven Johanniter"/>
          <w:color w:val="000000" w:themeColor="text1"/>
        </w:rPr>
      </w:pPr>
    </w:p>
    <w:p w14:paraId="3D7FF02C" w14:textId="77777777" w:rsidR="003F765E" w:rsidRPr="00F0355C" w:rsidRDefault="003F765E" w:rsidP="00137CE8">
      <w:pPr>
        <w:rPr>
          <w:rFonts w:ascii="Maven Johanniter" w:hAnsi="Maven Johanniter"/>
          <w:color w:val="000000" w:themeColor="text1"/>
        </w:rPr>
      </w:pPr>
    </w:p>
    <w:p w14:paraId="5C48A118" w14:textId="483F3BD3" w:rsidR="00A64CA6" w:rsidRDefault="00BA4E9B" w:rsidP="00A64CA6">
      <w:pPr>
        <w:spacing w:line="360" w:lineRule="auto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Jahresbericht 2021</w:t>
      </w:r>
      <w:r w:rsidR="00A64CA6">
        <w:rPr>
          <w:b/>
          <w:bCs/>
          <w:sz w:val="28"/>
          <w:szCs w:val="28"/>
        </w:rPr>
        <w:t xml:space="preserve"> der </w:t>
      </w:r>
    </w:p>
    <w:p w14:paraId="6958F147" w14:textId="77777777" w:rsidR="00A64CA6" w:rsidRDefault="00A64CA6" w:rsidP="00A64CA6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Johanniter Hilfsgemeinschaft Magdeburg</w:t>
      </w:r>
    </w:p>
    <w:p w14:paraId="5C5FF087" w14:textId="77777777" w:rsidR="00CE5A76" w:rsidRPr="00F0355C" w:rsidRDefault="00CE5A76" w:rsidP="00137CE8">
      <w:pPr>
        <w:rPr>
          <w:rFonts w:ascii="Maven Johanniter" w:hAnsi="Maven Johanniter"/>
          <w:color w:val="000000" w:themeColor="text1"/>
        </w:rPr>
      </w:pPr>
    </w:p>
    <w:p w14:paraId="75D254E2" w14:textId="77777777" w:rsidR="003C1807" w:rsidRDefault="003C1807" w:rsidP="00A64CA6">
      <w:pPr>
        <w:spacing w:line="360" w:lineRule="auto"/>
        <w:jc w:val="both"/>
        <w:outlineLvl w:val="0"/>
        <w:rPr>
          <w:b/>
          <w:sz w:val="20"/>
          <w:szCs w:val="20"/>
        </w:rPr>
      </w:pPr>
    </w:p>
    <w:p w14:paraId="3C2E5235" w14:textId="54665B88" w:rsidR="00A64CA6" w:rsidRDefault="00A64CA6" w:rsidP="00A64CA6">
      <w:pPr>
        <w:spacing w:line="360" w:lineRule="auto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Mitglieder</w:t>
      </w:r>
    </w:p>
    <w:p w14:paraId="0035BDF2" w14:textId="15C70015" w:rsidR="00922AD4" w:rsidRPr="00922AD4" w:rsidRDefault="006D1E2A" w:rsidP="00922AD4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Die </w:t>
      </w:r>
      <w:r w:rsidR="00922AD4" w:rsidRPr="00922AD4">
        <w:rPr>
          <w:color w:val="auto"/>
          <w:sz w:val="20"/>
          <w:szCs w:val="20"/>
        </w:rPr>
        <w:t xml:space="preserve">Johanniter Hilfsgemeinschaft Magdeburg </w:t>
      </w:r>
      <w:r>
        <w:rPr>
          <w:color w:val="auto"/>
          <w:sz w:val="20"/>
          <w:szCs w:val="20"/>
        </w:rPr>
        <w:t xml:space="preserve">zählt am 31.12.2021 unverändert </w:t>
      </w:r>
      <w:r w:rsidR="00922AD4" w:rsidRPr="00922AD4">
        <w:rPr>
          <w:color w:val="auto"/>
          <w:sz w:val="20"/>
          <w:szCs w:val="20"/>
        </w:rPr>
        <w:t xml:space="preserve">71 Mitglieder, </w:t>
      </w:r>
      <w:r>
        <w:rPr>
          <w:color w:val="auto"/>
          <w:sz w:val="20"/>
          <w:szCs w:val="20"/>
        </w:rPr>
        <w:t xml:space="preserve">ebenso unverändert sind </w:t>
      </w:r>
      <w:r w:rsidR="00922AD4" w:rsidRPr="00922AD4">
        <w:rPr>
          <w:color w:val="auto"/>
          <w:sz w:val="20"/>
          <w:szCs w:val="20"/>
        </w:rPr>
        <w:t>17 von ihnen Ritterbrüder.</w:t>
      </w:r>
      <w:r>
        <w:rPr>
          <w:color w:val="auto"/>
          <w:sz w:val="20"/>
          <w:szCs w:val="20"/>
        </w:rPr>
        <w:t xml:space="preserve"> </w:t>
      </w:r>
      <w:r w:rsidR="00922AD4" w:rsidRPr="00922AD4">
        <w:rPr>
          <w:color w:val="auto"/>
          <w:sz w:val="20"/>
          <w:szCs w:val="20"/>
        </w:rPr>
        <w:t xml:space="preserve"> </w:t>
      </w:r>
    </w:p>
    <w:p w14:paraId="1E647A3C" w14:textId="0E5AD74F" w:rsidR="00984358" w:rsidRDefault="006D1E2A" w:rsidP="00984358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Wir trauern um unser Gründungsmitglied und guten Freund, ER </w:t>
      </w:r>
      <w:r w:rsidRPr="00922AD4">
        <w:rPr>
          <w:color w:val="auto"/>
          <w:sz w:val="20"/>
          <w:szCs w:val="20"/>
        </w:rPr>
        <w:t xml:space="preserve">Dietmar </w:t>
      </w:r>
      <w:proofErr w:type="spellStart"/>
      <w:r w:rsidRPr="00922AD4">
        <w:rPr>
          <w:color w:val="auto"/>
          <w:sz w:val="20"/>
          <w:szCs w:val="20"/>
        </w:rPr>
        <w:t>Poetter</w:t>
      </w:r>
      <w:proofErr w:type="spellEnd"/>
      <w:r>
        <w:rPr>
          <w:color w:val="auto"/>
          <w:sz w:val="20"/>
          <w:szCs w:val="20"/>
        </w:rPr>
        <w:t xml:space="preserve"> aus Bonn. Ein weiteres Mitglied hat seine Mitgliedschaft zum Jahresende beendet. </w:t>
      </w:r>
      <w:r w:rsidR="00984358">
        <w:rPr>
          <w:color w:val="auto"/>
          <w:sz w:val="20"/>
          <w:szCs w:val="20"/>
        </w:rPr>
        <w:t xml:space="preserve">Mit </w:t>
      </w:r>
      <w:r w:rsidR="00594964">
        <w:rPr>
          <w:color w:val="auto"/>
          <w:sz w:val="20"/>
          <w:szCs w:val="20"/>
        </w:rPr>
        <w:t xml:space="preserve">ER </w:t>
      </w:r>
      <w:r>
        <w:rPr>
          <w:color w:val="auto"/>
          <w:sz w:val="20"/>
          <w:szCs w:val="20"/>
        </w:rPr>
        <w:t>Prof. Dr. Martin Sobczy</w:t>
      </w:r>
      <w:r w:rsidRPr="00922AD4">
        <w:rPr>
          <w:color w:val="auto"/>
          <w:sz w:val="20"/>
          <w:szCs w:val="20"/>
        </w:rPr>
        <w:t>k und seine</w:t>
      </w:r>
      <w:r w:rsidR="001A3F84">
        <w:rPr>
          <w:color w:val="auto"/>
          <w:sz w:val="20"/>
          <w:szCs w:val="20"/>
        </w:rPr>
        <w:t>r</w:t>
      </w:r>
      <w:r w:rsidRPr="00922AD4">
        <w:rPr>
          <w:color w:val="auto"/>
          <w:sz w:val="20"/>
          <w:szCs w:val="20"/>
        </w:rPr>
        <w:t xml:space="preserve"> Frau Christine </w:t>
      </w:r>
      <w:r w:rsidR="00984358">
        <w:rPr>
          <w:color w:val="auto"/>
          <w:sz w:val="20"/>
          <w:szCs w:val="20"/>
        </w:rPr>
        <w:t xml:space="preserve">begrüßen wir jedoch zwei </w:t>
      </w:r>
      <w:r w:rsidRPr="00922AD4">
        <w:rPr>
          <w:color w:val="auto"/>
          <w:sz w:val="20"/>
          <w:szCs w:val="20"/>
        </w:rPr>
        <w:t xml:space="preserve">neue Mitglieder. </w:t>
      </w:r>
    </w:p>
    <w:p w14:paraId="725FD92C" w14:textId="4E02B595" w:rsidR="00922AD4" w:rsidRPr="00922AD4" w:rsidRDefault="00984358" w:rsidP="00984358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Am 10.Dezember haben wir unserem </w:t>
      </w:r>
      <w:r w:rsidR="00922AD4" w:rsidRPr="00922AD4">
        <w:rPr>
          <w:color w:val="auto"/>
          <w:sz w:val="20"/>
          <w:szCs w:val="20"/>
        </w:rPr>
        <w:t xml:space="preserve">Mitglied RR </w:t>
      </w:r>
      <w:proofErr w:type="spellStart"/>
      <w:r w:rsidR="00922AD4" w:rsidRPr="00922AD4">
        <w:rPr>
          <w:color w:val="auto"/>
          <w:sz w:val="20"/>
          <w:szCs w:val="20"/>
        </w:rPr>
        <w:t>Gunno</w:t>
      </w:r>
      <w:proofErr w:type="spellEnd"/>
      <w:r w:rsidR="00922AD4" w:rsidRPr="00922AD4">
        <w:rPr>
          <w:color w:val="auto"/>
          <w:sz w:val="20"/>
          <w:szCs w:val="20"/>
        </w:rPr>
        <w:t xml:space="preserve"> von </w:t>
      </w:r>
      <w:proofErr w:type="spellStart"/>
      <w:r w:rsidR="00922AD4" w:rsidRPr="00922AD4">
        <w:rPr>
          <w:color w:val="auto"/>
          <w:sz w:val="20"/>
          <w:szCs w:val="20"/>
        </w:rPr>
        <w:t>Stumpfeld</w:t>
      </w:r>
      <w:proofErr w:type="spellEnd"/>
      <w:r w:rsidR="00922AD4" w:rsidRPr="00922AD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zu </w:t>
      </w:r>
      <w:r w:rsidR="00922AD4" w:rsidRPr="00922AD4">
        <w:rPr>
          <w:color w:val="auto"/>
          <w:sz w:val="20"/>
          <w:szCs w:val="20"/>
        </w:rPr>
        <w:t>seine</w:t>
      </w:r>
      <w:r>
        <w:rPr>
          <w:color w:val="auto"/>
          <w:sz w:val="20"/>
          <w:szCs w:val="20"/>
        </w:rPr>
        <w:t>m</w:t>
      </w:r>
      <w:r w:rsidR="00922AD4" w:rsidRPr="00922AD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100. </w:t>
      </w:r>
      <w:r w:rsidR="00922AD4" w:rsidRPr="00922AD4">
        <w:rPr>
          <w:color w:val="auto"/>
          <w:sz w:val="20"/>
          <w:szCs w:val="20"/>
        </w:rPr>
        <w:t xml:space="preserve">Geburtstag </w:t>
      </w:r>
      <w:r>
        <w:rPr>
          <w:color w:val="auto"/>
          <w:sz w:val="20"/>
          <w:szCs w:val="20"/>
        </w:rPr>
        <w:t>gratulieren können</w:t>
      </w:r>
      <w:r w:rsidR="001A3F84">
        <w:rPr>
          <w:color w:val="auto"/>
          <w:sz w:val="20"/>
          <w:szCs w:val="20"/>
        </w:rPr>
        <w:t>.</w:t>
      </w:r>
      <w:r w:rsidR="00922AD4" w:rsidRPr="00922AD4">
        <w:rPr>
          <w:color w:val="auto"/>
          <w:sz w:val="20"/>
          <w:szCs w:val="20"/>
        </w:rPr>
        <w:t xml:space="preserve"> </w:t>
      </w:r>
    </w:p>
    <w:p w14:paraId="51F76785" w14:textId="77777777" w:rsidR="00A64CA6" w:rsidRDefault="00A64CA6" w:rsidP="00A64CA6">
      <w:pPr>
        <w:jc w:val="both"/>
        <w:rPr>
          <w:sz w:val="20"/>
          <w:szCs w:val="20"/>
        </w:rPr>
      </w:pPr>
    </w:p>
    <w:p w14:paraId="1B4B3DDF" w14:textId="77777777" w:rsidR="00A64CA6" w:rsidRDefault="00A64CA6" w:rsidP="00A64CA6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Vorstand</w:t>
      </w:r>
    </w:p>
    <w:p w14:paraId="799EBC3D" w14:textId="58FD04B2" w:rsidR="00984358" w:rsidRDefault="00984358" w:rsidP="00A64CA6">
      <w:pPr>
        <w:jc w:val="both"/>
        <w:rPr>
          <w:sz w:val="20"/>
          <w:szCs w:val="20"/>
        </w:rPr>
      </w:pPr>
      <w:r>
        <w:rPr>
          <w:sz w:val="20"/>
          <w:szCs w:val="20"/>
        </w:rPr>
        <w:t>Dem Vorstand gehören im Bericht</w:t>
      </w:r>
      <w:r w:rsidR="001A3F84">
        <w:rPr>
          <w:sz w:val="20"/>
          <w:szCs w:val="20"/>
        </w:rPr>
        <w:t>s</w:t>
      </w:r>
      <w:r>
        <w:rPr>
          <w:sz w:val="20"/>
          <w:szCs w:val="20"/>
        </w:rPr>
        <w:t>zeitraum die folgenden Damen und Herren an:</w:t>
      </w:r>
    </w:p>
    <w:p w14:paraId="37CD7EEA" w14:textId="729D6C28" w:rsidR="00A64CA6" w:rsidRDefault="00A64CA6" w:rsidP="00A64CA6">
      <w:pPr>
        <w:jc w:val="both"/>
        <w:rPr>
          <w:sz w:val="20"/>
          <w:szCs w:val="20"/>
        </w:rPr>
      </w:pPr>
      <w:r>
        <w:rPr>
          <w:sz w:val="20"/>
          <w:szCs w:val="20"/>
        </w:rPr>
        <w:t>RR Andras Volkmann</w:t>
      </w:r>
      <w:r w:rsidR="00984358">
        <w:rPr>
          <w:sz w:val="20"/>
          <w:szCs w:val="20"/>
        </w:rPr>
        <w:t xml:space="preserve"> als</w:t>
      </w:r>
      <w:r>
        <w:rPr>
          <w:sz w:val="20"/>
          <w:szCs w:val="20"/>
        </w:rPr>
        <w:t xml:space="preserve"> Vorsitzender</w:t>
      </w:r>
      <w:r w:rsidR="00984358">
        <w:rPr>
          <w:sz w:val="20"/>
          <w:szCs w:val="20"/>
        </w:rPr>
        <w:t xml:space="preserve">, </w:t>
      </w:r>
      <w:r>
        <w:rPr>
          <w:sz w:val="20"/>
          <w:szCs w:val="20"/>
        </w:rPr>
        <w:t>RR Joachim von Witten</w:t>
      </w:r>
      <w:r w:rsidR="00984358">
        <w:rPr>
          <w:sz w:val="20"/>
          <w:szCs w:val="20"/>
        </w:rPr>
        <w:t xml:space="preserve"> als </w:t>
      </w:r>
      <w:r>
        <w:rPr>
          <w:sz w:val="20"/>
          <w:szCs w:val="20"/>
        </w:rPr>
        <w:t>stellv</w:t>
      </w:r>
      <w:r w:rsidR="00984358">
        <w:rPr>
          <w:sz w:val="20"/>
          <w:szCs w:val="20"/>
        </w:rPr>
        <w:t xml:space="preserve">ertretender </w:t>
      </w:r>
      <w:r>
        <w:rPr>
          <w:sz w:val="20"/>
          <w:szCs w:val="20"/>
        </w:rPr>
        <w:t xml:space="preserve"> Vorsitzender</w:t>
      </w:r>
      <w:r w:rsidR="00984358">
        <w:rPr>
          <w:sz w:val="20"/>
          <w:szCs w:val="20"/>
        </w:rPr>
        <w:t xml:space="preserve">, </w:t>
      </w:r>
      <w:r>
        <w:rPr>
          <w:sz w:val="20"/>
          <w:szCs w:val="20"/>
        </w:rPr>
        <w:t>Ingo Boese</w:t>
      </w:r>
      <w:r w:rsidR="00984358">
        <w:rPr>
          <w:sz w:val="20"/>
          <w:szCs w:val="20"/>
        </w:rPr>
        <w:t xml:space="preserve"> als </w:t>
      </w:r>
      <w:r>
        <w:rPr>
          <w:sz w:val="20"/>
          <w:szCs w:val="20"/>
        </w:rPr>
        <w:t>Schatzmeister</w:t>
      </w:r>
      <w:r w:rsidR="00984358">
        <w:rPr>
          <w:sz w:val="20"/>
          <w:szCs w:val="20"/>
        </w:rPr>
        <w:t xml:space="preserve">, </w:t>
      </w:r>
      <w:r>
        <w:rPr>
          <w:sz w:val="20"/>
          <w:szCs w:val="20"/>
        </w:rPr>
        <w:t>Bernd Musil</w:t>
      </w:r>
      <w:r w:rsidR="00984358">
        <w:rPr>
          <w:sz w:val="20"/>
          <w:szCs w:val="20"/>
        </w:rPr>
        <w:t xml:space="preserve"> als </w:t>
      </w:r>
      <w:r>
        <w:rPr>
          <w:sz w:val="20"/>
          <w:szCs w:val="20"/>
        </w:rPr>
        <w:t xml:space="preserve"> Schriftführer</w:t>
      </w:r>
      <w:r w:rsidR="00984358">
        <w:rPr>
          <w:sz w:val="20"/>
          <w:szCs w:val="20"/>
        </w:rPr>
        <w:t xml:space="preserve">, </w:t>
      </w:r>
      <w:r>
        <w:rPr>
          <w:sz w:val="20"/>
          <w:szCs w:val="20"/>
        </w:rPr>
        <w:t>Brigitte Jacob</w:t>
      </w:r>
      <w:r w:rsidR="00984358">
        <w:rPr>
          <w:sz w:val="20"/>
          <w:szCs w:val="20"/>
        </w:rPr>
        <w:t xml:space="preserve"> als </w:t>
      </w:r>
      <w:r>
        <w:rPr>
          <w:sz w:val="20"/>
          <w:szCs w:val="20"/>
        </w:rPr>
        <w:t>Beisitzerin</w:t>
      </w:r>
      <w:r w:rsidR="00984358">
        <w:rPr>
          <w:sz w:val="20"/>
          <w:szCs w:val="20"/>
        </w:rPr>
        <w:t xml:space="preserve"> und </w:t>
      </w:r>
      <w:r w:rsidR="00594964">
        <w:rPr>
          <w:sz w:val="20"/>
          <w:szCs w:val="20"/>
        </w:rPr>
        <w:t xml:space="preserve">RR </w:t>
      </w:r>
      <w:r>
        <w:rPr>
          <w:sz w:val="20"/>
          <w:szCs w:val="20"/>
        </w:rPr>
        <w:t>Stephen G. Stehli</w:t>
      </w:r>
      <w:r w:rsidR="00984358">
        <w:rPr>
          <w:sz w:val="20"/>
          <w:szCs w:val="20"/>
        </w:rPr>
        <w:t xml:space="preserve"> als </w:t>
      </w:r>
      <w:r>
        <w:rPr>
          <w:sz w:val="20"/>
          <w:szCs w:val="20"/>
        </w:rPr>
        <w:t xml:space="preserve"> Beisitzer</w:t>
      </w:r>
      <w:r w:rsidR="00984358">
        <w:rPr>
          <w:sz w:val="20"/>
          <w:szCs w:val="20"/>
        </w:rPr>
        <w:t xml:space="preserve">. Zum Kassenprüfer gewählt ist </w:t>
      </w:r>
      <w:r>
        <w:rPr>
          <w:sz w:val="20"/>
          <w:szCs w:val="20"/>
        </w:rPr>
        <w:t xml:space="preserve">Herr Jörg Schwabe. </w:t>
      </w:r>
    </w:p>
    <w:p w14:paraId="618A962C" w14:textId="77777777" w:rsidR="00A64CA6" w:rsidRDefault="00A64CA6" w:rsidP="00A64CA6">
      <w:pPr>
        <w:jc w:val="both"/>
        <w:rPr>
          <w:sz w:val="20"/>
          <w:szCs w:val="20"/>
        </w:rPr>
      </w:pPr>
    </w:p>
    <w:p w14:paraId="5F21AB96" w14:textId="77777777" w:rsidR="00922AD4" w:rsidRPr="00922AD4" w:rsidRDefault="00922AD4" w:rsidP="00922AD4">
      <w:pPr>
        <w:spacing w:line="360" w:lineRule="auto"/>
        <w:jc w:val="both"/>
        <w:rPr>
          <w:b/>
          <w:color w:val="auto"/>
          <w:sz w:val="20"/>
          <w:szCs w:val="20"/>
        </w:rPr>
      </w:pPr>
      <w:r w:rsidRPr="00922AD4">
        <w:rPr>
          <w:b/>
          <w:color w:val="auto"/>
          <w:sz w:val="20"/>
          <w:szCs w:val="20"/>
        </w:rPr>
        <w:t>Besondere Situation 2021</w:t>
      </w:r>
    </w:p>
    <w:p w14:paraId="29C07282" w14:textId="7DAA0C42" w:rsidR="00922AD4" w:rsidRPr="00922AD4" w:rsidRDefault="00984358" w:rsidP="00922AD4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922AD4" w:rsidRPr="00922AD4">
        <w:rPr>
          <w:color w:val="auto"/>
          <w:sz w:val="20"/>
          <w:szCs w:val="20"/>
        </w:rPr>
        <w:t>ie Corona</w:t>
      </w:r>
      <w:r>
        <w:rPr>
          <w:color w:val="auto"/>
          <w:sz w:val="20"/>
          <w:szCs w:val="20"/>
        </w:rPr>
        <w:t>-</w:t>
      </w:r>
      <w:r w:rsidR="00922AD4" w:rsidRPr="00922AD4">
        <w:rPr>
          <w:color w:val="auto"/>
          <w:sz w:val="20"/>
          <w:szCs w:val="20"/>
        </w:rPr>
        <w:t xml:space="preserve">Pandemie </w:t>
      </w:r>
      <w:r>
        <w:rPr>
          <w:color w:val="auto"/>
          <w:sz w:val="20"/>
          <w:szCs w:val="20"/>
        </w:rPr>
        <w:t>hat die Arbeit der JHG auch im Bericht</w:t>
      </w:r>
      <w:r w:rsidR="001A3F84">
        <w:rPr>
          <w:color w:val="auto"/>
          <w:sz w:val="20"/>
          <w:szCs w:val="20"/>
        </w:rPr>
        <w:t>s</w:t>
      </w:r>
      <w:r>
        <w:rPr>
          <w:color w:val="auto"/>
          <w:sz w:val="20"/>
          <w:szCs w:val="20"/>
        </w:rPr>
        <w:t xml:space="preserve">zeitraum überschattet und deren </w:t>
      </w:r>
      <w:r w:rsidR="00922AD4" w:rsidRPr="00922AD4">
        <w:rPr>
          <w:color w:val="auto"/>
          <w:sz w:val="20"/>
          <w:szCs w:val="20"/>
        </w:rPr>
        <w:t>Arbeit</w:t>
      </w:r>
      <w:r>
        <w:rPr>
          <w:color w:val="auto"/>
          <w:sz w:val="20"/>
          <w:szCs w:val="20"/>
        </w:rPr>
        <w:t xml:space="preserve">smöglichkeiten erheblich eingeschränkt. Lediglich im Sommer und </w:t>
      </w:r>
      <w:r w:rsidR="00922AD4" w:rsidRPr="00922AD4">
        <w:rPr>
          <w:color w:val="auto"/>
          <w:sz w:val="20"/>
          <w:szCs w:val="20"/>
        </w:rPr>
        <w:t xml:space="preserve">Herbst </w:t>
      </w:r>
      <w:r>
        <w:rPr>
          <w:color w:val="auto"/>
          <w:sz w:val="20"/>
          <w:szCs w:val="20"/>
        </w:rPr>
        <w:t>2021 waren vereinzelte Aktionen möglich.</w:t>
      </w:r>
      <w:r w:rsidR="00922AD4" w:rsidRPr="00922AD4">
        <w:rPr>
          <w:color w:val="auto"/>
          <w:sz w:val="20"/>
          <w:szCs w:val="20"/>
        </w:rPr>
        <w:t xml:space="preserve"> </w:t>
      </w:r>
    </w:p>
    <w:p w14:paraId="60FEA385" w14:textId="77777777" w:rsidR="00D54BD6" w:rsidRDefault="00D54BD6" w:rsidP="000A00D8">
      <w:pPr>
        <w:jc w:val="both"/>
        <w:outlineLvl w:val="0"/>
        <w:rPr>
          <w:b/>
          <w:sz w:val="20"/>
          <w:szCs w:val="20"/>
        </w:rPr>
      </w:pPr>
    </w:p>
    <w:p w14:paraId="21F8B78C" w14:textId="75CDCBD1" w:rsidR="00D54BD6" w:rsidRDefault="00D54BD6" w:rsidP="00D54BD6">
      <w:pPr>
        <w:spacing w:line="360" w:lineRule="auto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Vorstand</w:t>
      </w:r>
      <w:r w:rsidR="00984358">
        <w:rPr>
          <w:b/>
          <w:sz w:val="20"/>
          <w:szCs w:val="20"/>
        </w:rPr>
        <w:t>sarbeit</w:t>
      </w:r>
    </w:p>
    <w:p w14:paraId="177644FA" w14:textId="7FA539E2" w:rsidR="003F765E" w:rsidRDefault="00F0486D" w:rsidP="00541FD4">
      <w:pPr>
        <w:pStyle w:val="Listenabsatz"/>
        <w:numPr>
          <w:ilvl w:val="0"/>
          <w:numId w:val="4"/>
        </w:numPr>
        <w:jc w:val="both"/>
        <w:outlineLvl w:val="0"/>
        <w:rPr>
          <w:sz w:val="20"/>
          <w:szCs w:val="20"/>
        </w:rPr>
      </w:pPr>
      <w:r w:rsidRPr="00541FD4">
        <w:rPr>
          <w:sz w:val="20"/>
          <w:szCs w:val="20"/>
        </w:rPr>
        <w:t>Im Bericht</w:t>
      </w:r>
      <w:r w:rsidR="001A3F84">
        <w:rPr>
          <w:sz w:val="20"/>
          <w:szCs w:val="20"/>
        </w:rPr>
        <w:t>s</w:t>
      </w:r>
      <w:r w:rsidRPr="00541FD4">
        <w:rPr>
          <w:sz w:val="20"/>
          <w:szCs w:val="20"/>
        </w:rPr>
        <w:t xml:space="preserve">zeitraum haben zwei Vorstandssitzungen stattgefunden. </w:t>
      </w:r>
      <w:r w:rsidR="005C1526" w:rsidRPr="00541FD4">
        <w:rPr>
          <w:sz w:val="20"/>
          <w:szCs w:val="20"/>
        </w:rPr>
        <w:t xml:space="preserve">Eine erste am </w:t>
      </w:r>
      <w:r w:rsidR="00D54BD6" w:rsidRPr="00541FD4">
        <w:rPr>
          <w:sz w:val="20"/>
          <w:szCs w:val="20"/>
        </w:rPr>
        <w:t xml:space="preserve">18.03.2021 </w:t>
      </w:r>
      <w:r w:rsidR="005C1526" w:rsidRPr="00541FD4">
        <w:rPr>
          <w:sz w:val="20"/>
          <w:szCs w:val="20"/>
        </w:rPr>
        <w:t xml:space="preserve">in Form einer </w:t>
      </w:r>
      <w:r w:rsidR="00D54BD6" w:rsidRPr="00541FD4">
        <w:rPr>
          <w:sz w:val="20"/>
          <w:szCs w:val="20"/>
        </w:rPr>
        <w:t>Zoom</w:t>
      </w:r>
      <w:r w:rsidR="005C1526" w:rsidRPr="00541FD4">
        <w:rPr>
          <w:sz w:val="20"/>
          <w:szCs w:val="20"/>
        </w:rPr>
        <w:t xml:space="preserve">-Konferenz. Dabei </w:t>
      </w:r>
      <w:r w:rsidR="00DC288A" w:rsidRPr="00541FD4">
        <w:rPr>
          <w:sz w:val="20"/>
          <w:szCs w:val="20"/>
        </w:rPr>
        <w:t xml:space="preserve">wurde </w:t>
      </w:r>
      <w:r w:rsidR="005C1526" w:rsidRPr="00541FD4">
        <w:rPr>
          <w:sz w:val="20"/>
          <w:szCs w:val="20"/>
        </w:rPr>
        <w:t xml:space="preserve">die gegenwärtig mögliche Unterstützung der Flüchtlingsarbeit der JUH in der </w:t>
      </w:r>
      <w:r w:rsidR="003F765E">
        <w:rPr>
          <w:sz w:val="20"/>
          <w:szCs w:val="20"/>
        </w:rPr>
        <w:t xml:space="preserve">Magdeburger </w:t>
      </w:r>
      <w:r w:rsidR="005C1526" w:rsidRPr="00541FD4">
        <w:rPr>
          <w:sz w:val="20"/>
          <w:szCs w:val="20"/>
        </w:rPr>
        <w:t xml:space="preserve">ZASt erörtert, </w:t>
      </w:r>
      <w:r w:rsidR="00445E14">
        <w:rPr>
          <w:sz w:val="20"/>
          <w:szCs w:val="20"/>
        </w:rPr>
        <w:t xml:space="preserve">weiterhin </w:t>
      </w:r>
      <w:r w:rsidR="00DC288A" w:rsidRPr="00541FD4">
        <w:rPr>
          <w:sz w:val="20"/>
          <w:szCs w:val="20"/>
        </w:rPr>
        <w:t xml:space="preserve">ist über </w:t>
      </w:r>
      <w:r w:rsidR="005C1526" w:rsidRPr="00541FD4">
        <w:rPr>
          <w:sz w:val="20"/>
          <w:szCs w:val="20"/>
        </w:rPr>
        <w:t>die Unterstüt</w:t>
      </w:r>
      <w:r w:rsidR="00922AD4">
        <w:rPr>
          <w:sz w:val="20"/>
          <w:szCs w:val="20"/>
        </w:rPr>
        <w:t xml:space="preserve">zung der Flüchtlingsfamilie </w:t>
      </w:r>
      <w:proofErr w:type="spellStart"/>
      <w:r w:rsidR="00922AD4">
        <w:rPr>
          <w:sz w:val="20"/>
          <w:szCs w:val="20"/>
        </w:rPr>
        <w:t>Mupo</w:t>
      </w:r>
      <w:r w:rsidR="005C1526" w:rsidRPr="00541FD4">
        <w:rPr>
          <w:sz w:val="20"/>
          <w:szCs w:val="20"/>
        </w:rPr>
        <w:t>nda</w:t>
      </w:r>
      <w:proofErr w:type="spellEnd"/>
      <w:r w:rsidR="005C1526" w:rsidRPr="00541FD4">
        <w:rPr>
          <w:sz w:val="20"/>
          <w:szCs w:val="20"/>
        </w:rPr>
        <w:t xml:space="preserve"> in Cracau sowie </w:t>
      </w:r>
      <w:r w:rsidR="00DC288A" w:rsidRPr="00541FD4">
        <w:rPr>
          <w:sz w:val="20"/>
          <w:szCs w:val="20"/>
        </w:rPr>
        <w:t xml:space="preserve">des </w:t>
      </w:r>
      <w:r w:rsidRPr="00541FD4">
        <w:rPr>
          <w:sz w:val="20"/>
          <w:szCs w:val="20"/>
        </w:rPr>
        <w:t>Kloster</w:t>
      </w:r>
      <w:r w:rsidR="00DC288A" w:rsidRPr="00541FD4">
        <w:rPr>
          <w:sz w:val="20"/>
          <w:szCs w:val="20"/>
        </w:rPr>
        <w:t>s</w:t>
      </w:r>
      <w:r w:rsidRPr="00541FD4">
        <w:rPr>
          <w:sz w:val="20"/>
          <w:szCs w:val="20"/>
        </w:rPr>
        <w:t xml:space="preserve"> </w:t>
      </w:r>
      <w:proofErr w:type="spellStart"/>
      <w:r w:rsidRPr="00541FD4">
        <w:rPr>
          <w:sz w:val="20"/>
          <w:szCs w:val="20"/>
        </w:rPr>
        <w:t>V</w:t>
      </w:r>
      <w:bookmarkStart w:id="0" w:name="_Hlk95390246"/>
      <w:r w:rsidRPr="00541FD4">
        <w:rPr>
          <w:sz w:val="20"/>
          <w:szCs w:val="20"/>
        </w:rPr>
        <w:t>ă</w:t>
      </w:r>
      <w:bookmarkEnd w:id="0"/>
      <w:r w:rsidRPr="00541FD4">
        <w:rPr>
          <w:sz w:val="20"/>
          <w:szCs w:val="20"/>
        </w:rPr>
        <w:t>ratec</w:t>
      </w:r>
      <w:proofErr w:type="spellEnd"/>
      <w:r w:rsidR="00DC288A" w:rsidRPr="00541FD4">
        <w:rPr>
          <w:sz w:val="20"/>
          <w:szCs w:val="20"/>
        </w:rPr>
        <w:t xml:space="preserve"> in Rumänien berichtet worden. </w:t>
      </w:r>
    </w:p>
    <w:p w14:paraId="2E4595A1" w14:textId="3B3524A6" w:rsidR="00F0486D" w:rsidRPr="00541FD4" w:rsidRDefault="00DC288A" w:rsidP="00541FD4">
      <w:pPr>
        <w:pStyle w:val="Listenabsatz"/>
        <w:numPr>
          <w:ilvl w:val="0"/>
          <w:numId w:val="4"/>
        </w:numPr>
        <w:jc w:val="both"/>
        <w:outlineLvl w:val="0"/>
        <w:rPr>
          <w:sz w:val="20"/>
          <w:szCs w:val="20"/>
        </w:rPr>
      </w:pPr>
      <w:r w:rsidRPr="00541FD4">
        <w:rPr>
          <w:sz w:val="20"/>
          <w:szCs w:val="20"/>
        </w:rPr>
        <w:t xml:space="preserve">Der Vorstand hat </w:t>
      </w:r>
      <w:r w:rsidR="003F765E">
        <w:rPr>
          <w:sz w:val="20"/>
          <w:szCs w:val="20"/>
        </w:rPr>
        <w:t xml:space="preserve">außerdem </w:t>
      </w:r>
      <w:r w:rsidRPr="00541FD4">
        <w:rPr>
          <w:sz w:val="20"/>
          <w:szCs w:val="20"/>
        </w:rPr>
        <w:t xml:space="preserve">den </w:t>
      </w:r>
      <w:r w:rsidR="00F0486D" w:rsidRPr="00541FD4">
        <w:rPr>
          <w:sz w:val="20"/>
          <w:szCs w:val="20"/>
        </w:rPr>
        <w:t xml:space="preserve">Jahresabschluss 2020 </w:t>
      </w:r>
      <w:r w:rsidRPr="00541FD4">
        <w:rPr>
          <w:sz w:val="20"/>
          <w:szCs w:val="20"/>
        </w:rPr>
        <w:t xml:space="preserve">zur Kenntnis genommen </w:t>
      </w:r>
      <w:r w:rsidR="003F765E">
        <w:rPr>
          <w:sz w:val="20"/>
          <w:szCs w:val="20"/>
        </w:rPr>
        <w:t xml:space="preserve">und </w:t>
      </w:r>
      <w:r w:rsidRPr="00541FD4">
        <w:rPr>
          <w:sz w:val="20"/>
          <w:szCs w:val="20"/>
        </w:rPr>
        <w:t xml:space="preserve">zum </w:t>
      </w:r>
      <w:r w:rsidR="00F0486D" w:rsidRPr="00541FD4">
        <w:rPr>
          <w:sz w:val="20"/>
          <w:szCs w:val="20"/>
        </w:rPr>
        <w:t>Haushaltsplan 2021</w:t>
      </w:r>
      <w:r w:rsidRPr="00541FD4">
        <w:rPr>
          <w:sz w:val="20"/>
          <w:szCs w:val="20"/>
        </w:rPr>
        <w:t xml:space="preserve"> beraten, die </w:t>
      </w:r>
      <w:r w:rsidR="009635D0" w:rsidRPr="00541FD4">
        <w:rPr>
          <w:sz w:val="20"/>
          <w:szCs w:val="20"/>
        </w:rPr>
        <w:t>der Mitgliederversammlung zur Genehmigung und Beschlussfassung vorzulegen sind.</w:t>
      </w:r>
      <w:r w:rsidRPr="00541FD4">
        <w:rPr>
          <w:sz w:val="20"/>
          <w:szCs w:val="20"/>
        </w:rPr>
        <w:t xml:space="preserve"> </w:t>
      </w:r>
    </w:p>
    <w:p w14:paraId="71D9F0F5" w14:textId="60629612" w:rsidR="009448C5" w:rsidRPr="00541FD4" w:rsidRDefault="009635D0" w:rsidP="00541FD4">
      <w:pPr>
        <w:pStyle w:val="Listenabsatz"/>
        <w:numPr>
          <w:ilvl w:val="0"/>
          <w:numId w:val="4"/>
        </w:numPr>
        <w:jc w:val="both"/>
        <w:outlineLvl w:val="0"/>
        <w:rPr>
          <w:sz w:val="20"/>
          <w:szCs w:val="20"/>
        </w:rPr>
      </w:pPr>
      <w:r w:rsidRPr="00541FD4">
        <w:rPr>
          <w:sz w:val="20"/>
          <w:szCs w:val="20"/>
        </w:rPr>
        <w:t xml:space="preserve">Als neue Aufgabe wurde ein vom </w:t>
      </w:r>
      <w:proofErr w:type="spellStart"/>
      <w:r w:rsidRPr="00541FD4">
        <w:rPr>
          <w:sz w:val="20"/>
          <w:szCs w:val="20"/>
        </w:rPr>
        <w:t>Kommendator</w:t>
      </w:r>
      <w:proofErr w:type="spellEnd"/>
      <w:r w:rsidRPr="00541FD4">
        <w:rPr>
          <w:sz w:val="20"/>
          <w:szCs w:val="20"/>
        </w:rPr>
        <w:t xml:space="preserve"> vorgeschlagenes </w:t>
      </w:r>
      <w:r w:rsidR="009448C5" w:rsidRPr="00541FD4">
        <w:rPr>
          <w:sz w:val="20"/>
          <w:szCs w:val="20"/>
        </w:rPr>
        <w:t>Impfprojekt</w:t>
      </w:r>
      <w:r w:rsidRPr="00541FD4">
        <w:rPr>
          <w:sz w:val="20"/>
          <w:szCs w:val="20"/>
        </w:rPr>
        <w:t xml:space="preserve"> beraten, schließlich jedoch mehrheitlich im Vorstand abgelehnt. Außerdem ist über den thematischen Schwerpunkt </w:t>
      </w:r>
      <w:r w:rsidR="000219F2" w:rsidRPr="00541FD4">
        <w:rPr>
          <w:sz w:val="20"/>
          <w:szCs w:val="20"/>
        </w:rPr>
        <w:t xml:space="preserve">der </w:t>
      </w:r>
      <w:r w:rsidRPr="00541FD4">
        <w:rPr>
          <w:sz w:val="20"/>
          <w:szCs w:val="20"/>
        </w:rPr>
        <w:t>diesjährige</w:t>
      </w:r>
      <w:r w:rsidR="000219F2" w:rsidRPr="00541FD4">
        <w:rPr>
          <w:sz w:val="20"/>
          <w:szCs w:val="20"/>
        </w:rPr>
        <w:t>n</w:t>
      </w:r>
      <w:r w:rsidRPr="00541FD4">
        <w:rPr>
          <w:sz w:val="20"/>
          <w:szCs w:val="20"/>
        </w:rPr>
        <w:t xml:space="preserve"> Mitgliederversammlung </w:t>
      </w:r>
      <w:r w:rsidR="000219F2" w:rsidRPr="00541FD4">
        <w:rPr>
          <w:sz w:val="20"/>
          <w:szCs w:val="20"/>
        </w:rPr>
        <w:t xml:space="preserve">und deren Termin </w:t>
      </w:r>
      <w:r w:rsidRPr="00541FD4">
        <w:rPr>
          <w:sz w:val="20"/>
          <w:szCs w:val="20"/>
        </w:rPr>
        <w:t>beraten worden.</w:t>
      </w:r>
    </w:p>
    <w:p w14:paraId="0804E444" w14:textId="56A68857" w:rsidR="000A00D8" w:rsidRPr="000A00D8" w:rsidRDefault="007D63C2" w:rsidP="00D54BD6">
      <w:pPr>
        <w:pStyle w:val="Listenabsatz"/>
        <w:numPr>
          <w:ilvl w:val="0"/>
          <w:numId w:val="4"/>
        </w:numPr>
        <w:jc w:val="both"/>
        <w:outlineLvl w:val="0"/>
        <w:rPr>
          <w:sz w:val="20"/>
          <w:szCs w:val="20"/>
        </w:rPr>
      </w:pPr>
      <w:r w:rsidRPr="00541FD4">
        <w:rPr>
          <w:sz w:val="20"/>
          <w:szCs w:val="20"/>
        </w:rPr>
        <w:t xml:space="preserve">Eine weitere Vorstandssitzung hat im Vorfeld der Jahresversammlung der JHG am </w:t>
      </w:r>
      <w:r w:rsidR="00D54BD6" w:rsidRPr="00541FD4">
        <w:rPr>
          <w:sz w:val="20"/>
          <w:szCs w:val="20"/>
        </w:rPr>
        <w:t xml:space="preserve">07.09.2021 </w:t>
      </w:r>
      <w:r w:rsidRPr="00541FD4">
        <w:rPr>
          <w:sz w:val="20"/>
          <w:szCs w:val="20"/>
        </w:rPr>
        <w:t>stattgefunden. Dabei sind deren Tagesordnungspunkte nochmals konkretisiert wor</w:t>
      </w:r>
      <w:r w:rsidR="000A00D8">
        <w:rPr>
          <w:sz w:val="20"/>
          <w:szCs w:val="20"/>
        </w:rPr>
        <w:t>den</w:t>
      </w:r>
      <w:r w:rsidR="00456949">
        <w:rPr>
          <w:sz w:val="20"/>
          <w:szCs w:val="20"/>
        </w:rPr>
        <w:t>.</w:t>
      </w:r>
    </w:p>
    <w:p w14:paraId="28D338CC" w14:textId="77777777" w:rsidR="000A00D8" w:rsidRDefault="000A00D8" w:rsidP="00D54BD6">
      <w:pPr>
        <w:jc w:val="both"/>
        <w:outlineLvl w:val="0"/>
        <w:rPr>
          <w:sz w:val="20"/>
          <w:szCs w:val="20"/>
        </w:rPr>
      </w:pPr>
    </w:p>
    <w:p w14:paraId="55363489" w14:textId="1F8E41F8" w:rsidR="00A64CA6" w:rsidRDefault="00A64CA6" w:rsidP="00A64CA6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Mitgliederversammlung</w:t>
      </w:r>
    </w:p>
    <w:p w14:paraId="089858E6" w14:textId="75A20C4E" w:rsidR="007D63C2" w:rsidRDefault="00A64CA6" w:rsidP="00A64CA6">
      <w:pPr>
        <w:contextualSpacing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D</w:t>
      </w:r>
      <w:r w:rsidR="007D63C2">
        <w:rPr>
          <w:rFonts w:eastAsia="Calibri"/>
          <w:sz w:val="20"/>
          <w:lang w:eastAsia="en-US"/>
        </w:rPr>
        <w:t>i</w:t>
      </w:r>
      <w:r>
        <w:rPr>
          <w:rFonts w:eastAsia="Calibri"/>
          <w:sz w:val="20"/>
          <w:lang w:eastAsia="en-US"/>
        </w:rPr>
        <w:t>e</w:t>
      </w:r>
      <w:r w:rsidR="007D63C2">
        <w:rPr>
          <w:rFonts w:eastAsia="Calibri"/>
          <w:sz w:val="20"/>
          <w:lang w:eastAsia="en-US"/>
        </w:rPr>
        <w:t xml:space="preserve"> </w:t>
      </w:r>
      <w:r w:rsidR="003F765E">
        <w:rPr>
          <w:rFonts w:eastAsia="Calibri"/>
          <w:sz w:val="20"/>
          <w:lang w:eastAsia="en-US"/>
        </w:rPr>
        <w:t xml:space="preserve">satzungsgemäße </w:t>
      </w:r>
      <w:r w:rsidR="007D63C2">
        <w:rPr>
          <w:rFonts w:eastAsia="Calibri"/>
          <w:sz w:val="20"/>
          <w:lang w:eastAsia="en-US"/>
        </w:rPr>
        <w:t xml:space="preserve">Mitgliederversammlung hat am </w:t>
      </w:r>
      <w:r w:rsidR="00567639">
        <w:rPr>
          <w:rFonts w:eastAsia="Calibri"/>
          <w:sz w:val="20"/>
          <w:lang w:eastAsia="en-US"/>
        </w:rPr>
        <w:t xml:space="preserve">07.09.2021 </w:t>
      </w:r>
      <w:r w:rsidR="003F765E">
        <w:rPr>
          <w:rFonts w:eastAsia="Calibri"/>
          <w:sz w:val="20"/>
          <w:lang w:eastAsia="en-US"/>
        </w:rPr>
        <w:t xml:space="preserve">im Gemeindehaus der St. </w:t>
      </w:r>
      <w:proofErr w:type="spellStart"/>
      <w:r w:rsidR="003F765E">
        <w:rPr>
          <w:rFonts w:eastAsia="Calibri"/>
          <w:sz w:val="20"/>
          <w:lang w:eastAsia="en-US"/>
        </w:rPr>
        <w:t>Briccius</w:t>
      </w:r>
      <w:proofErr w:type="spellEnd"/>
      <w:r w:rsidR="001A3F84">
        <w:rPr>
          <w:rFonts w:eastAsia="Calibri"/>
          <w:sz w:val="20"/>
          <w:lang w:eastAsia="en-US"/>
        </w:rPr>
        <w:t>-              G</w:t>
      </w:r>
      <w:r w:rsidR="003F765E">
        <w:rPr>
          <w:rFonts w:eastAsia="Calibri"/>
          <w:sz w:val="20"/>
          <w:lang w:eastAsia="en-US"/>
        </w:rPr>
        <w:t xml:space="preserve">emeinde </w:t>
      </w:r>
      <w:r w:rsidR="00567639">
        <w:rPr>
          <w:rFonts w:eastAsia="Calibri"/>
          <w:sz w:val="20"/>
          <w:lang w:eastAsia="en-US"/>
        </w:rPr>
        <w:t xml:space="preserve">stattgefunden. </w:t>
      </w:r>
      <w:r w:rsidR="00235103">
        <w:rPr>
          <w:rFonts w:eastAsia="Calibri"/>
          <w:sz w:val="20"/>
          <w:lang w:eastAsia="en-US"/>
        </w:rPr>
        <w:t xml:space="preserve">In seinem Vorstandsbericht ist der Vorsitzende </w:t>
      </w:r>
      <w:r w:rsidR="00EC74EB">
        <w:rPr>
          <w:rFonts w:eastAsia="Calibri"/>
          <w:sz w:val="20"/>
          <w:lang w:eastAsia="en-US"/>
        </w:rPr>
        <w:t xml:space="preserve">sowohl auf die Mitgliederentwicklung als auch auf </w:t>
      </w:r>
      <w:r w:rsidR="00235103">
        <w:rPr>
          <w:rFonts w:eastAsia="Calibri"/>
          <w:sz w:val="20"/>
          <w:lang w:eastAsia="en-US"/>
        </w:rPr>
        <w:t xml:space="preserve">die einzelnen Aktivitäten im Berichtszeitraum eingegangen. </w:t>
      </w:r>
      <w:r w:rsidR="003F765E">
        <w:rPr>
          <w:rFonts w:eastAsia="Calibri"/>
          <w:sz w:val="20"/>
          <w:lang w:eastAsia="en-US"/>
        </w:rPr>
        <w:t>S</w:t>
      </w:r>
      <w:r w:rsidR="00485447">
        <w:rPr>
          <w:rFonts w:eastAsia="Calibri"/>
          <w:sz w:val="20"/>
          <w:lang w:eastAsia="en-US"/>
        </w:rPr>
        <w:t xml:space="preserve">owohl die Flüchtlingsarbeit als die Jugendarbeit </w:t>
      </w:r>
      <w:r w:rsidR="003F765E">
        <w:rPr>
          <w:rFonts w:eastAsia="Calibri"/>
          <w:sz w:val="20"/>
          <w:lang w:eastAsia="en-US"/>
        </w:rPr>
        <w:t xml:space="preserve">und </w:t>
      </w:r>
      <w:r w:rsidR="00485447">
        <w:rPr>
          <w:rFonts w:eastAsia="Calibri"/>
          <w:sz w:val="20"/>
          <w:lang w:eastAsia="en-US"/>
        </w:rPr>
        <w:t xml:space="preserve">die Rumänienhilfe </w:t>
      </w:r>
      <w:r w:rsidR="003F765E">
        <w:rPr>
          <w:rFonts w:eastAsia="Calibri"/>
          <w:sz w:val="20"/>
          <w:lang w:eastAsia="en-US"/>
        </w:rPr>
        <w:t>konnten nur sehr eingeschränkt wahrgenommen werden.</w:t>
      </w:r>
      <w:r w:rsidR="00485447">
        <w:rPr>
          <w:rFonts w:eastAsia="Calibri"/>
          <w:sz w:val="20"/>
          <w:lang w:eastAsia="en-US"/>
        </w:rPr>
        <w:t xml:space="preserve"> </w:t>
      </w:r>
      <w:r w:rsidR="004F401C">
        <w:rPr>
          <w:rFonts w:eastAsia="Calibri"/>
          <w:sz w:val="20"/>
          <w:lang w:eastAsia="en-US"/>
        </w:rPr>
        <w:t>D</w:t>
      </w:r>
      <w:r w:rsidR="00EC74EB">
        <w:rPr>
          <w:rFonts w:eastAsia="Calibri"/>
          <w:sz w:val="20"/>
          <w:lang w:eastAsia="en-US"/>
        </w:rPr>
        <w:t>ie ablehnenden Beschlüsse zu der vorgeschlagenen Impfaktion und zum Johanniter-Besuchsdienst</w:t>
      </w:r>
      <w:r w:rsidR="004F401C">
        <w:rPr>
          <w:rFonts w:eastAsia="Calibri"/>
          <w:sz w:val="20"/>
          <w:lang w:eastAsia="en-US"/>
        </w:rPr>
        <w:t xml:space="preserve"> sind erläutert worden. Außerdem ist über eine </w:t>
      </w:r>
      <w:r w:rsidR="00EC74EB">
        <w:rPr>
          <w:rFonts w:eastAsia="Calibri"/>
          <w:sz w:val="20"/>
          <w:lang w:eastAsia="en-US"/>
        </w:rPr>
        <w:t xml:space="preserve">Beratung mit dem Regionalvorstand des Kreisverbandes </w:t>
      </w:r>
      <w:r w:rsidR="004F401C">
        <w:rPr>
          <w:rFonts w:eastAsia="Calibri"/>
          <w:sz w:val="20"/>
          <w:lang w:eastAsia="en-US"/>
        </w:rPr>
        <w:t xml:space="preserve">JUH </w:t>
      </w:r>
      <w:r w:rsidR="00EC74EB">
        <w:rPr>
          <w:rFonts w:eastAsia="Calibri"/>
          <w:sz w:val="20"/>
          <w:lang w:eastAsia="en-US"/>
        </w:rPr>
        <w:t xml:space="preserve">berichtet worden. </w:t>
      </w:r>
    </w:p>
    <w:p w14:paraId="6E34C29A" w14:textId="77777777" w:rsidR="00485447" w:rsidRPr="00485447" w:rsidRDefault="00485447" w:rsidP="00AD79E7">
      <w:pPr>
        <w:rPr>
          <w:sz w:val="20"/>
          <w:szCs w:val="20"/>
        </w:rPr>
      </w:pPr>
    </w:p>
    <w:p w14:paraId="4E5F0B53" w14:textId="01B17349" w:rsidR="00A64CA6" w:rsidRPr="00AD79E7" w:rsidRDefault="00AD79E7" w:rsidP="00AD79E7">
      <w:pPr>
        <w:spacing w:line="360" w:lineRule="auto"/>
        <w:jc w:val="both"/>
        <w:outlineLvl w:val="0"/>
        <w:rPr>
          <w:b/>
          <w:sz w:val="20"/>
          <w:szCs w:val="20"/>
        </w:rPr>
      </w:pPr>
      <w:r w:rsidRPr="00AD79E7">
        <w:rPr>
          <w:b/>
          <w:sz w:val="20"/>
          <w:szCs w:val="20"/>
        </w:rPr>
        <w:lastRenderedPageBreak/>
        <w:t>Kooperationen</w:t>
      </w:r>
    </w:p>
    <w:p w14:paraId="0FA05EB6" w14:textId="78FFF61B" w:rsidR="00AD79E7" w:rsidRPr="00541FD4" w:rsidRDefault="00685630" w:rsidP="00541FD4">
      <w:pPr>
        <w:pStyle w:val="Listenabsatz"/>
        <w:numPr>
          <w:ilvl w:val="0"/>
          <w:numId w:val="3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D</w:t>
      </w:r>
      <w:r w:rsidR="001E2EC5" w:rsidRPr="00541FD4">
        <w:rPr>
          <w:sz w:val="20"/>
          <w:szCs w:val="20"/>
        </w:rPr>
        <w:t xml:space="preserve">ie JHG Magdeburg </w:t>
      </w:r>
      <w:r>
        <w:rPr>
          <w:sz w:val="20"/>
          <w:szCs w:val="20"/>
        </w:rPr>
        <w:t xml:space="preserve">kooperiert </w:t>
      </w:r>
      <w:r w:rsidR="001E2EC5" w:rsidRPr="00541FD4">
        <w:rPr>
          <w:sz w:val="20"/>
          <w:szCs w:val="20"/>
        </w:rPr>
        <w:t xml:space="preserve">mit </w:t>
      </w:r>
      <w:r>
        <w:rPr>
          <w:sz w:val="20"/>
          <w:szCs w:val="20"/>
        </w:rPr>
        <w:t>verschiedenen Einrichtungen</w:t>
      </w:r>
      <w:r w:rsidR="001E2EC5" w:rsidRPr="00541FD4">
        <w:rPr>
          <w:sz w:val="20"/>
          <w:szCs w:val="20"/>
        </w:rPr>
        <w:t>, die in Magdeburg ebenfalls in der Flüchtlingshilfe aktiv sind. Dazu gehören die Caritas, der A</w:t>
      </w:r>
      <w:r>
        <w:rPr>
          <w:sz w:val="20"/>
          <w:szCs w:val="20"/>
        </w:rPr>
        <w:t>SB</w:t>
      </w:r>
      <w:r w:rsidR="001E2EC5" w:rsidRPr="00541FD4">
        <w:rPr>
          <w:sz w:val="20"/>
          <w:szCs w:val="20"/>
        </w:rPr>
        <w:t>, die Freiwilligenagentur, die ZASt</w:t>
      </w:r>
      <w:r w:rsidR="00251D5C" w:rsidRPr="00541FD4">
        <w:rPr>
          <w:sz w:val="20"/>
          <w:szCs w:val="20"/>
        </w:rPr>
        <w:t xml:space="preserve"> im Herrenkrug, ebenso das Innenministerium und auch das Diakonische Werk. </w:t>
      </w:r>
      <w:r>
        <w:rPr>
          <w:sz w:val="20"/>
          <w:szCs w:val="20"/>
        </w:rPr>
        <w:t xml:space="preserve">Auch </w:t>
      </w:r>
      <w:r w:rsidR="00251D5C" w:rsidRPr="00541FD4">
        <w:rPr>
          <w:sz w:val="20"/>
          <w:szCs w:val="20"/>
        </w:rPr>
        <w:t xml:space="preserve">die </w:t>
      </w:r>
      <w:r>
        <w:rPr>
          <w:sz w:val="20"/>
          <w:szCs w:val="20"/>
        </w:rPr>
        <w:t>regelmäßige „</w:t>
      </w:r>
      <w:r w:rsidR="00251D5C" w:rsidRPr="00541FD4">
        <w:rPr>
          <w:sz w:val="20"/>
          <w:szCs w:val="20"/>
        </w:rPr>
        <w:t>Koordinationsrunde</w:t>
      </w:r>
      <w:r>
        <w:rPr>
          <w:sz w:val="20"/>
          <w:szCs w:val="20"/>
        </w:rPr>
        <w:t>“</w:t>
      </w:r>
      <w:r w:rsidR="00251D5C" w:rsidRPr="00541F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konnte </w:t>
      </w:r>
      <w:r w:rsidR="00251D5C" w:rsidRPr="00541FD4">
        <w:rPr>
          <w:sz w:val="20"/>
          <w:szCs w:val="20"/>
        </w:rPr>
        <w:t>im Ber</w:t>
      </w:r>
      <w:r w:rsidR="00922AD4">
        <w:rPr>
          <w:sz w:val="20"/>
          <w:szCs w:val="20"/>
        </w:rPr>
        <w:t xml:space="preserve">ichtszeitraum lediglich einmal, </w:t>
      </w:r>
      <w:r w:rsidR="00251D5C" w:rsidRPr="00541FD4">
        <w:rPr>
          <w:sz w:val="20"/>
          <w:szCs w:val="20"/>
        </w:rPr>
        <w:t xml:space="preserve">und zwar am </w:t>
      </w:r>
      <w:r w:rsidR="001E2EC5" w:rsidRPr="00541FD4">
        <w:rPr>
          <w:sz w:val="20"/>
          <w:szCs w:val="20"/>
        </w:rPr>
        <w:t>01.11.2021</w:t>
      </w:r>
      <w:r>
        <w:rPr>
          <w:sz w:val="20"/>
          <w:szCs w:val="20"/>
        </w:rPr>
        <w:t>,</w:t>
      </w:r>
      <w:r w:rsidR="001E2EC5" w:rsidRPr="00541FD4">
        <w:rPr>
          <w:sz w:val="20"/>
          <w:szCs w:val="20"/>
        </w:rPr>
        <w:t xml:space="preserve"> </w:t>
      </w:r>
      <w:r w:rsidR="00251D5C" w:rsidRPr="00541FD4">
        <w:rPr>
          <w:sz w:val="20"/>
          <w:szCs w:val="20"/>
        </w:rPr>
        <w:t>stattfinden.</w:t>
      </w:r>
    </w:p>
    <w:p w14:paraId="36A7E68E" w14:textId="0FF7FAF0" w:rsidR="0087208E" w:rsidRPr="00541FD4" w:rsidRDefault="00685630" w:rsidP="00541FD4">
      <w:pPr>
        <w:pStyle w:val="Listenabsatz"/>
        <w:numPr>
          <w:ilvl w:val="0"/>
          <w:numId w:val="3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A</w:t>
      </w:r>
      <w:r w:rsidR="00922AD4">
        <w:rPr>
          <w:sz w:val="20"/>
          <w:szCs w:val="20"/>
        </w:rPr>
        <w:t xml:space="preserve">uch der „Runde Tisch“ </w:t>
      </w:r>
      <w:r>
        <w:rPr>
          <w:sz w:val="20"/>
          <w:szCs w:val="20"/>
        </w:rPr>
        <w:t xml:space="preserve">hat </w:t>
      </w:r>
      <w:r w:rsidR="00251D5C" w:rsidRPr="00541FD4">
        <w:rPr>
          <w:sz w:val="20"/>
          <w:szCs w:val="20"/>
        </w:rPr>
        <w:t xml:space="preserve">in diesem Zeitraum nur einmal, und zwar am </w:t>
      </w:r>
      <w:r w:rsidR="001E2EC5" w:rsidRPr="00541FD4">
        <w:rPr>
          <w:sz w:val="20"/>
          <w:szCs w:val="20"/>
        </w:rPr>
        <w:t>08.12.2021</w:t>
      </w:r>
      <w:r>
        <w:rPr>
          <w:sz w:val="20"/>
          <w:szCs w:val="20"/>
        </w:rPr>
        <w:t>,</w:t>
      </w:r>
      <w:r w:rsidR="001E2EC5" w:rsidRPr="00541FD4">
        <w:rPr>
          <w:sz w:val="20"/>
          <w:szCs w:val="20"/>
        </w:rPr>
        <w:t xml:space="preserve"> </w:t>
      </w:r>
      <w:r w:rsidR="00445E14">
        <w:rPr>
          <w:sz w:val="20"/>
          <w:szCs w:val="20"/>
        </w:rPr>
        <w:t>getagt. An ihm sind neben der</w:t>
      </w:r>
      <w:r w:rsidR="00251D5C" w:rsidRPr="00541FD4">
        <w:rPr>
          <w:sz w:val="20"/>
          <w:szCs w:val="20"/>
        </w:rPr>
        <w:t xml:space="preserve"> JHG, der JUH und der Subkommende </w:t>
      </w:r>
      <w:r>
        <w:rPr>
          <w:sz w:val="20"/>
          <w:szCs w:val="20"/>
        </w:rPr>
        <w:t xml:space="preserve">Magdeburg </w:t>
      </w:r>
      <w:r w:rsidR="00E7164C" w:rsidRPr="00541FD4">
        <w:rPr>
          <w:sz w:val="20"/>
          <w:szCs w:val="20"/>
        </w:rPr>
        <w:t xml:space="preserve">die im Einzugsbereich des JUH-Kreisverbandes tätigen Einrichtungen beteiligt. </w:t>
      </w:r>
      <w:r>
        <w:rPr>
          <w:sz w:val="20"/>
          <w:szCs w:val="20"/>
        </w:rPr>
        <w:t xml:space="preserve">Dabei ist verabredet worden, </w:t>
      </w:r>
      <w:r w:rsidR="00E7164C" w:rsidRPr="00541FD4">
        <w:rPr>
          <w:sz w:val="20"/>
          <w:szCs w:val="20"/>
        </w:rPr>
        <w:t xml:space="preserve">dass auch im Jahr 2022 der Transport der Kinder und Jugendlichen des </w:t>
      </w:r>
      <w:proofErr w:type="spellStart"/>
      <w:r w:rsidR="00E7164C" w:rsidRPr="00541FD4">
        <w:rPr>
          <w:sz w:val="20"/>
          <w:szCs w:val="20"/>
        </w:rPr>
        <w:t>Rauhen</w:t>
      </w:r>
      <w:proofErr w:type="spellEnd"/>
      <w:r w:rsidR="00E7164C" w:rsidRPr="00541FD4">
        <w:rPr>
          <w:sz w:val="20"/>
          <w:szCs w:val="20"/>
        </w:rPr>
        <w:t xml:space="preserve"> Hauses nach </w:t>
      </w:r>
      <w:proofErr w:type="spellStart"/>
      <w:r w:rsidR="00E7164C" w:rsidRPr="00541FD4">
        <w:rPr>
          <w:sz w:val="20"/>
          <w:szCs w:val="20"/>
        </w:rPr>
        <w:t>Beinrode</w:t>
      </w:r>
      <w:proofErr w:type="spellEnd"/>
      <w:r w:rsidR="00E7164C" w:rsidRPr="00541F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grundsätzlich </w:t>
      </w:r>
      <w:r w:rsidR="00E7164C" w:rsidRPr="00541FD4">
        <w:rPr>
          <w:sz w:val="20"/>
          <w:szCs w:val="20"/>
        </w:rPr>
        <w:t>abgesichert ist.</w:t>
      </w:r>
    </w:p>
    <w:p w14:paraId="213709F0" w14:textId="64BEFCE0" w:rsidR="00606587" w:rsidRPr="00541FD4" w:rsidRDefault="00606587" w:rsidP="00541FD4">
      <w:pPr>
        <w:pStyle w:val="Listenabsatz"/>
        <w:numPr>
          <w:ilvl w:val="0"/>
          <w:numId w:val="3"/>
        </w:numPr>
        <w:jc w:val="both"/>
        <w:outlineLvl w:val="0"/>
        <w:rPr>
          <w:sz w:val="20"/>
          <w:szCs w:val="20"/>
        </w:rPr>
      </w:pPr>
      <w:r w:rsidRPr="00541FD4">
        <w:rPr>
          <w:sz w:val="20"/>
          <w:szCs w:val="20"/>
        </w:rPr>
        <w:t xml:space="preserve">Die bewährte Zusammenarbeit mit der St. </w:t>
      </w:r>
      <w:proofErr w:type="spellStart"/>
      <w:r w:rsidRPr="00541FD4">
        <w:rPr>
          <w:sz w:val="20"/>
          <w:szCs w:val="20"/>
        </w:rPr>
        <w:t>Briccius</w:t>
      </w:r>
      <w:proofErr w:type="spellEnd"/>
      <w:r w:rsidR="00922AD4">
        <w:rPr>
          <w:sz w:val="20"/>
          <w:szCs w:val="20"/>
        </w:rPr>
        <w:t xml:space="preserve"> G</w:t>
      </w:r>
      <w:r w:rsidRPr="00541FD4">
        <w:rPr>
          <w:sz w:val="20"/>
          <w:szCs w:val="20"/>
        </w:rPr>
        <w:t>emeinde in Magdeburg Cracau hat weiterhin Bestand</w:t>
      </w:r>
      <w:r w:rsidR="00541FD4" w:rsidRPr="00541FD4">
        <w:rPr>
          <w:sz w:val="20"/>
          <w:szCs w:val="20"/>
        </w:rPr>
        <w:t xml:space="preserve">. Die JHG nimmt dankbar zur Kenntnis, dass ihr die Gemeinderäume kostenfrei zur Verfügung gestellt werden. </w:t>
      </w:r>
      <w:r w:rsidR="00685630">
        <w:rPr>
          <w:sz w:val="20"/>
          <w:szCs w:val="20"/>
        </w:rPr>
        <w:t>Hierfür hat sich die JHG ausdrücklich m</w:t>
      </w:r>
      <w:r w:rsidR="00C9210C">
        <w:rPr>
          <w:sz w:val="20"/>
          <w:szCs w:val="20"/>
        </w:rPr>
        <w:t>it</w:t>
      </w:r>
      <w:r w:rsidR="00541FD4" w:rsidRPr="00541FD4">
        <w:rPr>
          <w:sz w:val="20"/>
          <w:szCs w:val="20"/>
        </w:rPr>
        <w:t xml:space="preserve"> </w:t>
      </w:r>
      <w:r w:rsidR="00685630">
        <w:rPr>
          <w:sz w:val="20"/>
          <w:szCs w:val="20"/>
        </w:rPr>
        <w:t xml:space="preserve">mehreren </w:t>
      </w:r>
      <w:r w:rsidR="00541FD4" w:rsidRPr="00541FD4">
        <w:rPr>
          <w:sz w:val="20"/>
          <w:szCs w:val="20"/>
        </w:rPr>
        <w:t>Spende</w:t>
      </w:r>
      <w:r w:rsidR="001A3F84">
        <w:rPr>
          <w:sz w:val="20"/>
          <w:szCs w:val="20"/>
        </w:rPr>
        <w:t>n</w:t>
      </w:r>
      <w:r w:rsidR="00C9210C">
        <w:rPr>
          <w:sz w:val="20"/>
          <w:szCs w:val="20"/>
        </w:rPr>
        <w:t xml:space="preserve"> </w:t>
      </w:r>
      <w:r w:rsidR="00685630">
        <w:rPr>
          <w:sz w:val="20"/>
          <w:szCs w:val="20"/>
        </w:rPr>
        <w:t xml:space="preserve">und Zuwendungen </w:t>
      </w:r>
      <w:r w:rsidR="00541FD4" w:rsidRPr="00541FD4">
        <w:rPr>
          <w:sz w:val="20"/>
          <w:szCs w:val="20"/>
        </w:rPr>
        <w:t>erkenntlich gezeigt.</w:t>
      </w:r>
    </w:p>
    <w:p w14:paraId="7BDD6A60" w14:textId="77777777" w:rsidR="0087208E" w:rsidRPr="004C2A84" w:rsidRDefault="0087208E" w:rsidP="00A64CA6">
      <w:pPr>
        <w:jc w:val="both"/>
        <w:outlineLvl w:val="0"/>
        <w:rPr>
          <w:sz w:val="16"/>
          <w:szCs w:val="16"/>
        </w:rPr>
      </w:pPr>
    </w:p>
    <w:p w14:paraId="542828B4" w14:textId="77777777" w:rsidR="00E7164C" w:rsidRDefault="00E7164C" w:rsidP="00A64CA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Projekte</w:t>
      </w:r>
    </w:p>
    <w:p w14:paraId="14398028" w14:textId="019693D3" w:rsidR="00305F31" w:rsidRDefault="00AD448B" w:rsidP="00AD448B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Erfreulich ist, dass die </w:t>
      </w:r>
      <w:r w:rsidRPr="00AD448B">
        <w:rPr>
          <w:b/>
          <w:sz w:val="20"/>
          <w:szCs w:val="20"/>
        </w:rPr>
        <w:t>Flüchtlingsarbeit</w:t>
      </w:r>
      <w:r>
        <w:rPr>
          <w:sz w:val="20"/>
          <w:szCs w:val="20"/>
        </w:rPr>
        <w:t xml:space="preserve"> trotz aller pandemiebedingten Einschränkungen punktuell weitergeführt werden konnte. So sind mehrfach </w:t>
      </w:r>
      <w:r w:rsidR="00305F31" w:rsidRPr="00FE000E">
        <w:rPr>
          <w:sz w:val="20"/>
          <w:szCs w:val="20"/>
        </w:rPr>
        <w:t>Kleider- sowie Spielzeug- und andere Sachspenden in die ZASt vermittelt w</w:t>
      </w:r>
      <w:r>
        <w:rPr>
          <w:sz w:val="20"/>
          <w:szCs w:val="20"/>
        </w:rPr>
        <w:t>o</w:t>
      </w:r>
      <w:r w:rsidR="00305F31" w:rsidRPr="00FE000E">
        <w:rPr>
          <w:sz w:val="20"/>
          <w:szCs w:val="20"/>
        </w:rPr>
        <w:t>rden.</w:t>
      </w:r>
      <w:r w:rsidR="00954870" w:rsidRPr="00FE000E">
        <w:rPr>
          <w:sz w:val="20"/>
          <w:szCs w:val="20"/>
        </w:rPr>
        <w:t xml:space="preserve"> </w:t>
      </w:r>
      <w:r w:rsidR="00305F31" w:rsidRPr="00FE000E">
        <w:rPr>
          <w:sz w:val="20"/>
          <w:szCs w:val="20"/>
        </w:rPr>
        <w:t xml:space="preserve">Darüber hinaus ist eine Spende von 100 Nahverkehrstickets </w:t>
      </w:r>
      <w:r w:rsidR="00954870" w:rsidRPr="00FE000E">
        <w:rPr>
          <w:sz w:val="20"/>
          <w:szCs w:val="20"/>
        </w:rPr>
        <w:t>an die ZASt</w:t>
      </w:r>
      <w:r w:rsidR="00305F31" w:rsidRPr="00FE000E">
        <w:rPr>
          <w:sz w:val="20"/>
          <w:szCs w:val="20"/>
        </w:rPr>
        <w:t xml:space="preserve"> </w:t>
      </w:r>
      <w:r w:rsidR="00954870" w:rsidRPr="00FE000E">
        <w:rPr>
          <w:sz w:val="20"/>
          <w:szCs w:val="20"/>
        </w:rPr>
        <w:t>übergeben</w:t>
      </w:r>
      <w:r w:rsidR="00305F31" w:rsidRPr="00FE000E">
        <w:rPr>
          <w:sz w:val="20"/>
          <w:szCs w:val="20"/>
        </w:rPr>
        <w:t xml:space="preserve"> worden</w:t>
      </w:r>
      <w:r w:rsidR="00954870" w:rsidRPr="00FE000E">
        <w:rPr>
          <w:sz w:val="20"/>
          <w:szCs w:val="20"/>
        </w:rPr>
        <w:t xml:space="preserve">, damit </w:t>
      </w:r>
      <w:r>
        <w:rPr>
          <w:sz w:val="20"/>
          <w:szCs w:val="20"/>
        </w:rPr>
        <w:t xml:space="preserve">sich die </w:t>
      </w:r>
      <w:r w:rsidR="00954870" w:rsidRPr="00FE000E">
        <w:rPr>
          <w:sz w:val="20"/>
          <w:szCs w:val="20"/>
        </w:rPr>
        <w:t xml:space="preserve">Bewohner in der Stadt </w:t>
      </w:r>
      <w:r>
        <w:rPr>
          <w:sz w:val="20"/>
          <w:szCs w:val="20"/>
        </w:rPr>
        <w:t>bewegen können</w:t>
      </w:r>
      <w:r w:rsidR="00954870" w:rsidRPr="00FE000E">
        <w:rPr>
          <w:sz w:val="20"/>
          <w:szCs w:val="20"/>
        </w:rPr>
        <w:t>.</w:t>
      </w:r>
      <w:r w:rsidR="00305F31" w:rsidRPr="00FE000E">
        <w:rPr>
          <w:sz w:val="20"/>
          <w:szCs w:val="20"/>
        </w:rPr>
        <w:t xml:space="preserve"> Anfang Dezember </w:t>
      </w:r>
      <w:r>
        <w:rPr>
          <w:sz w:val="20"/>
          <w:szCs w:val="20"/>
        </w:rPr>
        <w:t xml:space="preserve">ist </w:t>
      </w:r>
      <w:r w:rsidR="00305F31" w:rsidRPr="00FE000E">
        <w:rPr>
          <w:sz w:val="20"/>
          <w:szCs w:val="20"/>
        </w:rPr>
        <w:t>ein Nikolausfest organisiert w</w:t>
      </w:r>
      <w:r w:rsidR="001A3F84">
        <w:rPr>
          <w:sz w:val="20"/>
          <w:szCs w:val="20"/>
        </w:rPr>
        <w:t>o</w:t>
      </w:r>
      <w:r w:rsidR="00305F31" w:rsidRPr="00FE000E">
        <w:rPr>
          <w:sz w:val="20"/>
          <w:szCs w:val="20"/>
        </w:rPr>
        <w:t xml:space="preserve">rden. Hierbei ist von den Bewohnern </w:t>
      </w:r>
      <w:r w:rsidR="00AA5869">
        <w:rPr>
          <w:sz w:val="20"/>
          <w:szCs w:val="20"/>
        </w:rPr>
        <w:t xml:space="preserve">der von </w:t>
      </w:r>
      <w:r w:rsidR="00305F31" w:rsidRPr="00FE000E">
        <w:rPr>
          <w:sz w:val="20"/>
          <w:szCs w:val="20"/>
        </w:rPr>
        <w:t>ein</w:t>
      </w:r>
      <w:r w:rsidR="00AA5869">
        <w:rPr>
          <w:sz w:val="20"/>
          <w:szCs w:val="20"/>
        </w:rPr>
        <w:t xml:space="preserve">em </w:t>
      </w:r>
      <w:r w:rsidR="00305F31" w:rsidRPr="00FE000E">
        <w:rPr>
          <w:sz w:val="20"/>
          <w:szCs w:val="20"/>
        </w:rPr>
        <w:t xml:space="preserve"> </w:t>
      </w:r>
      <w:r w:rsidR="00AA5869">
        <w:rPr>
          <w:sz w:val="20"/>
          <w:szCs w:val="20"/>
        </w:rPr>
        <w:t xml:space="preserve">JHG-Mitglied </w:t>
      </w:r>
      <w:r w:rsidR="00305F31" w:rsidRPr="00FE000E">
        <w:rPr>
          <w:sz w:val="20"/>
          <w:szCs w:val="20"/>
        </w:rPr>
        <w:t xml:space="preserve">gestiftete Tannenbaum geschmückt worden. </w:t>
      </w:r>
      <w:r>
        <w:rPr>
          <w:sz w:val="20"/>
          <w:szCs w:val="20"/>
        </w:rPr>
        <w:t xml:space="preserve">Bei dieser Gelegenheit </w:t>
      </w:r>
      <w:r w:rsidR="00305F31" w:rsidRPr="00FE000E">
        <w:rPr>
          <w:sz w:val="20"/>
          <w:szCs w:val="20"/>
        </w:rPr>
        <w:t>konnten erneut Spielzeug- und Kleiderspenden überreicht werden.</w:t>
      </w:r>
      <w:r w:rsidR="007811B1">
        <w:rPr>
          <w:sz w:val="20"/>
          <w:szCs w:val="20"/>
        </w:rPr>
        <w:t xml:space="preserve"> Die Veranstaltung wurde musikalisch durch einen kleinen Bläserchor bereichert.</w:t>
      </w:r>
    </w:p>
    <w:p w14:paraId="32D0AF72" w14:textId="77777777" w:rsidR="00AD448B" w:rsidRPr="004C2A84" w:rsidRDefault="00AD448B" w:rsidP="00AC312A">
      <w:pPr>
        <w:tabs>
          <w:tab w:val="left" w:pos="1985"/>
        </w:tabs>
        <w:jc w:val="both"/>
        <w:rPr>
          <w:sz w:val="16"/>
          <w:szCs w:val="16"/>
        </w:rPr>
      </w:pPr>
    </w:p>
    <w:p w14:paraId="3E106B4F" w14:textId="1D869F53" w:rsidR="00AD448B" w:rsidRDefault="00280A8A" w:rsidP="00AC312A">
      <w:pPr>
        <w:tabs>
          <w:tab w:val="left" w:pos="1985"/>
        </w:tabs>
        <w:jc w:val="both"/>
        <w:rPr>
          <w:sz w:val="20"/>
          <w:szCs w:val="20"/>
        </w:rPr>
      </w:pPr>
      <w:r w:rsidRPr="00FE000E">
        <w:rPr>
          <w:sz w:val="20"/>
          <w:szCs w:val="20"/>
        </w:rPr>
        <w:t xml:space="preserve">Nach vielen Jahren ihrer aktiven, ideenreichen und liebevollen Leitung des </w:t>
      </w:r>
      <w:proofErr w:type="spellStart"/>
      <w:r w:rsidRPr="00AD448B">
        <w:rPr>
          <w:b/>
          <w:sz w:val="20"/>
          <w:szCs w:val="20"/>
        </w:rPr>
        <w:t>Rauhen</w:t>
      </w:r>
      <w:proofErr w:type="spellEnd"/>
      <w:r w:rsidRPr="00AD448B">
        <w:rPr>
          <w:b/>
          <w:sz w:val="20"/>
          <w:szCs w:val="20"/>
        </w:rPr>
        <w:t xml:space="preserve"> Hauses</w:t>
      </w:r>
      <w:r w:rsidRPr="00FE000E">
        <w:rPr>
          <w:sz w:val="20"/>
          <w:szCs w:val="20"/>
        </w:rPr>
        <w:t xml:space="preserve"> </w:t>
      </w:r>
      <w:r w:rsidR="004C2A84">
        <w:rPr>
          <w:sz w:val="20"/>
          <w:szCs w:val="20"/>
        </w:rPr>
        <w:t xml:space="preserve">Halberstadt </w:t>
      </w:r>
      <w:r w:rsidRPr="00FE000E">
        <w:rPr>
          <w:sz w:val="20"/>
          <w:szCs w:val="20"/>
        </w:rPr>
        <w:t>ist Petra Lorek am 4. Juli mit einem Festgottesdienst im Dom würdig von diesem Dienst entpflichtet und in den Ruhestand verabschiedet worden.</w:t>
      </w:r>
      <w:r w:rsidR="00FE000E">
        <w:rPr>
          <w:sz w:val="20"/>
          <w:szCs w:val="20"/>
        </w:rPr>
        <w:t xml:space="preserve"> 9 Mitglieder der JHG MD </w:t>
      </w:r>
      <w:r w:rsidR="00AD448B">
        <w:rPr>
          <w:sz w:val="20"/>
          <w:szCs w:val="20"/>
        </w:rPr>
        <w:t xml:space="preserve">haben </w:t>
      </w:r>
      <w:r w:rsidR="00FE000E">
        <w:rPr>
          <w:sz w:val="20"/>
          <w:szCs w:val="20"/>
        </w:rPr>
        <w:t>daran teil</w:t>
      </w:r>
      <w:r w:rsidR="00AD448B">
        <w:rPr>
          <w:sz w:val="20"/>
          <w:szCs w:val="20"/>
        </w:rPr>
        <w:t>genommen</w:t>
      </w:r>
      <w:r w:rsidR="00FE000E">
        <w:rPr>
          <w:sz w:val="20"/>
          <w:szCs w:val="20"/>
        </w:rPr>
        <w:t xml:space="preserve">. </w:t>
      </w:r>
      <w:r w:rsidR="004C2A84">
        <w:rPr>
          <w:sz w:val="20"/>
          <w:szCs w:val="20"/>
        </w:rPr>
        <w:t xml:space="preserve">Sie haben </w:t>
      </w:r>
      <w:r w:rsidR="00AC312A">
        <w:rPr>
          <w:sz w:val="20"/>
          <w:szCs w:val="20"/>
        </w:rPr>
        <w:t>Frau Lorek</w:t>
      </w:r>
      <w:r w:rsidR="00FE000E" w:rsidRPr="00FE000E">
        <w:rPr>
          <w:sz w:val="20"/>
          <w:szCs w:val="20"/>
        </w:rPr>
        <w:t xml:space="preserve"> </w:t>
      </w:r>
      <w:r w:rsidR="00AD448B">
        <w:rPr>
          <w:sz w:val="20"/>
          <w:szCs w:val="20"/>
        </w:rPr>
        <w:t xml:space="preserve">u. a. </w:t>
      </w:r>
      <w:r w:rsidR="00FE000E" w:rsidRPr="00FE000E">
        <w:rPr>
          <w:sz w:val="20"/>
          <w:szCs w:val="20"/>
        </w:rPr>
        <w:t xml:space="preserve">ein </w:t>
      </w:r>
      <w:r w:rsidR="00AD448B">
        <w:rPr>
          <w:sz w:val="20"/>
          <w:szCs w:val="20"/>
        </w:rPr>
        <w:t>Fotoa</w:t>
      </w:r>
      <w:r w:rsidR="00FE000E" w:rsidRPr="00FE000E">
        <w:rPr>
          <w:sz w:val="20"/>
          <w:szCs w:val="20"/>
        </w:rPr>
        <w:t>lbum mit Bildern aus der</w:t>
      </w:r>
      <w:r w:rsidR="00AC312A">
        <w:rPr>
          <w:sz w:val="20"/>
          <w:szCs w:val="20"/>
        </w:rPr>
        <w:t xml:space="preserve"> </w:t>
      </w:r>
      <w:r w:rsidR="00AD448B">
        <w:rPr>
          <w:sz w:val="20"/>
          <w:szCs w:val="20"/>
        </w:rPr>
        <w:t xml:space="preserve">Zeit der </w:t>
      </w:r>
      <w:r w:rsidR="00AC312A">
        <w:rPr>
          <w:sz w:val="20"/>
          <w:szCs w:val="20"/>
        </w:rPr>
        <w:t>langjährigen</w:t>
      </w:r>
      <w:r w:rsidR="00FE000E" w:rsidRPr="00FE000E">
        <w:rPr>
          <w:sz w:val="20"/>
          <w:szCs w:val="20"/>
        </w:rPr>
        <w:t xml:space="preserve"> Zusammenarbeit </w:t>
      </w:r>
      <w:r w:rsidR="00AD448B">
        <w:rPr>
          <w:sz w:val="20"/>
          <w:szCs w:val="20"/>
        </w:rPr>
        <w:t>überreicht</w:t>
      </w:r>
      <w:r w:rsidR="004C2A84">
        <w:rPr>
          <w:sz w:val="20"/>
          <w:szCs w:val="20"/>
        </w:rPr>
        <w:t>.</w:t>
      </w:r>
      <w:r w:rsidR="00AD448B">
        <w:rPr>
          <w:sz w:val="20"/>
          <w:szCs w:val="20"/>
        </w:rPr>
        <w:t>.</w:t>
      </w:r>
    </w:p>
    <w:p w14:paraId="6B99388A" w14:textId="5FB55B25" w:rsidR="00E06FAB" w:rsidRDefault="00AD448B" w:rsidP="00AC312A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Inzwischen </w:t>
      </w:r>
      <w:r w:rsidR="004C2A84">
        <w:rPr>
          <w:sz w:val="20"/>
          <w:szCs w:val="20"/>
        </w:rPr>
        <w:t>h</w:t>
      </w:r>
      <w:r>
        <w:rPr>
          <w:sz w:val="20"/>
          <w:szCs w:val="20"/>
        </w:rPr>
        <w:t xml:space="preserve">at </w:t>
      </w:r>
      <w:r w:rsidR="00AC312A" w:rsidRPr="00AC312A">
        <w:rPr>
          <w:sz w:val="20"/>
          <w:szCs w:val="20"/>
        </w:rPr>
        <w:t xml:space="preserve">Frau </w:t>
      </w:r>
      <w:r w:rsidR="00445E14">
        <w:rPr>
          <w:sz w:val="20"/>
          <w:szCs w:val="20"/>
        </w:rPr>
        <w:t xml:space="preserve">Berit </w:t>
      </w:r>
      <w:r w:rsidR="00AC312A" w:rsidRPr="00AC312A">
        <w:rPr>
          <w:sz w:val="20"/>
          <w:szCs w:val="20"/>
        </w:rPr>
        <w:t>Lacher die Leitung</w:t>
      </w:r>
      <w:r>
        <w:rPr>
          <w:sz w:val="20"/>
          <w:szCs w:val="20"/>
        </w:rPr>
        <w:t xml:space="preserve"> des Hauses übernommen</w:t>
      </w:r>
      <w:r w:rsidR="00E06FAB">
        <w:rPr>
          <w:sz w:val="20"/>
          <w:szCs w:val="20"/>
        </w:rPr>
        <w:t xml:space="preserve"> und bereits die </w:t>
      </w:r>
      <w:proofErr w:type="spellStart"/>
      <w:r w:rsidR="00E06FAB" w:rsidRPr="00E06FAB">
        <w:rPr>
          <w:b/>
          <w:sz w:val="20"/>
          <w:szCs w:val="20"/>
        </w:rPr>
        <w:t>Beinrode</w:t>
      </w:r>
      <w:proofErr w:type="spellEnd"/>
      <w:r w:rsidR="00E06FAB" w:rsidRPr="00E06FAB">
        <w:rPr>
          <w:b/>
          <w:sz w:val="20"/>
          <w:szCs w:val="20"/>
        </w:rPr>
        <w:t>-Freizeit</w:t>
      </w:r>
      <w:r w:rsidR="00E06FAB">
        <w:rPr>
          <w:sz w:val="20"/>
          <w:szCs w:val="20"/>
        </w:rPr>
        <w:t xml:space="preserve"> Ende August geleitet</w:t>
      </w:r>
      <w:r w:rsidR="00AC312A" w:rsidRPr="00AC312A">
        <w:rPr>
          <w:sz w:val="20"/>
          <w:szCs w:val="20"/>
        </w:rPr>
        <w:t xml:space="preserve">. </w:t>
      </w:r>
      <w:r w:rsidR="00E06FAB">
        <w:rPr>
          <w:sz w:val="20"/>
          <w:szCs w:val="20"/>
        </w:rPr>
        <w:t xml:space="preserve">Diese ist wiederum von </w:t>
      </w:r>
      <w:r w:rsidR="004C2A84">
        <w:rPr>
          <w:sz w:val="20"/>
          <w:szCs w:val="20"/>
        </w:rPr>
        <w:t xml:space="preserve">unserer </w:t>
      </w:r>
      <w:r w:rsidR="00E06FAB">
        <w:rPr>
          <w:sz w:val="20"/>
          <w:szCs w:val="20"/>
        </w:rPr>
        <w:t xml:space="preserve">JHG finanziell gefördert und von der JUH durch Hin- und Rücktransport unterstützt worden. </w:t>
      </w:r>
    </w:p>
    <w:p w14:paraId="1D9213ED" w14:textId="529A991D" w:rsidR="00AC312A" w:rsidRPr="00AC312A" w:rsidRDefault="00AC312A" w:rsidP="00E06FAB">
      <w:pPr>
        <w:tabs>
          <w:tab w:val="left" w:pos="1985"/>
        </w:tabs>
        <w:jc w:val="both"/>
        <w:rPr>
          <w:sz w:val="20"/>
          <w:szCs w:val="20"/>
        </w:rPr>
      </w:pPr>
      <w:r w:rsidRPr="00AC312A">
        <w:rPr>
          <w:sz w:val="20"/>
          <w:szCs w:val="20"/>
        </w:rPr>
        <w:t xml:space="preserve">Da auch 2021 kein </w:t>
      </w:r>
      <w:r w:rsidRPr="00E06FAB">
        <w:rPr>
          <w:b/>
          <w:sz w:val="20"/>
          <w:szCs w:val="20"/>
        </w:rPr>
        <w:t>Sponsorentreffen</w:t>
      </w:r>
      <w:r w:rsidRPr="00AC312A">
        <w:rPr>
          <w:sz w:val="20"/>
          <w:szCs w:val="20"/>
        </w:rPr>
        <w:t xml:space="preserve"> stattfinden konnte, haben wir </w:t>
      </w:r>
      <w:r w:rsidR="004C2A84">
        <w:rPr>
          <w:sz w:val="20"/>
          <w:szCs w:val="20"/>
        </w:rPr>
        <w:t xml:space="preserve">unseren </w:t>
      </w:r>
      <w:r w:rsidRPr="00AC312A">
        <w:rPr>
          <w:sz w:val="20"/>
          <w:szCs w:val="20"/>
        </w:rPr>
        <w:t xml:space="preserve">Kalender mit den schönsten Motiven </w:t>
      </w:r>
      <w:r w:rsidR="00E06FAB">
        <w:rPr>
          <w:sz w:val="20"/>
          <w:szCs w:val="20"/>
        </w:rPr>
        <w:t xml:space="preserve">aus </w:t>
      </w:r>
      <w:proofErr w:type="spellStart"/>
      <w:r w:rsidRPr="00AC312A">
        <w:rPr>
          <w:sz w:val="20"/>
          <w:szCs w:val="20"/>
        </w:rPr>
        <w:t>Beinrode</w:t>
      </w:r>
      <w:proofErr w:type="spellEnd"/>
      <w:r w:rsidRPr="00AC312A">
        <w:rPr>
          <w:sz w:val="20"/>
          <w:szCs w:val="20"/>
        </w:rPr>
        <w:t xml:space="preserve"> zu Weihnachten </w:t>
      </w:r>
      <w:r w:rsidR="004C2A84">
        <w:rPr>
          <w:sz w:val="20"/>
          <w:szCs w:val="20"/>
        </w:rPr>
        <w:t xml:space="preserve">dorthin </w:t>
      </w:r>
      <w:r w:rsidRPr="00AC312A">
        <w:rPr>
          <w:sz w:val="20"/>
          <w:szCs w:val="20"/>
        </w:rPr>
        <w:t>hingeschickt.</w:t>
      </w:r>
      <w:r w:rsidR="00E06FAB">
        <w:rPr>
          <w:sz w:val="20"/>
          <w:szCs w:val="20"/>
        </w:rPr>
        <w:t xml:space="preserve"> Frau Lacher hofft, dieses Treffen </w:t>
      </w:r>
      <w:r w:rsidRPr="00AC312A">
        <w:rPr>
          <w:sz w:val="20"/>
          <w:szCs w:val="20"/>
        </w:rPr>
        <w:t xml:space="preserve">im Frühsommer </w:t>
      </w:r>
      <w:r w:rsidR="00E06FAB">
        <w:rPr>
          <w:sz w:val="20"/>
          <w:szCs w:val="20"/>
        </w:rPr>
        <w:t xml:space="preserve">nachholen zu können. Zugleich bittet </w:t>
      </w:r>
      <w:r w:rsidRPr="00AC312A">
        <w:rPr>
          <w:sz w:val="20"/>
          <w:szCs w:val="20"/>
        </w:rPr>
        <w:t xml:space="preserve">sie </w:t>
      </w:r>
      <w:r w:rsidR="00E06FAB">
        <w:rPr>
          <w:sz w:val="20"/>
          <w:szCs w:val="20"/>
        </w:rPr>
        <w:t xml:space="preserve">weiterhin </w:t>
      </w:r>
      <w:r w:rsidRPr="00AC312A">
        <w:rPr>
          <w:sz w:val="20"/>
          <w:szCs w:val="20"/>
        </w:rPr>
        <w:t xml:space="preserve">dringend </w:t>
      </w:r>
      <w:r w:rsidR="00E06FAB">
        <w:rPr>
          <w:sz w:val="20"/>
          <w:szCs w:val="20"/>
        </w:rPr>
        <w:t xml:space="preserve">um </w:t>
      </w:r>
      <w:r w:rsidRPr="00AC312A">
        <w:rPr>
          <w:sz w:val="20"/>
          <w:szCs w:val="20"/>
        </w:rPr>
        <w:t xml:space="preserve">Kochgeschirr. </w:t>
      </w:r>
      <w:r w:rsidR="00E06FAB">
        <w:rPr>
          <w:sz w:val="20"/>
          <w:szCs w:val="20"/>
        </w:rPr>
        <w:t xml:space="preserve">Die JHG-Mitglieder v. </w:t>
      </w:r>
      <w:proofErr w:type="spellStart"/>
      <w:r w:rsidR="00E06FAB">
        <w:rPr>
          <w:sz w:val="20"/>
          <w:szCs w:val="20"/>
        </w:rPr>
        <w:t>Stumpfeld</w:t>
      </w:r>
      <w:proofErr w:type="spellEnd"/>
      <w:r w:rsidR="00E06FAB">
        <w:rPr>
          <w:sz w:val="20"/>
          <w:szCs w:val="20"/>
        </w:rPr>
        <w:t xml:space="preserve"> und Boese sind auch in dieser Stelle </w:t>
      </w:r>
      <w:r w:rsidR="004C2A84">
        <w:rPr>
          <w:sz w:val="20"/>
          <w:szCs w:val="20"/>
        </w:rPr>
        <w:t xml:space="preserve">vorbildlich </w:t>
      </w:r>
      <w:r w:rsidR="00E06FAB">
        <w:rPr>
          <w:sz w:val="20"/>
          <w:szCs w:val="20"/>
        </w:rPr>
        <w:t xml:space="preserve">tätig geworden. </w:t>
      </w:r>
      <w:r w:rsidR="007811B1">
        <w:rPr>
          <w:sz w:val="20"/>
          <w:szCs w:val="20"/>
        </w:rPr>
        <w:t xml:space="preserve">Immerhin war es </w:t>
      </w:r>
      <w:r w:rsidR="00E06FAB">
        <w:rPr>
          <w:sz w:val="20"/>
          <w:szCs w:val="20"/>
        </w:rPr>
        <w:t xml:space="preserve">RR v. </w:t>
      </w:r>
      <w:r w:rsidR="000A6736">
        <w:rPr>
          <w:sz w:val="20"/>
          <w:szCs w:val="20"/>
        </w:rPr>
        <w:t xml:space="preserve">von </w:t>
      </w:r>
      <w:proofErr w:type="spellStart"/>
      <w:r w:rsidR="000A6736">
        <w:rPr>
          <w:sz w:val="20"/>
          <w:szCs w:val="20"/>
        </w:rPr>
        <w:t>Stumpfeld</w:t>
      </w:r>
      <w:proofErr w:type="spellEnd"/>
      <w:r w:rsidR="007811B1">
        <w:rPr>
          <w:sz w:val="20"/>
          <w:szCs w:val="20"/>
        </w:rPr>
        <w:t xml:space="preserve">, der </w:t>
      </w:r>
      <w:r w:rsidRPr="00AC312A">
        <w:rPr>
          <w:sz w:val="20"/>
          <w:szCs w:val="20"/>
        </w:rPr>
        <w:t>2008 die JHG M</w:t>
      </w:r>
      <w:r w:rsidR="004C2A84">
        <w:rPr>
          <w:sz w:val="20"/>
          <w:szCs w:val="20"/>
        </w:rPr>
        <w:t>agdeburg</w:t>
      </w:r>
      <w:r w:rsidRPr="00AC312A">
        <w:rPr>
          <w:sz w:val="20"/>
          <w:szCs w:val="20"/>
        </w:rPr>
        <w:t xml:space="preserve"> </w:t>
      </w:r>
      <w:r w:rsidR="007811B1">
        <w:rPr>
          <w:sz w:val="20"/>
          <w:szCs w:val="20"/>
        </w:rPr>
        <w:t>angeregt hat</w:t>
      </w:r>
      <w:r w:rsidRPr="00AC312A">
        <w:rPr>
          <w:sz w:val="20"/>
          <w:szCs w:val="20"/>
        </w:rPr>
        <w:t xml:space="preserve">, das Rauhe Haus in Halberstadt zu unterstützen. </w:t>
      </w:r>
    </w:p>
    <w:p w14:paraId="7EA5287D" w14:textId="77777777" w:rsidR="00AC312A" w:rsidRPr="004C2A84" w:rsidRDefault="00AC312A" w:rsidP="00AC312A">
      <w:pPr>
        <w:tabs>
          <w:tab w:val="left" w:pos="1985"/>
        </w:tabs>
        <w:jc w:val="both"/>
        <w:rPr>
          <w:sz w:val="16"/>
          <w:szCs w:val="16"/>
        </w:rPr>
      </w:pPr>
    </w:p>
    <w:p w14:paraId="7A1CF8B3" w14:textId="08B1A3B4" w:rsidR="00606587" w:rsidRDefault="00EF2164" w:rsidP="00C9210C">
      <w:pPr>
        <w:jc w:val="both"/>
        <w:rPr>
          <w:sz w:val="20"/>
          <w:szCs w:val="20"/>
        </w:rPr>
      </w:pPr>
      <w:r w:rsidRPr="000A6736">
        <w:rPr>
          <w:sz w:val="20"/>
          <w:szCs w:val="20"/>
        </w:rPr>
        <w:t xml:space="preserve">Der Kontakt zum </w:t>
      </w:r>
      <w:r w:rsidRPr="000A6736">
        <w:rPr>
          <w:b/>
          <w:sz w:val="20"/>
          <w:szCs w:val="20"/>
        </w:rPr>
        <w:t xml:space="preserve">Kloster </w:t>
      </w:r>
      <w:proofErr w:type="spellStart"/>
      <w:r w:rsidRPr="000A6736">
        <w:rPr>
          <w:b/>
          <w:sz w:val="20"/>
          <w:szCs w:val="20"/>
        </w:rPr>
        <w:t>Văratec</w:t>
      </w:r>
      <w:proofErr w:type="spellEnd"/>
      <w:r w:rsidRPr="000A6736">
        <w:rPr>
          <w:b/>
          <w:sz w:val="20"/>
          <w:szCs w:val="20"/>
        </w:rPr>
        <w:t xml:space="preserve"> und nach </w:t>
      </w:r>
      <w:proofErr w:type="spellStart"/>
      <w:r w:rsidRPr="000A6736">
        <w:rPr>
          <w:b/>
          <w:sz w:val="20"/>
          <w:szCs w:val="20"/>
        </w:rPr>
        <w:t>Piatra</w:t>
      </w:r>
      <w:proofErr w:type="spellEnd"/>
      <w:r w:rsidRPr="000A6736">
        <w:rPr>
          <w:b/>
          <w:sz w:val="20"/>
          <w:szCs w:val="20"/>
        </w:rPr>
        <w:t xml:space="preserve"> </w:t>
      </w:r>
      <w:proofErr w:type="spellStart"/>
      <w:r w:rsidRPr="000A6736">
        <w:rPr>
          <w:b/>
          <w:sz w:val="20"/>
          <w:szCs w:val="20"/>
        </w:rPr>
        <w:t>Neamt</w:t>
      </w:r>
      <w:proofErr w:type="spellEnd"/>
      <w:r w:rsidRPr="000A6736">
        <w:rPr>
          <w:sz w:val="20"/>
          <w:szCs w:val="20"/>
        </w:rPr>
        <w:t xml:space="preserve"> in Rumänien </w:t>
      </w:r>
      <w:r w:rsidR="00606587" w:rsidRPr="000A6736">
        <w:rPr>
          <w:sz w:val="20"/>
          <w:szCs w:val="20"/>
        </w:rPr>
        <w:t xml:space="preserve">wird </w:t>
      </w:r>
      <w:r w:rsidR="000A6736">
        <w:rPr>
          <w:sz w:val="20"/>
          <w:szCs w:val="20"/>
        </w:rPr>
        <w:t>vom</w:t>
      </w:r>
      <w:r w:rsidR="00606587" w:rsidRPr="000A6736">
        <w:rPr>
          <w:sz w:val="20"/>
          <w:szCs w:val="20"/>
        </w:rPr>
        <w:t xml:space="preserve"> Ehepaar Boese</w:t>
      </w:r>
      <w:r w:rsidR="000A6736">
        <w:rPr>
          <w:sz w:val="20"/>
          <w:szCs w:val="20"/>
        </w:rPr>
        <w:t xml:space="preserve"> und von Frau Janett Preuss</w:t>
      </w:r>
      <w:r w:rsidR="00606587" w:rsidRPr="000A6736">
        <w:rPr>
          <w:sz w:val="20"/>
          <w:szCs w:val="20"/>
        </w:rPr>
        <w:t xml:space="preserve"> </w:t>
      </w:r>
      <w:r w:rsidR="000A6736" w:rsidRPr="000A6736">
        <w:rPr>
          <w:sz w:val="20"/>
          <w:szCs w:val="20"/>
        </w:rPr>
        <w:t>aufrecht</w:t>
      </w:r>
      <w:r w:rsidR="007811B1">
        <w:rPr>
          <w:sz w:val="20"/>
          <w:szCs w:val="20"/>
        </w:rPr>
        <w:t xml:space="preserve"> </w:t>
      </w:r>
      <w:r w:rsidR="000A6736" w:rsidRPr="000A6736">
        <w:rPr>
          <w:sz w:val="20"/>
          <w:szCs w:val="20"/>
        </w:rPr>
        <w:t>erhalten</w:t>
      </w:r>
      <w:r w:rsidR="00606587" w:rsidRPr="000A6736">
        <w:rPr>
          <w:sz w:val="20"/>
          <w:szCs w:val="20"/>
        </w:rPr>
        <w:t xml:space="preserve"> und gepflegt. </w:t>
      </w:r>
      <w:r w:rsidR="00E06FAB">
        <w:rPr>
          <w:sz w:val="20"/>
          <w:szCs w:val="20"/>
        </w:rPr>
        <w:t xml:space="preserve">Dadurch </w:t>
      </w:r>
      <w:r w:rsidR="000A6736">
        <w:rPr>
          <w:sz w:val="20"/>
          <w:szCs w:val="20"/>
        </w:rPr>
        <w:t>sind wir über die Situation in Rumänien informiert</w:t>
      </w:r>
      <w:r w:rsidR="00606587" w:rsidRPr="000A6736">
        <w:rPr>
          <w:sz w:val="20"/>
          <w:szCs w:val="20"/>
        </w:rPr>
        <w:t>.</w:t>
      </w:r>
      <w:r w:rsidR="000A6736">
        <w:rPr>
          <w:sz w:val="20"/>
          <w:szCs w:val="20"/>
        </w:rPr>
        <w:t xml:space="preserve"> </w:t>
      </w:r>
      <w:r w:rsidR="000A6736" w:rsidRPr="000A6736">
        <w:rPr>
          <w:sz w:val="20"/>
          <w:szCs w:val="20"/>
        </w:rPr>
        <w:t>Da nur ca. 30% der Rumänen geimpft sind</w:t>
      </w:r>
      <w:r w:rsidR="008D699C">
        <w:rPr>
          <w:sz w:val="20"/>
          <w:szCs w:val="20"/>
        </w:rPr>
        <w:t>,</w:t>
      </w:r>
      <w:r w:rsidR="000A6736" w:rsidRPr="000A6736">
        <w:rPr>
          <w:sz w:val="20"/>
          <w:szCs w:val="20"/>
        </w:rPr>
        <w:t xml:space="preserve"> </w:t>
      </w:r>
      <w:r w:rsidR="002C5C38">
        <w:rPr>
          <w:sz w:val="20"/>
          <w:szCs w:val="20"/>
        </w:rPr>
        <w:t>hat sich das Land zum Corona-Hotspot entwickelt</w:t>
      </w:r>
      <w:r w:rsidR="000A6736" w:rsidRPr="000A6736">
        <w:rPr>
          <w:sz w:val="20"/>
          <w:szCs w:val="20"/>
        </w:rPr>
        <w:t xml:space="preserve">. Die Krankenhäuser sind überfüllt. </w:t>
      </w:r>
      <w:r w:rsidR="002C5C38">
        <w:rPr>
          <w:sz w:val="20"/>
          <w:szCs w:val="20"/>
        </w:rPr>
        <w:t xml:space="preserve">Leider verhalten sich nicht nur Impfgegner, sondern auch Ärzte und die orthodoxe Kirche in dieser Frage sehr destruktiv. </w:t>
      </w:r>
      <w:r w:rsidR="000A6736">
        <w:rPr>
          <w:sz w:val="20"/>
          <w:szCs w:val="20"/>
        </w:rPr>
        <w:t xml:space="preserve">Familie Boese hat zu Weihnachten </w:t>
      </w:r>
      <w:r w:rsidR="002C5C38">
        <w:rPr>
          <w:sz w:val="20"/>
          <w:szCs w:val="20"/>
        </w:rPr>
        <w:t xml:space="preserve">erneut zwei Pakete </w:t>
      </w:r>
      <w:r w:rsidR="000A6736">
        <w:rPr>
          <w:sz w:val="20"/>
          <w:szCs w:val="20"/>
        </w:rPr>
        <w:t>mit Süßigkeiten und Gesellschaftsspielen für das Altenheim geschickt</w:t>
      </w:r>
      <w:r w:rsidR="002C5C38">
        <w:rPr>
          <w:sz w:val="20"/>
          <w:szCs w:val="20"/>
        </w:rPr>
        <w:t xml:space="preserve">, die den Bewohnern </w:t>
      </w:r>
      <w:r w:rsidR="000A6736">
        <w:rPr>
          <w:sz w:val="20"/>
          <w:szCs w:val="20"/>
        </w:rPr>
        <w:t>bei einer Weihnachtsfeier übergeben</w:t>
      </w:r>
      <w:r w:rsidR="002C5C38">
        <w:rPr>
          <w:sz w:val="20"/>
          <w:szCs w:val="20"/>
        </w:rPr>
        <w:t xml:space="preserve"> wurden. </w:t>
      </w:r>
      <w:r w:rsidR="00C9210C">
        <w:rPr>
          <w:sz w:val="20"/>
          <w:szCs w:val="20"/>
        </w:rPr>
        <w:t xml:space="preserve">Frau Preuss </w:t>
      </w:r>
      <w:r w:rsidR="002C5C38">
        <w:rPr>
          <w:sz w:val="20"/>
          <w:szCs w:val="20"/>
        </w:rPr>
        <w:t xml:space="preserve">hat zwei </w:t>
      </w:r>
      <w:r w:rsidR="00C9210C">
        <w:rPr>
          <w:sz w:val="20"/>
          <w:szCs w:val="20"/>
        </w:rPr>
        <w:t xml:space="preserve">eigene Transporte </w:t>
      </w:r>
      <w:r w:rsidR="002C5C38">
        <w:rPr>
          <w:sz w:val="20"/>
          <w:szCs w:val="20"/>
        </w:rPr>
        <w:t xml:space="preserve">und drei </w:t>
      </w:r>
      <w:r w:rsidR="00C9210C">
        <w:rPr>
          <w:sz w:val="20"/>
          <w:szCs w:val="20"/>
        </w:rPr>
        <w:t>Pakete</w:t>
      </w:r>
      <w:r w:rsidR="002C5C38">
        <w:rPr>
          <w:sz w:val="20"/>
          <w:szCs w:val="20"/>
        </w:rPr>
        <w:t xml:space="preserve"> mit </w:t>
      </w:r>
      <w:r w:rsidR="000A6736" w:rsidRPr="000A6736">
        <w:rPr>
          <w:sz w:val="20"/>
          <w:szCs w:val="20"/>
        </w:rPr>
        <w:t>Kleiderspenden,</w:t>
      </w:r>
      <w:r w:rsidR="00C9210C" w:rsidRPr="00C9210C">
        <w:rPr>
          <w:sz w:val="20"/>
          <w:szCs w:val="20"/>
        </w:rPr>
        <w:t xml:space="preserve"> </w:t>
      </w:r>
      <w:r w:rsidR="00C9210C" w:rsidRPr="000A6736">
        <w:rPr>
          <w:sz w:val="20"/>
          <w:szCs w:val="20"/>
        </w:rPr>
        <w:t>Inkontinenzmaterial</w:t>
      </w:r>
      <w:r w:rsidR="000A6736" w:rsidRPr="000A6736">
        <w:rPr>
          <w:sz w:val="20"/>
          <w:szCs w:val="20"/>
        </w:rPr>
        <w:t xml:space="preserve"> und neue</w:t>
      </w:r>
      <w:r w:rsidR="002C5C38">
        <w:rPr>
          <w:sz w:val="20"/>
          <w:szCs w:val="20"/>
        </w:rPr>
        <w:t>n</w:t>
      </w:r>
      <w:r w:rsidR="000A6736" w:rsidRPr="000A6736">
        <w:rPr>
          <w:sz w:val="20"/>
          <w:szCs w:val="20"/>
        </w:rPr>
        <w:t xml:space="preserve"> Schuhe</w:t>
      </w:r>
      <w:r w:rsidR="001A3F84">
        <w:rPr>
          <w:sz w:val="20"/>
          <w:szCs w:val="20"/>
        </w:rPr>
        <w:t>n</w:t>
      </w:r>
      <w:r w:rsidR="000A6736" w:rsidRPr="000A6736">
        <w:rPr>
          <w:sz w:val="20"/>
          <w:szCs w:val="20"/>
        </w:rPr>
        <w:t xml:space="preserve"> </w:t>
      </w:r>
      <w:r w:rsidR="002C5C38">
        <w:rPr>
          <w:sz w:val="20"/>
          <w:szCs w:val="20"/>
        </w:rPr>
        <w:t xml:space="preserve">für das </w:t>
      </w:r>
      <w:r w:rsidR="00C9210C">
        <w:rPr>
          <w:sz w:val="20"/>
          <w:szCs w:val="20"/>
        </w:rPr>
        <w:t>Alten</w:t>
      </w:r>
      <w:r w:rsidR="000A6736" w:rsidRPr="000A6736">
        <w:rPr>
          <w:sz w:val="20"/>
          <w:szCs w:val="20"/>
        </w:rPr>
        <w:t xml:space="preserve">heim und </w:t>
      </w:r>
      <w:r w:rsidR="00C9210C">
        <w:rPr>
          <w:sz w:val="20"/>
          <w:szCs w:val="20"/>
        </w:rPr>
        <w:t xml:space="preserve">ein Frauenhaus </w:t>
      </w:r>
      <w:r w:rsidR="002C5C38">
        <w:rPr>
          <w:sz w:val="20"/>
          <w:szCs w:val="20"/>
        </w:rPr>
        <w:t xml:space="preserve">auf den Weg </w:t>
      </w:r>
      <w:r w:rsidR="00C9210C">
        <w:rPr>
          <w:sz w:val="20"/>
          <w:szCs w:val="20"/>
        </w:rPr>
        <w:t xml:space="preserve">gebracht. </w:t>
      </w:r>
      <w:r w:rsidR="000A6736" w:rsidRPr="000A6736">
        <w:rPr>
          <w:sz w:val="20"/>
          <w:szCs w:val="20"/>
        </w:rPr>
        <w:t>Die Bäckerei benötigt dringend neue Industriekühlschränke, im Bäckereigebäude wurde der Keller als Lagerraum ausgebaut.</w:t>
      </w:r>
      <w:r w:rsidR="000A6736" w:rsidRPr="000A6736">
        <w:rPr>
          <w:sz w:val="20"/>
          <w:szCs w:val="20"/>
        </w:rPr>
        <w:tab/>
      </w:r>
    </w:p>
    <w:p w14:paraId="28EB0CE2" w14:textId="77777777" w:rsidR="00C9210C" w:rsidRPr="004C2A84" w:rsidRDefault="00C9210C" w:rsidP="00C9210C">
      <w:pPr>
        <w:jc w:val="both"/>
        <w:rPr>
          <w:sz w:val="16"/>
          <w:szCs w:val="16"/>
        </w:rPr>
      </w:pPr>
    </w:p>
    <w:p w14:paraId="63108453" w14:textId="7101038E" w:rsidR="00FA2477" w:rsidRDefault="002C5C38" w:rsidP="00FA2477">
      <w:pPr>
        <w:tabs>
          <w:tab w:val="left" w:pos="1985"/>
        </w:tabs>
        <w:jc w:val="both"/>
        <w:rPr>
          <w:sz w:val="20"/>
          <w:szCs w:val="20"/>
        </w:rPr>
      </w:pPr>
      <w:r w:rsidRPr="002C5C38">
        <w:rPr>
          <w:sz w:val="20"/>
          <w:szCs w:val="20"/>
        </w:rPr>
        <w:t>Anstelle eines</w:t>
      </w:r>
      <w:r>
        <w:rPr>
          <w:b/>
          <w:sz w:val="20"/>
          <w:szCs w:val="20"/>
        </w:rPr>
        <w:t xml:space="preserve"> Partnerschaftstreffens </w:t>
      </w:r>
      <w:r w:rsidRPr="002C5C38">
        <w:rPr>
          <w:sz w:val="20"/>
          <w:szCs w:val="20"/>
        </w:rPr>
        <w:t>der Hilfsgemeinschaften Bonn und Magdeburg hat das Ehepaar Boese i</w:t>
      </w:r>
      <w:r w:rsidR="00FA2477" w:rsidRPr="002C5C38">
        <w:rPr>
          <w:sz w:val="20"/>
          <w:szCs w:val="20"/>
        </w:rPr>
        <w:t xml:space="preserve">m Juli das Ehepaar </w:t>
      </w:r>
      <w:proofErr w:type="spellStart"/>
      <w:r w:rsidR="00FA2477" w:rsidRPr="002C5C38">
        <w:rPr>
          <w:sz w:val="20"/>
          <w:szCs w:val="20"/>
        </w:rPr>
        <w:t>Poetter</w:t>
      </w:r>
      <w:proofErr w:type="spellEnd"/>
      <w:r w:rsidR="00FA2477" w:rsidRPr="002C5C38">
        <w:rPr>
          <w:sz w:val="20"/>
          <w:szCs w:val="20"/>
        </w:rPr>
        <w:t xml:space="preserve"> </w:t>
      </w:r>
      <w:r w:rsidRPr="002C5C38">
        <w:rPr>
          <w:sz w:val="20"/>
          <w:szCs w:val="20"/>
        </w:rPr>
        <w:t>besucht</w:t>
      </w:r>
      <w:r>
        <w:rPr>
          <w:sz w:val="20"/>
          <w:szCs w:val="20"/>
        </w:rPr>
        <w:t xml:space="preserve"> und auch weitere </w:t>
      </w:r>
      <w:r w:rsidR="00FA2477" w:rsidRPr="00FA2477">
        <w:rPr>
          <w:sz w:val="20"/>
          <w:szCs w:val="20"/>
        </w:rPr>
        <w:t>Bonner Mitglieder</w:t>
      </w:r>
      <w:r w:rsidR="00FA2477">
        <w:rPr>
          <w:sz w:val="20"/>
          <w:szCs w:val="20"/>
        </w:rPr>
        <w:t>n</w:t>
      </w:r>
      <w:r w:rsidR="00FA2477" w:rsidRPr="00FA2477">
        <w:rPr>
          <w:sz w:val="20"/>
          <w:szCs w:val="20"/>
        </w:rPr>
        <w:t xml:space="preserve"> </w:t>
      </w:r>
      <w:r w:rsidR="007811B1">
        <w:rPr>
          <w:sz w:val="20"/>
          <w:szCs w:val="20"/>
        </w:rPr>
        <w:t xml:space="preserve">unserer </w:t>
      </w:r>
      <w:r w:rsidR="00FA2477" w:rsidRPr="00FA2477">
        <w:rPr>
          <w:sz w:val="20"/>
          <w:szCs w:val="20"/>
        </w:rPr>
        <w:t>JHG Magdeburg</w:t>
      </w:r>
      <w:r>
        <w:rPr>
          <w:sz w:val="20"/>
          <w:szCs w:val="20"/>
        </w:rPr>
        <w:t xml:space="preserve"> getroffen</w:t>
      </w:r>
      <w:r w:rsidR="00FA2477">
        <w:rPr>
          <w:sz w:val="20"/>
          <w:szCs w:val="20"/>
        </w:rPr>
        <w:t xml:space="preserve">. </w:t>
      </w:r>
      <w:r w:rsidR="00FA2477" w:rsidRPr="00FA2477">
        <w:rPr>
          <w:sz w:val="20"/>
          <w:szCs w:val="20"/>
        </w:rPr>
        <w:t>Die JHG Bonn hat</w:t>
      </w:r>
      <w:r w:rsidR="003E662C">
        <w:rPr>
          <w:sz w:val="20"/>
          <w:szCs w:val="20"/>
        </w:rPr>
        <w:t>te</w:t>
      </w:r>
      <w:r w:rsidR="00FA2477" w:rsidRPr="00FA2477">
        <w:rPr>
          <w:sz w:val="20"/>
          <w:szCs w:val="20"/>
        </w:rPr>
        <w:t xml:space="preserve"> </w:t>
      </w:r>
      <w:r w:rsidR="003E662C">
        <w:rPr>
          <w:sz w:val="20"/>
          <w:szCs w:val="20"/>
        </w:rPr>
        <w:t xml:space="preserve">1990 die Gründung der JHG Magdeburg maßgeblich unterstützt. Seitdem sind viele </w:t>
      </w:r>
      <w:r w:rsidR="00FA2477" w:rsidRPr="00FA2477">
        <w:rPr>
          <w:sz w:val="20"/>
          <w:szCs w:val="20"/>
        </w:rPr>
        <w:t xml:space="preserve">Mitglieder </w:t>
      </w:r>
      <w:r w:rsidR="003E662C">
        <w:rPr>
          <w:sz w:val="20"/>
          <w:szCs w:val="20"/>
        </w:rPr>
        <w:t>bei</w:t>
      </w:r>
      <w:r w:rsidR="00FA2477" w:rsidRPr="00FA2477">
        <w:rPr>
          <w:sz w:val="20"/>
          <w:szCs w:val="20"/>
        </w:rPr>
        <w:t xml:space="preserve">der </w:t>
      </w:r>
      <w:proofErr w:type="spellStart"/>
      <w:r w:rsidR="00FA2477">
        <w:rPr>
          <w:sz w:val="20"/>
          <w:szCs w:val="20"/>
        </w:rPr>
        <w:t>JHGen</w:t>
      </w:r>
      <w:proofErr w:type="spellEnd"/>
      <w:r w:rsidR="00FA2477">
        <w:rPr>
          <w:sz w:val="20"/>
          <w:szCs w:val="20"/>
        </w:rPr>
        <w:t xml:space="preserve"> </w:t>
      </w:r>
      <w:r w:rsidR="003E662C">
        <w:rPr>
          <w:sz w:val="20"/>
          <w:szCs w:val="20"/>
        </w:rPr>
        <w:t xml:space="preserve">eng miteinander </w:t>
      </w:r>
      <w:r w:rsidR="00FA2477">
        <w:rPr>
          <w:sz w:val="20"/>
          <w:szCs w:val="20"/>
        </w:rPr>
        <w:t>verb</w:t>
      </w:r>
      <w:r w:rsidR="003E662C">
        <w:rPr>
          <w:sz w:val="20"/>
          <w:szCs w:val="20"/>
        </w:rPr>
        <w:t>u</w:t>
      </w:r>
      <w:r w:rsidR="00FA2477">
        <w:rPr>
          <w:sz w:val="20"/>
          <w:szCs w:val="20"/>
        </w:rPr>
        <w:t>nde</w:t>
      </w:r>
      <w:r w:rsidR="003E662C">
        <w:rPr>
          <w:sz w:val="20"/>
          <w:szCs w:val="20"/>
        </w:rPr>
        <w:t>n und befreundet.</w:t>
      </w:r>
      <w:r w:rsidR="00FA2477" w:rsidRPr="00FA2477">
        <w:rPr>
          <w:sz w:val="20"/>
          <w:szCs w:val="20"/>
        </w:rPr>
        <w:t xml:space="preserve"> </w:t>
      </w:r>
    </w:p>
    <w:p w14:paraId="01254119" w14:textId="77777777" w:rsidR="00FA2477" w:rsidRPr="004C2A84" w:rsidRDefault="00FA2477" w:rsidP="00FA2477">
      <w:pPr>
        <w:tabs>
          <w:tab w:val="left" w:pos="1985"/>
        </w:tabs>
        <w:jc w:val="both"/>
        <w:rPr>
          <w:sz w:val="16"/>
          <w:szCs w:val="16"/>
        </w:rPr>
      </w:pPr>
    </w:p>
    <w:p w14:paraId="0D3EFFC0" w14:textId="5E65FC09" w:rsidR="00FA2477" w:rsidRDefault="003E662C" w:rsidP="00FA2477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Nach der </w:t>
      </w:r>
      <w:r w:rsidRPr="003E662C">
        <w:rPr>
          <w:b/>
          <w:sz w:val="20"/>
          <w:szCs w:val="20"/>
        </w:rPr>
        <w:t>Flutkatastrophe im Ahrtal</w:t>
      </w:r>
      <w:r>
        <w:rPr>
          <w:sz w:val="20"/>
          <w:szCs w:val="20"/>
        </w:rPr>
        <w:t xml:space="preserve"> und anderen </w:t>
      </w:r>
      <w:r w:rsidR="00FA2477">
        <w:rPr>
          <w:sz w:val="20"/>
          <w:szCs w:val="20"/>
        </w:rPr>
        <w:t>Gebiete</w:t>
      </w:r>
      <w:r>
        <w:rPr>
          <w:sz w:val="20"/>
          <w:szCs w:val="20"/>
        </w:rPr>
        <w:t>n</w:t>
      </w:r>
      <w:r w:rsidR="00FA2477">
        <w:rPr>
          <w:sz w:val="20"/>
          <w:szCs w:val="20"/>
        </w:rPr>
        <w:t xml:space="preserve"> </w:t>
      </w:r>
      <w:r w:rsidR="008D699C">
        <w:rPr>
          <w:sz w:val="20"/>
          <w:szCs w:val="20"/>
        </w:rPr>
        <w:t xml:space="preserve">in Deutschland </w:t>
      </w:r>
      <w:r>
        <w:rPr>
          <w:sz w:val="20"/>
          <w:szCs w:val="20"/>
        </w:rPr>
        <w:t>konnten d</w:t>
      </w:r>
      <w:r w:rsidR="002B5B08">
        <w:rPr>
          <w:sz w:val="20"/>
          <w:szCs w:val="20"/>
        </w:rPr>
        <w:t xml:space="preserve">urch </w:t>
      </w:r>
      <w:r>
        <w:rPr>
          <w:sz w:val="20"/>
          <w:szCs w:val="20"/>
        </w:rPr>
        <w:t xml:space="preserve">einen </w:t>
      </w:r>
      <w:r w:rsidR="00FA2477">
        <w:rPr>
          <w:sz w:val="20"/>
          <w:szCs w:val="20"/>
        </w:rPr>
        <w:t xml:space="preserve">Spendenaufruf unserer JHG </w:t>
      </w:r>
      <w:r>
        <w:rPr>
          <w:sz w:val="20"/>
          <w:szCs w:val="20"/>
        </w:rPr>
        <w:t xml:space="preserve">zunächst </w:t>
      </w:r>
      <w:r w:rsidR="002B5B08">
        <w:rPr>
          <w:sz w:val="20"/>
          <w:szCs w:val="20"/>
        </w:rPr>
        <w:t xml:space="preserve">2.200 € </w:t>
      </w:r>
      <w:r>
        <w:rPr>
          <w:sz w:val="20"/>
          <w:szCs w:val="20"/>
        </w:rPr>
        <w:t xml:space="preserve">gesammelt werden, die </w:t>
      </w:r>
      <w:r w:rsidR="007811B1">
        <w:rPr>
          <w:sz w:val="20"/>
          <w:szCs w:val="20"/>
        </w:rPr>
        <w:t xml:space="preserve">durch </w:t>
      </w:r>
      <w:r w:rsidR="002B5B08">
        <w:rPr>
          <w:sz w:val="20"/>
          <w:szCs w:val="20"/>
        </w:rPr>
        <w:t xml:space="preserve">unsere JHG </w:t>
      </w:r>
      <w:r>
        <w:rPr>
          <w:sz w:val="20"/>
          <w:szCs w:val="20"/>
        </w:rPr>
        <w:t>um weitere 2.0</w:t>
      </w:r>
      <w:r w:rsidR="007811B1">
        <w:rPr>
          <w:sz w:val="20"/>
          <w:szCs w:val="20"/>
        </w:rPr>
        <w:t xml:space="preserve">00 € </w:t>
      </w:r>
      <w:r>
        <w:rPr>
          <w:sz w:val="20"/>
          <w:szCs w:val="20"/>
        </w:rPr>
        <w:t xml:space="preserve">aufgestockt </w:t>
      </w:r>
      <w:r w:rsidR="002B5B08">
        <w:rPr>
          <w:sz w:val="20"/>
          <w:szCs w:val="20"/>
        </w:rPr>
        <w:t xml:space="preserve">und </w:t>
      </w:r>
      <w:r>
        <w:rPr>
          <w:sz w:val="20"/>
          <w:szCs w:val="20"/>
        </w:rPr>
        <w:t xml:space="preserve">zur Verteilung </w:t>
      </w:r>
      <w:r w:rsidR="002B5B08">
        <w:rPr>
          <w:sz w:val="20"/>
          <w:szCs w:val="20"/>
        </w:rPr>
        <w:t>an die Genossenschaft Rheinland-Pfalz des Johanniterordens überwiesen</w:t>
      </w:r>
      <w:r>
        <w:rPr>
          <w:sz w:val="20"/>
          <w:szCs w:val="20"/>
        </w:rPr>
        <w:t xml:space="preserve"> wurden. </w:t>
      </w:r>
    </w:p>
    <w:p w14:paraId="2E0C89EE" w14:textId="7B4B5C5F" w:rsidR="002B5B08" w:rsidRPr="00FA2477" w:rsidRDefault="003E662C" w:rsidP="003E662C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>Außerdem sind auf Initiative unseres Vorstandsmitgliede</w:t>
      </w:r>
      <w:r w:rsidR="001A3F84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5F3539">
        <w:rPr>
          <w:sz w:val="20"/>
          <w:szCs w:val="20"/>
        </w:rPr>
        <w:t xml:space="preserve">RR </w:t>
      </w:r>
      <w:r>
        <w:rPr>
          <w:sz w:val="20"/>
          <w:szCs w:val="20"/>
        </w:rPr>
        <w:t xml:space="preserve">v. Witten im September </w:t>
      </w:r>
      <w:r w:rsidR="002B5B08">
        <w:rPr>
          <w:sz w:val="20"/>
          <w:szCs w:val="20"/>
        </w:rPr>
        <w:t xml:space="preserve">500 € an die JHG Berlin </w:t>
      </w:r>
      <w:r>
        <w:rPr>
          <w:sz w:val="20"/>
          <w:szCs w:val="20"/>
        </w:rPr>
        <w:t xml:space="preserve">überwiesen worden zur </w:t>
      </w:r>
      <w:r w:rsidR="002B5B08">
        <w:rPr>
          <w:sz w:val="20"/>
          <w:szCs w:val="20"/>
        </w:rPr>
        <w:t xml:space="preserve">Unterstützung von Projekten im </w:t>
      </w:r>
      <w:proofErr w:type="spellStart"/>
      <w:r w:rsidR="002B5B08" w:rsidRPr="00FC31FF">
        <w:rPr>
          <w:b/>
          <w:sz w:val="20"/>
          <w:szCs w:val="20"/>
        </w:rPr>
        <w:t>Memelland</w:t>
      </w:r>
      <w:proofErr w:type="spellEnd"/>
      <w:r w:rsidR="002B5B08" w:rsidRPr="00FC31FF">
        <w:rPr>
          <w:b/>
          <w:sz w:val="20"/>
          <w:szCs w:val="20"/>
        </w:rPr>
        <w:t>/Litauen</w:t>
      </w:r>
      <w:r w:rsidR="002B5B08">
        <w:rPr>
          <w:sz w:val="20"/>
          <w:szCs w:val="20"/>
        </w:rPr>
        <w:t>.</w:t>
      </w:r>
    </w:p>
    <w:p w14:paraId="7B013894" w14:textId="77777777" w:rsidR="00A64CA6" w:rsidRPr="004C2A84" w:rsidRDefault="00A64CA6" w:rsidP="00A64CA6">
      <w:pPr>
        <w:jc w:val="both"/>
        <w:rPr>
          <w:b/>
          <w:bCs/>
          <w:sz w:val="16"/>
          <w:szCs w:val="16"/>
        </w:rPr>
      </w:pPr>
    </w:p>
    <w:p w14:paraId="464C733F" w14:textId="1480EB76" w:rsidR="00A64CA6" w:rsidRDefault="00A64CA6" w:rsidP="00A64CA6">
      <w:pPr>
        <w:tabs>
          <w:tab w:val="left" w:pos="1985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Dank des Vorsitzenden</w:t>
      </w:r>
    </w:p>
    <w:p w14:paraId="7DEE097B" w14:textId="21333409" w:rsidR="00A64CA6" w:rsidRDefault="00A64CA6" w:rsidP="00A64CA6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Auch </w:t>
      </w:r>
      <w:r w:rsidR="00541FD4">
        <w:rPr>
          <w:sz w:val="20"/>
          <w:szCs w:val="20"/>
        </w:rPr>
        <w:t xml:space="preserve">im Jahr </w:t>
      </w:r>
      <w:r>
        <w:rPr>
          <w:sz w:val="20"/>
          <w:szCs w:val="20"/>
        </w:rPr>
        <w:t>202</w:t>
      </w:r>
      <w:r w:rsidR="00541FD4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="00541FD4">
        <w:rPr>
          <w:sz w:val="20"/>
          <w:szCs w:val="20"/>
        </w:rPr>
        <w:t xml:space="preserve">ist die Arbeit der JHG Magdeburg </w:t>
      </w:r>
      <w:r>
        <w:rPr>
          <w:sz w:val="20"/>
          <w:szCs w:val="20"/>
        </w:rPr>
        <w:t>mit Geld- und Sachspenden unterstützt</w:t>
      </w:r>
      <w:r w:rsidR="00541FD4">
        <w:rPr>
          <w:sz w:val="20"/>
          <w:szCs w:val="20"/>
        </w:rPr>
        <w:t xml:space="preserve"> und damit gefördert worden</w:t>
      </w:r>
      <w:r>
        <w:rPr>
          <w:sz w:val="20"/>
          <w:szCs w:val="20"/>
        </w:rPr>
        <w:t xml:space="preserve">. </w:t>
      </w:r>
      <w:r w:rsidR="00B35862">
        <w:rPr>
          <w:sz w:val="20"/>
          <w:szCs w:val="20"/>
        </w:rPr>
        <w:t xml:space="preserve">Nur so </w:t>
      </w:r>
      <w:r w:rsidR="008D699C">
        <w:rPr>
          <w:sz w:val="20"/>
          <w:szCs w:val="20"/>
        </w:rPr>
        <w:t xml:space="preserve">sind </w:t>
      </w:r>
      <w:r w:rsidR="00B35862">
        <w:rPr>
          <w:sz w:val="20"/>
          <w:szCs w:val="20"/>
        </w:rPr>
        <w:t xml:space="preserve">die beschriebenen </w:t>
      </w:r>
      <w:r>
        <w:rPr>
          <w:sz w:val="20"/>
          <w:szCs w:val="20"/>
        </w:rPr>
        <w:t>Hilfsaktionen möglich ge</w:t>
      </w:r>
      <w:r w:rsidR="00B35862">
        <w:rPr>
          <w:sz w:val="20"/>
          <w:szCs w:val="20"/>
        </w:rPr>
        <w:t>worden</w:t>
      </w:r>
      <w:r>
        <w:rPr>
          <w:sz w:val="20"/>
          <w:szCs w:val="20"/>
        </w:rPr>
        <w:t xml:space="preserve">. </w:t>
      </w:r>
      <w:r w:rsidR="00B35862">
        <w:rPr>
          <w:sz w:val="20"/>
          <w:szCs w:val="20"/>
        </w:rPr>
        <w:t>A</w:t>
      </w:r>
      <w:r>
        <w:rPr>
          <w:sz w:val="20"/>
          <w:szCs w:val="20"/>
        </w:rPr>
        <w:t xml:space="preserve">llen Mitgliedern </w:t>
      </w:r>
      <w:r w:rsidR="00B35862">
        <w:rPr>
          <w:sz w:val="20"/>
          <w:szCs w:val="20"/>
        </w:rPr>
        <w:t xml:space="preserve">und Unterstützern unserer Hilfsgemeinschaft </w:t>
      </w:r>
      <w:r>
        <w:rPr>
          <w:sz w:val="20"/>
          <w:szCs w:val="20"/>
        </w:rPr>
        <w:t xml:space="preserve">ist deshalb an dieser Stelle und auf diesem Weg </w:t>
      </w:r>
      <w:r w:rsidR="00B35862">
        <w:rPr>
          <w:sz w:val="20"/>
          <w:szCs w:val="20"/>
        </w:rPr>
        <w:t xml:space="preserve">ausdrücklich und </w:t>
      </w:r>
      <w:r>
        <w:rPr>
          <w:sz w:val="20"/>
          <w:szCs w:val="20"/>
        </w:rPr>
        <w:t xml:space="preserve">herzlich </w:t>
      </w:r>
      <w:r w:rsidR="00B35862">
        <w:rPr>
          <w:sz w:val="20"/>
          <w:szCs w:val="20"/>
        </w:rPr>
        <w:t xml:space="preserve">Dank </w:t>
      </w:r>
      <w:r>
        <w:rPr>
          <w:sz w:val="20"/>
          <w:szCs w:val="20"/>
        </w:rPr>
        <w:t xml:space="preserve">zu </w:t>
      </w:r>
      <w:r w:rsidR="00B35862">
        <w:rPr>
          <w:sz w:val="20"/>
          <w:szCs w:val="20"/>
        </w:rPr>
        <w:t>sagen</w:t>
      </w:r>
      <w:r>
        <w:rPr>
          <w:sz w:val="20"/>
          <w:szCs w:val="20"/>
        </w:rPr>
        <w:t xml:space="preserve">! </w:t>
      </w:r>
      <w:r w:rsidR="008D699C">
        <w:rPr>
          <w:sz w:val="20"/>
          <w:szCs w:val="20"/>
        </w:rPr>
        <w:t xml:space="preserve">Um auch weiterhin unseren Auftrag zur Hilfe für Bedürftige erfüllen zu können, bitte ich Sie </w:t>
      </w:r>
      <w:r w:rsidR="001A3F84">
        <w:rPr>
          <w:sz w:val="20"/>
          <w:szCs w:val="20"/>
        </w:rPr>
        <w:t xml:space="preserve">   - </w:t>
      </w:r>
      <w:r w:rsidR="008D699C">
        <w:rPr>
          <w:sz w:val="20"/>
          <w:szCs w:val="20"/>
        </w:rPr>
        <w:t>auch im Namen des Vorstand</w:t>
      </w:r>
      <w:r w:rsidR="001A3F84">
        <w:rPr>
          <w:sz w:val="20"/>
          <w:szCs w:val="20"/>
        </w:rPr>
        <w:t>e</w:t>
      </w:r>
      <w:r w:rsidR="008D699C">
        <w:rPr>
          <w:sz w:val="20"/>
          <w:szCs w:val="20"/>
        </w:rPr>
        <w:t>s</w:t>
      </w:r>
      <w:r w:rsidR="008B0DD7">
        <w:rPr>
          <w:sz w:val="20"/>
          <w:szCs w:val="20"/>
        </w:rPr>
        <w:t xml:space="preserve"> </w:t>
      </w:r>
      <w:r w:rsidR="001A3F84">
        <w:rPr>
          <w:sz w:val="20"/>
          <w:szCs w:val="20"/>
        </w:rPr>
        <w:t xml:space="preserve">- </w:t>
      </w:r>
      <w:r w:rsidR="008B0DD7">
        <w:rPr>
          <w:sz w:val="20"/>
          <w:szCs w:val="20"/>
        </w:rPr>
        <w:t xml:space="preserve">weiterhin </w:t>
      </w:r>
      <w:r w:rsidR="008D699C">
        <w:rPr>
          <w:sz w:val="20"/>
          <w:szCs w:val="20"/>
        </w:rPr>
        <w:t xml:space="preserve">um </w:t>
      </w:r>
      <w:r w:rsidR="008B0DD7">
        <w:rPr>
          <w:sz w:val="20"/>
          <w:szCs w:val="20"/>
        </w:rPr>
        <w:t xml:space="preserve">ihre tatkräftige und </w:t>
      </w:r>
      <w:r w:rsidR="008D699C">
        <w:rPr>
          <w:sz w:val="20"/>
          <w:szCs w:val="20"/>
        </w:rPr>
        <w:t>finanzielle Unterstützung.</w:t>
      </w:r>
    </w:p>
    <w:p w14:paraId="5CC83A97" w14:textId="77777777" w:rsidR="008D699C" w:rsidRPr="004C2A84" w:rsidRDefault="008D699C" w:rsidP="00A64CA6">
      <w:pPr>
        <w:tabs>
          <w:tab w:val="left" w:pos="1985"/>
        </w:tabs>
        <w:jc w:val="both"/>
        <w:rPr>
          <w:sz w:val="16"/>
          <w:szCs w:val="16"/>
        </w:rPr>
      </w:pPr>
    </w:p>
    <w:p w14:paraId="7247F63B" w14:textId="4E5D5840" w:rsidR="00A64CA6" w:rsidRDefault="00A64CA6" w:rsidP="00A64CA6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56E897A6" wp14:editId="21F8518D">
            <wp:extent cx="2686050" cy="2667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E6EA" w14:textId="77777777" w:rsidR="00D6455D" w:rsidRDefault="00A64CA6" w:rsidP="00940044">
      <w:pPr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RR Andreas D. W. Volkmann, </w:t>
      </w:r>
    </w:p>
    <w:p w14:paraId="03CB60ED" w14:textId="255081E5" w:rsidR="004B00C7" w:rsidRPr="00F0355C" w:rsidRDefault="00A64CA6" w:rsidP="00940044">
      <w:pPr>
        <w:jc w:val="both"/>
        <w:rPr>
          <w:rFonts w:ascii="Maven Johanniter" w:hAnsi="Maven Johanniter"/>
          <w:color w:val="000000" w:themeColor="text1"/>
        </w:rPr>
      </w:pPr>
      <w:r>
        <w:rPr>
          <w:rFonts w:cs="Times New Roman"/>
          <w:bCs/>
          <w:sz w:val="20"/>
          <w:szCs w:val="20"/>
        </w:rPr>
        <w:t>Vorsitzender der Johanniter-Hilfsgemeinschaft Magdeburg</w:t>
      </w:r>
    </w:p>
    <w:p w14:paraId="2C52194C" w14:textId="77777777" w:rsidR="00CE5A76" w:rsidRPr="00F0355C" w:rsidRDefault="00CE5A76" w:rsidP="004B00C7">
      <w:pPr>
        <w:rPr>
          <w:rFonts w:ascii="Maven Johanniter" w:hAnsi="Maven Johanniter"/>
          <w:color w:val="000000" w:themeColor="text1"/>
        </w:rPr>
      </w:pPr>
    </w:p>
    <w:sectPr w:rsidR="00CE5A76" w:rsidRPr="00F0355C" w:rsidSect="001E5BD3">
      <w:headerReference w:type="default" r:id="rId11"/>
      <w:footerReference w:type="default" r:id="rId12"/>
      <w:pgSz w:w="11906" w:h="16838" w:code="9"/>
      <w:pgMar w:top="737" w:right="851" w:bottom="284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688D" w14:textId="77777777" w:rsidR="003E46C8" w:rsidRDefault="003E46C8" w:rsidP="000A00D8">
      <w:r>
        <w:separator/>
      </w:r>
    </w:p>
  </w:endnote>
  <w:endnote w:type="continuationSeparator" w:id="0">
    <w:p w14:paraId="028DDCC5" w14:textId="77777777" w:rsidR="003E46C8" w:rsidRDefault="003E46C8" w:rsidP="000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ven Johanniter">
    <w:panose1 w:val="020B0504010101010104"/>
    <w:charset w:val="00"/>
    <w:family w:val="swiss"/>
    <w:pitch w:val="variable"/>
    <w:sig w:usb0="A00000FF" w:usb1="5000205B" w:usb2="00000000" w:usb3="00000000" w:csb0="00000193" w:csb1="00000000"/>
  </w:font>
  <w:font w:name="Maven Pro">
    <w:altName w:val="Times New Roman"/>
    <w:panose1 w:val="02000000000000000000"/>
    <w:charset w:val="00"/>
    <w:family w:val="auto"/>
    <w:pitch w:val="variable"/>
    <w:sig w:usb0="A00000FF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B678" w14:textId="77777777" w:rsidR="000A00D8" w:rsidRPr="004F0BD5" w:rsidRDefault="000A00D8" w:rsidP="000A00D8">
    <w:pPr>
      <w:widowControl w:val="0"/>
      <w:tabs>
        <w:tab w:val="left" w:pos="6804"/>
      </w:tabs>
      <w:spacing w:before="100" w:beforeAutospacing="1"/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</w:rPr>
    </w:pPr>
    <w:r w:rsidRPr="004F0BD5"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</w:rPr>
      <w:t>Bankverbindung:</w:t>
    </w:r>
  </w:p>
  <w:p w14:paraId="7C2CFC20" w14:textId="77777777" w:rsidR="000A00D8" w:rsidRPr="00251B9C" w:rsidRDefault="000A00D8" w:rsidP="000A00D8">
    <w:pPr>
      <w:widowControl w:val="0"/>
      <w:tabs>
        <w:tab w:val="left" w:pos="6804"/>
      </w:tabs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</w:rPr>
    </w:pPr>
    <w:r w:rsidRPr="00251B9C"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</w:rPr>
      <w:t>IBAN: DE</w:t>
    </w:r>
    <w:r w:rsidRPr="00251B9C"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  <w14:numSpacing w14:val="proportional"/>
      </w:rPr>
      <w:t>35 3506 0190 1563 4440 17 BIC: GENODED1DKD,</w:t>
    </w:r>
    <w:r w:rsidRPr="00251B9C">
      <w:rPr>
        <w:rFonts w:ascii="Maven Johanniter" w:eastAsia="Maven Pro" w:hAnsi="Maven Johanniter" w:cs="Maven Pro"/>
        <w:color w:val="000000" w:themeColor="text1"/>
        <w:spacing w:val="-6"/>
        <w:sz w:val="14"/>
        <w:szCs w:val="14"/>
        <w:lang w:eastAsia="en-US"/>
      </w:rPr>
      <w:t xml:space="preserve"> KD-Bank Dortmund</w:t>
    </w:r>
  </w:p>
  <w:p w14:paraId="64D142FF" w14:textId="77777777" w:rsidR="000A00D8" w:rsidRPr="00251B9C" w:rsidRDefault="000A00D8" w:rsidP="000A00D8">
    <w:pPr>
      <w:widowControl w:val="0"/>
      <w:rPr>
        <w:rFonts w:ascii="Maven Johanniter" w:eastAsia="Calibri" w:hAnsi="Maven Johanniter" w:cs="Times New Roman"/>
        <w:color w:val="000000" w:themeColor="text1"/>
        <w:sz w:val="9"/>
        <w:szCs w:val="9"/>
        <w:lang w:eastAsia="en-US"/>
      </w:rPr>
    </w:pPr>
  </w:p>
  <w:p w14:paraId="25975814" w14:textId="2C8141EF" w:rsidR="000A00D8" w:rsidRPr="00456949" w:rsidRDefault="000A00D8" w:rsidP="00456949">
    <w:pPr>
      <w:widowControl w:val="0"/>
      <w:spacing w:line="144" w:lineRule="exact"/>
      <w:ind w:right="-20"/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</w:pPr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>© Geschützt du</w:t>
    </w:r>
    <w:r w:rsidRPr="004F0BD5">
      <w:rPr>
        <w:rFonts w:ascii="Maven Johanniter" w:eastAsia="Maven Pro" w:hAnsi="Maven Johanniter" w:cs="Maven Pro"/>
        <w:color w:val="000000" w:themeColor="text1"/>
        <w:spacing w:val="-4"/>
        <w:sz w:val="12"/>
        <w:szCs w:val="12"/>
        <w:lang w:eastAsia="en-US"/>
      </w:rPr>
      <w:t>r</w:t>
    </w:r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 xml:space="preserve">ch die </w:t>
    </w:r>
    <w:proofErr w:type="spellStart"/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>Ball</w:t>
    </w:r>
    <w:r w:rsidRPr="004F0BD5">
      <w:rPr>
        <w:rFonts w:ascii="Maven Johanniter" w:eastAsia="Maven Pro" w:hAnsi="Maven Johanniter" w:cs="Maven Pro"/>
        <w:color w:val="000000" w:themeColor="text1"/>
        <w:spacing w:val="-4"/>
        <w:sz w:val="12"/>
        <w:szCs w:val="12"/>
        <w:lang w:eastAsia="en-US"/>
      </w:rPr>
      <w:t>e</w:t>
    </w:r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>y</w:t>
    </w:r>
    <w:proofErr w:type="spellEnd"/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 xml:space="preserve"> Brandenburg des Ritterlichen O</w:t>
    </w:r>
    <w:r w:rsidRPr="004F0BD5">
      <w:rPr>
        <w:rFonts w:ascii="Maven Johanniter" w:eastAsia="Maven Pro" w:hAnsi="Maven Johanniter" w:cs="Maven Pro"/>
        <w:color w:val="000000" w:themeColor="text1"/>
        <w:spacing w:val="-4"/>
        <w:sz w:val="12"/>
        <w:szCs w:val="12"/>
        <w:lang w:eastAsia="en-US"/>
      </w:rPr>
      <w:t>r</w:t>
    </w:r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 xml:space="preserve">dens St. Johannis </w:t>
    </w:r>
    <w:r w:rsidRPr="004F0BD5">
      <w:rPr>
        <w:rFonts w:ascii="Maven Johanniter" w:eastAsia="Maven Pro" w:hAnsi="Maven Johanniter" w:cs="Maven Pro"/>
        <w:color w:val="000000" w:themeColor="text1"/>
        <w:spacing w:val="-4"/>
        <w:sz w:val="12"/>
        <w:szCs w:val="12"/>
        <w:lang w:eastAsia="en-US"/>
      </w:rPr>
      <w:t>v</w:t>
    </w:r>
    <w:r w:rsidRPr="004F0BD5">
      <w:rPr>
        <w:rFonts w:ascii="Maven Johanniter" w:eastAsia="Maven Pro" w:hAnsi="Maven Johanniter" w:cs="Maven Pro"/>
        <w:color w:val="000000" w:themeColor="text1"/>
        <w:sz w:val="12"/>
        <w:szCs w:val="12"/>
        <w:lang w:eastAsia="en-US"/>
      </w:rPr>
      <w:t>om Spital zu Jerusalem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E1E8" w14:textId="77777777" w:rsidR="003E46C8" w:rsidRDefault="003E46C8" w:rsidP="000A00D8">
      <w:r>
        <w:separator/>
      </w:r>
    </w:p>
  </w:footnote>
  <w:footnote w:type="continuationSeparator" w:id="0">
    <w:p w14:paraId="6DA4BAB2" w14:textId="77777777" w:rsidR="003E46C8" w:rsidRDefault="003E46C8" w:rsidP="000A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68EC" w14:textId="71948DA7" w:rsidR="003C1807" w:rsidRDefault="003C1807">
    <w:pPr>
      <w:pStyle w:val="Kopfzeile"/>
    </w:pPr>
    <w:r>
      <w:object w:dxaOrig="19203" w:dyaOrig="4334" w14:anchorId="51CE4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in;height:52.5pt">
          <v:imagedata r:id="rId1" o:title=""/>
        </v:shape>
        <o:OLEObject Type="Embed" ProgID="Paint.Picture" ShapeID="_x0000_i1025" DrawAspect="Content" ObjectID="_170662800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550"/>
    <w:multiLevelType w:val="hybridMultilevel"/>
    <w:tmpl w:val="6BBA45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1EAE"/>
    <w:multiLevelType w:val="hybridMultilevel"/>
    <w:tmpl w:val="93FEE7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E6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B28"/>
    <w:multiLevelType w:val="hybridMultilevel"/>
    <w:tmpl w:val="BE2C35A8"/>
    <w:lvl w:ilvl="0" w:tplc="99F489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1D26A2"/>
    <w:multiLevelType w:val="hybridMultilevel"/>
    <w:tmpl w:val="913C3DC2"/>
    <w:lvl w:ilvl="0" w:tplc="99F489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2A1BE3"/>
    <w:multiLevelType w:val="hybridMultilevel"/>
    <w:tmpl w:val="F5A6691E"/>
    <w:lvl w:ilvl="0" w:tplc="99F489E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A6"/>
    <w:rsid w:val="0000621B"/>
    <w:rsid w:val="000121F6"/>
    <w:rsid w:val="000219F2"/>
    <w:rsid w:val="00027E08"/>
    <w:rsid w:val="000A00D8"/>
    <w:rsid w:val="000A5621"/>
    <w:rsid w:val="000A6736"/>
    <w:rsid w:val="000A7EE9"/>
    <w:rsid w:val="000B4F08"/>
    <w:rsid w:val="000F08D5"/>
    <w:rsid w:val="000F2E7F"/>
    <w:rsid w:val="001017C2"/>
    <w:rsid w:val="00137CE8"/>
    <w:rsid w:val="00140026"/>
    <w:rsid w:val="00157E70"/>
    <w:rsid w:val="001738C5"/>
    <w:rsid w:val="00187FD5"/>
    <w:rsid w:val="001A3F84"/>
    <w:rsid w:val="001C7B77"/>
    <w:rsid w:val="001E04D2"/>
    <w:rsid w:val="001E061B"/>
    <w:rsid w:val="001E2EC5"/>
    <w:rsid w:val="001E5BD3"/>
    <w:rsid w:val="00235103"/>
    <w:rsid w:val="00251B9C"/>
    <w:rsid w:val="00251D5C"/>
    <w:rsid w:val="00254FC9"/>
    <w:rsid w:val="002613EE"/>
    <w:rsid w:val="00265971"/>
    <w:rsid w:val="00280A8A"/>
    <w:rsid w:val="002B09F5"/>
    <w:rsid w:val="002B5B08"/>
    <w:rsid w:val="002C5C38"/>
    <w:rsid w:val="00305F31"/>
    <w:rsid w:val="00336B58"/>
    <w:rsid w:val="00373275"/>
    <w:rsid w:val="003B1314"/>
    <w:rsid w:val="003C1807"/>
    <w:rsid w:val="003D307E"/>
    <w:rsid w:val="003E46C8"/>
    <w:rsid w:val="003E662C"/>
    <w:rsid w:val="003F705E"/>
    <w:rsid w:val="003F765E"/>
    <w:rsid w:val="00445E14"/>
    <w:rsid w:val="00456949"/>
    <w:rsid w:val="00485447"/>
    <w:rsid w:val="004B00C7"/>
    <w:rsid w:val="004C2A84"/>
    <w:rsid w:val="004E40A0"/>
    <w:rsid w:val="004F0BD5"/>
    <w:rsid w:val="004F401C"/>
    <w:rsid w:val="005050BA"/>
    <w:rsid w:val="00541FD4"/>
    <w:rsid w:val="00557949"/>
    <w:rsid w:val="00567639"/>
    <w:rsid w:val="00594964"/>
    <w:rsid w:val="005C1526"/>
    <w:rsid w:val="005C2D14"/>
    <w:rsid w:val="005F3539"/>
    <w:rsid w:val="00606587"/>
    <w:rsid w:val="00632907"/>
    <w:rsid w:val="00640553"/>
    <w:rsid w:val="00641676"/>
    <w:rsid w:val="006552F9"/>
    <w:rsid w:val="0067071B"/>
    <w:rsid w:val="00685630"/>
    <w:rsid w:val="006D0043"/>
    <w:rsid w:val="006D1E2A"/>
    <w:rsid w:val="007811B1"/>
    <w:rsid w:val="0078136E"/>
    <w:rsid w:val="007D63C2"/>
    <w:rsid w:val="007E472D"/>
    <w:rsid w:val="0085473B"/>
    <w:rsid w:val="0087208E"/>
    <w:rsid w:val="00892AA8"/>
    <w:rsid w:val="008A4DB0"/>
    <w:rsid w:val="008B0DD7"/>
    <w:rsid w:val="008D396B"/>
    <w:rsid w:val="008D699C"/>
    <w:rsid w:val="00905610"/>
    <w:rsid w:val="0091723A"/>
    <w:rsid w:val="00922AD4"/>
    <w:rsid w:val="00940044"/>
    <w:rsid w:val="009440CF"/>
    <w:rsid w:val="009448C5"/>
    <w:rsid w:val="00954870"/>
    <w:rsid w:val="009635D0"/>
    <w:rsid w:val="00984358"/>
    <w:rsid w:val="00991EBF"/>
    <w:rsid w:val="00A64CA6"/>
    <w:rsid w:val="00A856FC"/>
    <w:rsid w:val="00AA4D97"/>
    <w:rsid w:val="00AA5869"/>
    <w:rsid w:val="00AB4491"/>
    <w:rsid w:val="00AC312A"/>
    <w:rsid w:val="00AD448B"/>
    <w:rsid w:val="00AD539D"/>
    <w:rsid w:val="00AD79E7"/>
    <w:rsid w:val="00B116D8"/>
    <w:rsid w:val="00B35862"/>
    <w:rsid w:val="00B839B3"/>
    <w:rsid w:val="00B9558E"/>
    <w:rsid w:val="00BA4E9B"/>
    <w:rsid w:val="00C0480C"/>
    <w:rsid w:val="00C15A18"/>
    <w:rsid w:val="00C72DC2"/>
    <w:rsid w:val="00C75284"/>
    <w:rsid w:val="00C85B6F"/>
    <w:rsid w:val="00C9210C"/>
    <w:rsid w:val="00CC1CE8"/>
    <w:rsid w:val="00CD1040"/>
    <w:rsid w:val="00CE5A76"/>
    <w:rsid w:val="00D12EC3"/>
    <w:rsid w:val="00D21420"/>
    <w:rsid w:val="00D54BD6"/>
    <w:rsid w:val="00D6455D"/>
    <w:rsid w:val="00D74C95"/>
    <w:rsid w:val="00DC288A"/>
    <w:rsid w:val="00DD2783"/>
    <w:rsid w:val="00E06FAB"/>
    <w:rsid w:val="00E23E61"/>
    <w:rsid w:val="00E7164C"/>
    <w:rsid w:val="00E910C9"/>
    <w:rsid w:val="00EC74EB"/>
    <w:rsid w:val="00EF2164"/>
    <w:rsid w:val="00F0355C"/>
    <w:rsid w:val="00F0486D"/>
    <w:rsid w:val="00F103E8"/>
    <w:rsid w:val="00F530A6"/>
    <w:rsid w:val="00F81897"/>
    <w:rsid w:val="00F900D9"/>
    <w:rsid w:val="00FA2477"/>
    <w:rsid w:val="00FC31FF"/>
    <w:rsid w:val="00FD6493"/>
    <w:rsid w:val="00FE000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DA8983"/>
  <w15:docId w15:val="{F3F817F4-3369-4E5F-9166-FD05D6EF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A76"/>
    <w:rPr>
      <w:rFonts w:ascii="Arial" w:eastAsia="Times New Roman" w:hAnsi="Arial" w:cs="Arial"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">
    <w:name w:val="Brief"/>
    <w:basedOn w:val="Standard"/>
    <w:link w:val="BriefZchn"/>
    <w:qFormat/>
    <w:rsid w:val="00CE5A76"/>
    <w:pPr>
      <w:spacing w:after="200" w:line="276" w:lineRule="auto"/>
    </w:pPr>
    <w:rPr>
      <w:rFonts w:ascii="Calibri" w:eastAsia="Calibri" w:hAnsi="Calibri" w:cs="Times New Roman"/>
      <w:color w:val="auto"/>
      <w:lang w:eastAsia="en-US"/>
    </w:rPr>
  </w:style>
  <w:style w:type="character" w:styleId="Hyperlink">
    <w:name w:val="Hyperlink"/>
    <w:semiHidden/>
    <w:rsid w:val="00CE5A76"/>
    <w:rPr>
      <w:color w:val="0000FF"/>
      <w:u w:val="single"/>
    </w:rPr>
  </w:style>
  <w:style w:type="character" w:customStyle="1" w:styleId="BriefZchn">
    <w:name w:val="Brief Zchn"/>
    <w:basedOn w:val="Absatz-Standardschriftart"/>
    <w:link w:val="Brief"/>
    <w:rsid w:val="00CE5A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A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E5A76"/>
    <w:rPr>
      <w:rFonts w:ascii="Tahoma" w:eastAsia="Times New Roman" w:hAnsi="Tahoma" w:cs="Tahoma"/>
      <w:color w:val="000000"/>
      <w:sz w:val="16"/>
      <w:szCs w:val="16"/>
      <w:lang w:eastAsia="de-DE"/>
    </w:rPr>
  </w:style>
  <w:style w:type="table" w:customStyle="1" w:styleId="Tabellengitternetz">
    <w:name w:val="Tabellengitternetz"/>
    <w:basedOn w:val="NormaleTabelle"/>
    <w:uiPriority w:val="59"/>
    <w:rsid w:val="00AB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3290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41F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00D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00D8"/>
    <w:rPr>
      <w:rFonts w:ascii="Arial" w:eastAsia="Times New Roman" w:hAnsi="Arial" w:cs="Arial"/>
      <w:color w:val="000000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A00D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00D8"/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hg-magdebur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jhg-magdebur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cuments\Benutzerdefinierte%20Office-Vorlagen\JHG-Briefkopf%20(neu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B528-F40B-4D58-997A-03098FCD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JHG-Briefkopf (neu).dotx</Template>
  <TotalTime>0</TotalTime>
  <Pages>2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Links>
    <vt:vector size="36" baseType="variant">
      <vt:variant>
        <vt:i4>1900593</vt:i4>
      </vt:variant>
      <vt:variant>
        <vt:i4>15</vt:i4>
      </vt:variant>
      <vt:variant>
        <vt:i4>0</vt:i4>
      </vt:variant>
      <vt:variant>
        <vt:i4>5</vt:i4>
      </vt:variant>
      <vt:variant>
        <vt:lpwstr>mailto:schwesternschaft@johanniterorden.de</vt:lpwstr>
      </vt:variant>
      <vt:variant>
        <vt:lpwstr/>
      </vt:variant>
      <vt:variant>
        <vt:i4>4784232</vt:i4>
      </vt:variant>
      <vt:variant>
        <vt:i4>12</vt:i4>
      </vt:variant>
      <vt:variant>
        <vt:i4>0</vt:i4>
      </vt:variant>
      <vt:variant>
        <vt:i4>5</vt:i4>
      </vt:variant>
      <vt:variant>
        <vt:lpwstr>mailto:eck@db.com</vt:lpwstr>
      </vt:variant>
      <vt:variant>
        <vt:lpwstr/>
      </vt:variant>
      <vt:variant>
        <vt:i4>2359310</vt:i4>
      </vt:variant>
      <vt:variant>
        <vt:i4>9</vt:i4>
      </vt:variant>
      <vt:variant>
        <vt:i4>0</vt:i4>
      </vt:variant>
      <vt:variant>
        <vt:i4>5</vt:i4>
      </vt:variant>
      <vt:variant>
        <vt:lpwstr>mailto:tessen-von.heydebreck@db.com</vt:lpwstr>
      </vt:variant>
      <vt:variant>
        <vt:lpwstr/>
      </vt:variant>
      <vt:variant>
        <vt:i4>3080209</vt:i4>
      </vt:variant>
      <vt:variant>
        <vt:i4>6</vt:i4>
      </vt:variant>
      <vt:variant>
        <vt:i4>0</vt:i4>
      </vt:variant>
      <vt:variant>
        <vt:i4>5</vt:i4>
      </vt:variant>
      <vt:variant>
        <vt:lpwstr>mailto:chardenberg@kpmg.com</vt:lpwstr>
      </vt:variant>
      <vt:variant>
        <vt:lpwstr/>
      </vt:variant>
      <vt:variant>
        <vt:i4>6094964</vt:i4>
      </vt:variant>
      <vt:variant>
        <vt:i4>3</vt:i4>
      </vt:variant>
      <vt:variant>
        <vt:i4>0</vt:i4>
      </vt:variant>
      <vt:variant>
        <vt:i4>5</vt:i4>
      </vt:variant>
      <vt:variant>
        <vt:lpwstr>mailto:mail@vonputtkamer.de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mailto:trenner@johanniterorden.de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Volkmann</dc:creator>
  <cp:lastModifiedBy>Andreas Volkmann</cp:lastModifiedBy>
  <cp:revision>8</cp:revision>
  <cp:lastPrinted>2022-02-16T11:49:00Z</cp:lastPrinted>
  <dcterms:created xsi:type="dcterms:W3CDTF">2022-02-17T13:44:00Z</dcterms:created>
  <dcterms:modified xsi:type="dcterms:W3CDTF">2022-02-17T17:34:00Z</dcterms:modified>
</cp:coreProperties>
</file>