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AE6B5" w14:textId="3A3DE7B6" w:rsidR="00CE5A76" w:rsidRPr="00F0355C" w:rsidRDefault="00AE196C" w:rsidP="003F705E">
      <w:pPr>
        <w:tabs>
          <w:tab w:val="left" w:pos="4500"/>
        </w:tabs>
        <w:rPr>
          <w:rFonts w:ascii="Maven Johanniter" w:hAnsi="Maven Johanniter"/>
          <w:color w:val="000000" w:themeColor="text1"/>
        </w:rPr>
      </w:pPr>
      <w:r>
        <w:rPr>
          <w:rFonts w:ascii="Maven Johanniter" w:hAnsi="Maven Johanniter"/>
          <w:noProof/>
          <w:color w:val="000000" w:themeColor="text1"/>
        </w:rPr>
        <w:drawing>
          <wp:inline distT="0" distB="0" distL="0" distR="0" wp14:anchorId="1350FF5F" wp14:editId="0AF37E38">
            <wp:extent cx="2752090" cy="6762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090" cy="676275"/>
                    </a:xfrm>
                    <a:prstGeom prst="rect">
                      <a:avLst/>
                    </a:prstGeom>
                    <a:noFill/>
                  </pic:spPr>
                </pic:pic>
              </a:graphicData>
            </a:graphic>
          </wp:inline>
        </w:drawing>
      </w:r>
    </w:p>
    <w:p w14:paraId="4B918CD6" w14:textId="288DE6B5" w:rsidR="00CE5A76" w:rsidRPr="00F0355C" w:rsidRDefault="00991EBF" w:rsidP="00456949">
      <w:pPr>
        <w:tabs>
          <w:tab w:val="left" w:pos="450"/>
          <w:tab w:val="left" w:pos="3090"/>
        </w:tabs>
        <w:spacing w:line="236" w:lineRule="exact"/>
        <w:rPr>
          <w:rFonts w:ascii="Maven Johanniter" w:hAnsi="Maven Johanniter"/>
          <w:color w:val="000000" w:themeColor="text1"/>
          <w:w w:val="99"/>
          <w:kern w:val="6"/>
        </w:rPr>
      </w:pPr>
      <w:r w:rsidRPr="00F0355C">
        <w:rPr>
          <w:rFonts w:ascii="Maven Johanniter" w:hAnsi="Maven Johanniter"/>
          <w:noProof/>
          <w:color w:val="000000" w:themeColor="text1"/>
        </w:rPr>
        <mc:AlternateContent>
          <mc:Choice Requires="wps">
            <w:drawing>
              <wp:anchor distT="0" distB="0" distL="114300" distR="114300" simplePos="0" relativeHeight="251654656" behindDoc="0" locked="1" layoutInCell="1" allowOverlap="1" wp14:anchorId="08C5BF19" wp14:editId="2540C8F9">
                <wp:simplePos x="0" y="0"/>
                <wp:positionH relativeFrom="margin">
                  <wp:align>left</wp:align>
                </wp:positionH>
                <wp:positionV relativeFrom="page">
                  <wp:posOffset>1764030</wp:posOffset>
                </wp:positionV>
                <wp:extent cx="3059430" cy="213995"/>
                <wp:effectExtent l="0" t="0" r="762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2143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73674" w14:textId="77777777" w:rsidR="004B00C7" w:rsidRPr="00251B9C" w:rsidRDefault="004B00C7" w:rsidP="004B00C7">
                            <w:pPr>
                              <w:rPr>
                                <w:rFonts w:ascii="Maven Johanniter" w:eastAsia="Maven Pro" w:hAnsi="Maven Johanniter" w:cs="Maven Pro"/>
                                <w:color w:val="000000" w:themeColor="text1"/>
                                <w:position w:val="-2"/>
                                <w:sz w:val="14"/>
                                <w:szCs w:val="14"/>
                                <w:lang w:eastAsia="en-US"/>
                              </w:rPr>
                            </w:pPr>
                            <w:r w:rsidRPr="00251B9C">
                              <w:rPr>
                                <w:rFonts w:ascii="Maven Johanniter" w:eastAsia="Maven Pro" w:hAnsi="Maven Johanniter" w:cs="Maven Pro"/>
                                <w:color w:val="000000" w:themeColor="text1"/>
                                <w:position w:val="-2"/>
                                <w:sz w:val="14"/>
                                <w:szCs w:val="14"/>
                                <w:lang w:eastAsia="en-US"/>
                              </w:rPr>
                              <w:t xml:space="preserve">JHG </w:t>
                            </w:r>
                            <w:r w:rsidR="00632907" w:rsidRPr="00251B9C">
                              <w:rPr>
                                <w:rFonts w:ascii="Maven Johanniter" w:eastAsia="Maven Pro" w:hAnsi="Maven Johanniter" w:cs="Maven Pro"/>
                                <w:color w:val="000000" w:themeColor="text1"/>
                                <w:position w:val="-2"/>
                                <w:sz w:val="14"/>
                                <w:szCs w:val="14"/>
                                <w:lang w:eastAsia="en-US"/>
                              </w:rPr>
                              <w:t>Magdeburg</w:t>
                            </w:r>
                          </w:p>
                          <w:p w14:paraId="2A6100B8" w14:textId="77777777" w:rsidR="00CE5A76" w:rsidRPr="00632907" w:rsidRDefault="004B00C7" w:rsidP="004B00C7">
                            <w:pPr>
                              <w:rPr>
                                <w:rFonts w:ascii="Maven Johanniter" w:hAnsi="Maven Johanniter"/>
                                <w:color w:val="000000" w:themeColor="text1"/>
                                <w:position w:val="-2"/>
                                <w:sz w:val="14"/>
                                <w:szCs w:val="14"/>
                              </w:rPr>
                            </w:pPr>
                            <w:r w:rsidRPr="00632907">
                              <w:rPr>
                                <w:rFonts w:ascii="Maven Johanniter" w:eastAsia="Maven Pro" w:hAnsi="Maven Johanniter" w:cs="Maven Pro"/>
                                <w:color w:val="000000" w:themeColor="text1"/>
                                <w:position w:val="-2"/>
                                <w:sz w:val="14"/>
                                <w:szCs w:val="14"/>
                                <w:lang w:eastAsia="en-US"/>
                              </w:rPr>
                              <w:t xml:space="preserve">c/o </w:t>
                            </w:r>
                            <w:r w:rsidR="00632907" w:rsidRPr="00632907">
                              <w:rPr>
                                <w:rFonts w:ascii="Maven Johanniter" w:eastAsia="Maven Pro" w:hAnsi="Maven Johanniter" w:cs="Maven Pro"/>
                                <w:color w:val="000000" w:themeColor="text1"/>
                                <w:position w:val="-2"/>
                                <w:sz w:val="14"/>
                                <w:szCs w:val="14"/>
                                <w:lang w:eastAsia="en-US"/>
                              </w:rPr>
                              <w:t>Andreas Volkmann, Kleine S</w:t>
                            </w:r>
                            <w:r w:rsidR="00632907">
                              <w:rPr>
                                <w:rFonts w:ascii="Maven Johanniter" w:eastAsia="Maven Pro" w:hAnsi="Maven Johanniter" w:cs="Maven Pro"/>
                                <w:color w:val="000000" w:themeColor="text1"/>
                                <w:position w:val="-2"/>
                                <w:sz w:val="14"/>
                                <w:szCs w:val="14"/>
                                <w:lang w:eastAsia="en-US"/>
                              </w:rPr>
                              <w:t>tr. 11, 39108 Magdeburg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5BF19" id="_x0000_t202" coordsize="21600,21600" o:spt="202" path="m,l,21600r21600,l21600,xe">
                <v:stroke joinstyle="miter"/>
                <v:path gradientshapeok="t" o:connecttype="rect"/>
              </v:shapetype>
              <v:shape id="Text Box 2" o:spid="_x0000_s1026" type="#_x0000_t202" style="position:absolute;margin-left:0;margin-top:138.9pt;width:240.9pt;height:16.8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" stroked="f">
                <v:textbox inset="0,0,0,0">
                  <w:txbxContent>
                    <w:p w14:paraId="7B273674" w14:textId="77777777" w:rsidR="004B00C7" w:rsidRPr="00251B9C" w:rsidRDefault="004B00C7" w:rsidP="004B00C7">
                      <w:pPr>
                        <w:rPr>
                          <w:rFonts w:ascii="Maven Johanniter" w:eastAsia="Maven Pro" w:hAnsi="Maven Johanniter" w:cs="Maven Pro"/>
                          <w:color w:val="000000" w:themeColor="text1"/>
                          <w:position w:val="-2"/>
                          <w:sz w:val="14"/>
                          <w:szCs w:val="14"/>
                          <w:lang w:eastAsia="en-US"/>
                        </w:rPr>
                      </w:pPr>
                      <w:r w:rsidRPr="00251B9C">
                        <w:rPr>
                          <w:rFonts w:ascii="Maven Johanniter" w:eastAsia="Maven Pro" w:hAnsi="Maven Johanniter" w:cs="Maven Pro"/>
                          <w:color w:val="000000" w:themeColor="text1"/>
                          <w:position w:val="-2"/>
                          <w:sz w:val="14"/>
                          <w:szCs w:val="14"/>
                          <w:lang w:eastAsia="en-US"/>
                        </w:rPr>
                        <w:t xml:space="preserve">JHG </w:t>
                      </w:r>
                      <w:r w:rsidR="00632907" w:rsidRPr="00251B9C">
                        <w:rPr>
                          <w:rFonts w:ascii="Maven Johanniter" w:eastAsia="Maven Pro" w:hAnsi="Maven Johanniter" w:cs="Maven Pro"/>
                          <w:color w:val="000000" w:themeColor="text1"/>
                          <w:position w:val="-2"/>
                          <w:sz w:val="14"/>
                          <w:szCs w:val="14"/>
                          <w:lang w:eastAsia="en-US"/>
                        </w:rPr>
                        <w:t>Magdeburg</w:t>
                      </w:r>
                    </w:p>
                    <w:p w14:paraId="2A6100B8" w14:textId="77777777" w:rsidR="00CE5A76" w:rsidRPr="00632907" w:rsidRDefault="004B00C7" w:rsidP="004B00C7">
                      <w:pPr>
                        <w:rPr>
                          <w:rFonts w:ascii="Maven Johanniter" w:hAnsi="Maven Johanniter"/>
                          <w:color w:val="000000" w:themeColor="text1"/>
                          <w:position w:val="-2"/>
                          <w:sz w:val="14"/>
                          <w:szCs w:val="14"/>
                        </w:rPr>
                      </w:pPr>
                      <w:r w:rsidRPr="00632907">
                        <w:rPr>
                          <w:rFonts w:ascii="Maven Johanniter" w:eastAsia="Maven Pro" w:hAnsi="Maven Johanniter" w:cs="Maven Pro"/>
                          <w:color w:val="000000" w:themeColor="text1"/>
                          <w:position w:val="-2"/>
                          <w:sz w:val="14"/>
                          <w:szCs w:val="14"/>
                          <w:lang w:eastAsia="en-US"/>
                        </w:rPr>
                        <w:t xml:space="preserve">c/o </w:t>
                      </w:r>
                      <w:r w:rsidR="00632907" w:rsidRPr="00632907">
                        <w:rPr>
                          <w:rFonts w:ascii="Maven Johanniter" w:eastAsia="Maven Pro" w:hAnsi="Maven Johanniter" w:cs="Maven Pro"/>
                          <w:color w:val="000000" w:themeColor="text1"/>
                          <w:position w:val="-2"/>
                          <w:sz w:val="14"/>
                          <w:szCs w:val="14"/>
                          <w:lang w:eastAsia="en-US"/>
                        </w:rPr>
                        <w:t>Andreas Volkmann, Kleine S</w:t>
                      </w:r>
                      <w:r w:rsidR="00632907">
                        <w:rPr>
                          <w:rFonts w:ascii="Maven Johanniter" w:eastAsia="Maven Pro" w:hAnsi="Maven Johanniter" w:cs="Maven Pro"/>
                          <w:color w:val="000000" w:themeColor="text1"/>
                          <w:position w:val="-2"/>
                          <w:sz w:val="14"/>
                          <w:szCs w:val="14"/>
                          <w:lang w:eastAsia="en-US"/>
                        </w:rPr>
                        <w:t>tr. 11, 39108 Magdeburg</w:t>
                      </w:r>
                    </w:p>
                  </w:txbxContent>
                </v:textbox>
                <w10:wrap anchorx="margin" anchory="page"/>
                <w10:anchorlock/>
              </v:shape>
            </w:pict>
          </mc:Fallback>
        </mc:AlternateContent>
      </w:r>
      <w:r w:rsidR="00456949">
        <w:rPr>
          <w:rFonts w:ascii="Maven Johanniter" w:hAnsi="Maven Johanniter"/>
          <w:color w:val="000000" w:themeColor="text1"/>
          <w:w w:val="99"/>
          <w:kern w:val="6"/>
        </w:rPr>
        <w:tab/>
      </w:r>
      <w:r w:rsidR="00456949">
        <w:rPr>
          <w:rFonts w:ascii="Maven Johanniter" w:hAnsi="Maven Johanniter"/>
          <w:color w:val="000000" w:themeColor="text1"/>
          <w:w w:val="99"/>
          <w:kern w:val="6"/>
        </w:rPr>
        <w:tab/>
      </w:r>
    </w:p>
    <w:p w14:paraId="29D4DAD7" w14:textId="07430CB6" w:rsidR="00CE5A76" w:rsidRDefault="00991EBF" w:rsidP="00456949">
      <w:pPr>
        <w:tabs>
          <w:tab w:val="left" w:pos="2010"/>
        </w:tabs>
        <w:spacing w:line="236" w:lineRule="exact"/>
        <w:rPr>
          <w:rFonts w:ascii="Maven Johanniter" w:hAnsi="Maven Johanniter"/>
          <w:color w:val="000000" w:themeColor="text1"/>
        </w:rPr>
      </w:pPr>
      <w:r w:rsidRPr="00F0355C">
        <w:rPr>
          <w:rFonts w:ascii="Maven Johanniter" w:hAnsi="Maven Johanniter"/>
          <w:noProof/>
          <w:color w:val="000000" w:themeColor="text1"/>
        </w:rPr>
        <mc:AlternateContent>
          <mc:Choice Requires="wps">
            <w:drawing>
              <wp:anchor distT="0" distB="0" distL="0" distR="0" simplePos="0" relativeHeight="251655680" behindDoc="0" locked="1" layoutInCell="1" allowOverlap="1" wp14:anchorId="416AB659" wp14:editId="7CA4823A">
                <wp:simplePos x="0" y="0"/>
                <wp:positionH relativeFrom="page">
                  <wp:align>right</wp:align>
                </wp:positionH>
                <wp:positionV relativeFrom="page">
                  <wp:posOffset>1657350</wp:posOffset>
                </wp:positionV>
                <wp:extent cx="2505075" cy="18859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885950"/>
                        </a:xfrm>
                        <a:prstGeom prst="rect">
                          <a:avLst/>
                        </a:prstGeom>
                        <a:solidFill>
                          <a:srgbClr val="FFFFFF"/>
                        </a:solidFill>
                        <a:ln>
                          <a:noFill/>
                        </a:ln>
                        <a:extLst>
                          <a:ext uri="{91240B29-F687-4F45-9708-019B960494DF}">
                            <a14:hiddenLine xmlns:a14="http://schemas.microsoft.com/office/drawing/2010/main" w="2540">
                              <a:solidFill>
                                <a:srgbClr val="000000"/>
                              </a:solidFill>
                              <a:miter lim="800000"/>
                              <a:headEnd/>
                              <a:tailEnd/>
                            </a14:hiddenLine>
                          </a:ext>
                        </a:extLst>
                      </wps:spPr>
                      <wps:txbx>
                        <w:txbxContent>
                          <w:p w14:paraId="5A46DB6B" w14:textId="77777777" w:rsidR="006D0043" w:rsidRDefault="004B00C7" w:rsidP="006D0043">
                            <w:pPr>
                              <w:widowControl w:val="0"/>
                              <w:tabs>
                                <w:tab w:val="left" w:pos="2835"/>
                              </w:tabs>
                              <w:ind w:right="794"/>
                              <w:rPr>
                                <w:rFonts w:ascii="Maven Pro" w:eastAsia="Maven Pro" w:hAnsi="Maven Pro" w:cs="Maven Pro"/>
                                <w:b/>
                                <w:bCs/>
                                <w:color w:val="000000" w:themeColor="text1"/>
                                <w:position w:val="-1"/>
                                <w:sz w:val="16"/>
                                <w:szCs w:val="16"/>
                                <w:lang w:eastAsia="en-US"/>
                              </w:rPr>
                            </w:pPr>
                            <w:r w:rsidRPr="004B00C7">
                              <w:rPr>
                                <w:rFonts w:ascii="Maven Pro" w:eastAsia="Maven Pro" w:hAnsi="Maven Pro" w:cs="Maven Pro"/>
                                <w:b/>
                                <w:bCs/>
                                <w:color w:val="000000" w:themeColor="text1"/>
                                <w:position w:val="-1"/>
                                <w:sz w:val="16"/>
                                <w:szCs w:val="16"/>
                                <w:lang w:eastAsia="en-US"/>
                              </w:rPr>
                              <w:t>Johanniter-Hilfsgemeinschaft</w:t>
                            </w:r>
                            <w:r w:rsidR="006D0043">
                              <w:rPr>
                                <w:rFonts w:ascii="Maven Pro" w:eastAsia="Maven Pro" w:hAnsi="Maven Pro" w:cs="Maven Pro"/>
                                <w:b/>
                                <w:bCs/>
                                <w:color w:val="000000" w:themeColor="text1"/>
                                <w:position w:val="-1"/>
                                <w:sz w:val="16"/>
                                <w:szCs w:val="16"/>
                                <w:lang w:eastAsia="en-US"/>
                              </w:rPr>
                              <w:t xml:space="preserve"> </w:t>
                            </w:r>
                            <w:r w:rsidR="00632907">
                              <w:rPr>
                                <w:rFonts w:ascii="Maven Pro" w:eastAsia="Maven Pro" w:hAnsi="Maven Pro" w:cs="Maven Pro"/>
                                <w:b/>
                                <w:bCs/>
                                <w:color w:val="000000" w:themeColor="text1"/>
                                <w:position w:val="-1"/>
                                <w:sz w:val="16"/>
                                <w:szCs w:val="16"/>
                                <w:lang w:eastAsia="en-US"/>
                              </w:rPr>
                              <w:t>Magdeburg</w:t>
                            </w:r>
                          </w:p>
                          <w:p w14:paraId="6B5C8E55" w14:textId="77777777" w:rsidR="006D0043" w:rsidRDefault="004B00C7" w:rsidP="006D0043">
                            <w:pPr>
                              <w:widowControl w:val="0"/>
                              <w:tabs>
                                <w:tab w:val="left" w:pos="2835"/>
                              </w:tabs>
                              <w:ind w:right="794"/>
                              <w:rPr>
                                <w:rFonts w:ascii="Maven Pro" w:eastAsia="Maven Pro" w:hAnsi="Maven Pro" w:cs="Maven Pro"/>
                                <w:b/>
                                <w:bCs/>
                                <w:color w:val="000000" w:themeColor="text1"/>
                                <w:position w:val="-1"/>
                                <w:sz w:val="16"/>
                                <w:szCs w:val="16"/>
                                <w:lang w:eastAsia="en-US"/>
                              </w:rPr>
                            </w:pPr>
                            <w:r w:rsidRPr="004B00C7">
                              <w:rPr>
                                <w:rFonts w:ascii="Maven Pro" w:eastAsia="Maven Pro" w:hAnsi="Maven Pro" w:cs="Maven Pro"/>
                                <w:b/>
                                <w:bCs/>
                                <w:color w:val="000000" w:themeColor="text1"/>
                                <w:position w:val="-1"/>
                                <w:sz w:val="16"/>
                                <w:szCs w:val="16"/>
                                <w:lang w:eastAsia="en-US"/>
                              </w:rPr>
                              <w:t xml:space="preserve">der </w:t>
                            </w:r>
                            <w:r w:rsidR="00632907">
                              <w:rPr>
                                <w:rFonts w:ascii="Maven Pro" w:eastAsia="Maven Pro" w:hAnsi="Maven Pro" w:cs="Maven Pro"/>
                                <w:b/>
                                <w:bCs/>
                                <w:color w:val="000000" w:themeColor="text1"/>
                                <w:position w:val="-1"/>
                                <w:sz w:val="16"/>
                                <w:szCs w:val="16"/>
                                <w:lang w:eastAsia="en-US"/>
                              </w:rPr>
                              <w:t xml:space="preserve">provinzialsächsischen </w:t>
                            </w:r>
                            <w:r w:rsidRPr="004B00C7">
                              <w:rPr>
                                <w:rFonts w:ascii="Maven Pro" w:eastAsia="Maven Pro" w:hAnsi="Maven Pro" w:cs="Maven Pro"/>
                                <w:b/>
                                <w:bCs/>
                                <w:color w:val="000000" w:themeColor="text1"/>
                                <w:position w:val="-1"/>
                                <w:sz w:val="16"/>
                                <w:szCs w:val="16"/>
                                <w:lang w:eastAsia="en-US"/>
                              </w:rPr>
                              <w:t>Genossenschaft</w:t>
                            </w:r>
                          </w:p>
                          <w:p w14:paraId="58CD3363" w14:textId="77777777" w:rsidR="004B00C7" w:rsidRPr="004B00C7" w:rsidRDefault="004B00C7" w:rsidP="006D0043">
                            <w:pPr>
                              <w:widowControl w:val="0"/>
                              <w:tabs>
                                <w:tab w:val="left" w:pos="2835"/>
                              </w:tabs>
                              <w:ind w:right="794"/>
                              <w:rPr>
                                <w:rFonts w:ascii="Maven Pro" w:eastAsia="Maven Pro" w:hAnsi="Maven Pro" w:cs="Maven Pro"/>
                                <w:b/>
                                <w:bCs/>
                                <w:color w:val="000000" w:themeColor="text1"/>
                                <w:position w:val="-1"/>
                                <w:sz w:val="16"/>
                                <w:szCs w:val="16"/>
                                <w:lang w:eastAsia="en-US"/>
                              </w:rPr>
                            </w:pPr>
                            <w:r w:rsidRPr="004B00C7">
                              <w:rPr>
                                <w:rFonts w:ascii="Maven Pro" w:eastAsia="Maven Pro" w:hAnsi="Maven Pro" w:cs="Maven Pro"/>
                                <w:b/>
                                <w:bCs/>
                                <w:color w:val="000000" w:themeColor="text1"/>
                                <w:position w:val="-1"/>
                                <w:sz w:val="16"/>
                                <w:szCs w:val="16"/>
                                <w:lang w:eastAsia="en-US"/>
                              </w:rPr>
                              <w:t>des Johanniterordens</w:t>
                            </w:r>
                          </w:p>
                          <w:p w14:paraId="53393501" w14:textId="77777777" w:rsidR="004B00C7" w:rsidRPr="004B00C7" w:rsidRDefault="004B00C7" w:rsidP="004B00C7">
                            <w:pPr>
                              <w:widowControl w:val="0"/>
                              <w:tabs>
                                <w:tab w:val="left" w:pos="2835"/>
                              </w:tabs>
                              <w:spacing w:line="300" w:lineRule="exact"/>
                              <w:ind w:right="795"/>
                              <w:rPr>
                                <w:rFonts w:ascii="Maven Pro" w:eastAsia="Maven Pro" w:hAnsi="Maven Pro" w:cs="Maven Pro"/>
                                <w:color w:val="000000" w:themeColor="text1"/>
                                <w:sz w:val="16"/>
                                <w:szCs w:val="16"/>
                                <w:lang w:eastAsia="en-US"/>
                              </w:rPr>
                            </w:pPr>
                            <w:r w:rsidRPr="004B00C7">
                              <w:rPr>
                                <w:rFonts w:ascii="Maven Pro" w:eastAsia="Maven Pro" w:hAnsi="Maven Pro" w:cs="Maven Pro"/>
                                <w:color w:val="000000" w:themeColor="text1"/>
                                <w:sz w:val="16"/>
                                <w:szCs w:val="16"/>
                                <w:lang w:eastAsia="en-US"/>
                              </w:rPr>
                              <w:t xml:space="preserve">Der </w:t>
                            </w:r>
                            <w:r w:rsidR="00632907">
                              <w:rPr>
                                <w:rFonts w:ascii="Maven Pro" w:eastAsia="Maven Pro" w:hAnsi="Maven Pro" w:cs="Maven Pro"/>
                                <w:color w:val="000000" w:themeColor="text1"/>
                                <w:sz w:val="16"/>
                                <w:szCs w:val="16"/>
                                <w:lang w:eastAsia="en-US"/>
                              </w:rPr>
                              <w:t>Vorsitzende</w:t>
                            </w:r>
                          </w:p>
                          <w:p w14:paraId="54B3519C" w14:textId="77777777" w:rsidR="004B00C7" w:rsidRPr="004B00C7" w:rsidRDefault="00632907" w:rsidP="004B00C7">
                            <w:pPr>
                              <w:widowControl w:val="0"/>
                              <w:tabs>
                                <w:tab w:val="left" w:pos="2835"/>
                              </w:tabs>
                              <w:spacing w:line="300" w:lineRule="exact"/>
                              <w:ind w:right="795"/>
                              <w:rPr>
                                <w:rFonts w:ascii="Maven Pro" w:eastAsia="Maven Pro" w:hAnsi="Maven Pro" w:cs="Maven Pro"/>
                                <w:color w:val="000000" w:themeColor="text1"/>
                                <w:sz w:val="16"/>
                                <w:szCs w:val="16"/>
                                <w:lang w:eastAsia="en-US"/>
                              </w:rPr>
                            </w:pPr>
                            <w:r>
                              <w:rPr>
                                <w:rFonts w:ascii="Maven Pro" w:eastAsia="Maven Pro" w:hAnsi="Maven Pro" w:cs="Maven Pro"/>
                                <w:color w:val="000000" w:themeColor="text1"/>
                                <w:sz w:val="16"/>
                                <w:szCs w:val="16"/>
                                <w:lang w:eastAsia="en-US"/>
                              </w:rPr>
                              <w:t>Kleine Str. 11</w:t>
                            </w:r>
                          </w:p>
                          <w:p w14:paraId="7E4EBD3D" w14:textId="77777777" w:rsidR="004B00C7" w:rsidRPr="00A64CA6" w:rsidRDefault="00632907" w:rsidP="004B00C7">
                            <w:pPr>
                              <w:widowControl w:val="0"/>
                              <w:spacing w:line="192" w:lineRule="exact"/>
                              <w:ind w:right="-23"/>
                              <w:rPr>
                                <w:rFonts w:ascii="Maven Pro" w:eastAsia="Maven Pro" w:hAnsi="Maven Pro" w:cs="Maven Pro"/>
                                <w:color w:val="000000" w:themeColor="text1"/>
                                <w:sz w:val="16"/>
                                <w:szCs w:val="16"/>
                                <w:lang w:val="it-IT" w:eastAsia="en-US"/>
                              </w:rPr>
                            </w:pPr>
                            <w:r w:rsidRPr="00A64CA6">
                              <w:rPr>
                                <w:rFonts w:ascii="Maven Pro" w:eastAsia="Maven Pro" w:hAnsi="Maven Pro" w:cs="Maven Pro"/>
                                <w:color w:val="000000" w:themeColor="text1"/>
                                <w:sz w:val="16"/>
                                <w:szCs w:val="16"/>
                                <w:lang w:val="it-IT" w:eastAsia="en-US"/>
                              </w:rPr>
                              <w:t>39108 Magdeburg</w:t>
                            </w:r>
                          </w:p>
                          <w:p w14:paraId="2DBEB8C2" w14:textId="77777777" w:rsidR="004B00C7" w:rsidRPr="00A64CA6" w:rsidRDefault="004B00C7" w:rsidP="004B00C7">
                            <w:pPr>
                              <w:widowControl w:val="0"/>
                              <w:spacing w:line="300" w:lineRule="exact"/>
                              <w:ind w:right="-23"/>
                              <w:rPr>
                                <w:rFonts w:ascii="Maven Pro" w:eastAsia="Maven Pro" w:hAnsi="Maven Pro" w:cs="Maven Pro"/>
                                <w:color w:val="000000" w:themeColor="text1"/>
                                <w:sz w:val="16"/>
                                <w:szCs w:val="16"/>
                                <w:lang w:val="it-IT" w:eastAsia="en-US"/>
                              </w:rPr>
                            </w:pPr>
                            <w:r w:rsidRPr="00A64CA6">
                              <w:rPr>
                                <w:rFonts w:ascii="Maven Pro" w:eastAsia="Maven Pro" w:hAnsi="Maven Pro" w:cs="Maven Pro"/>
                                <w:color w:val="000000" w:themeColor="text1"/>
                                <w:spacing w:val="-16"/>
                                <w:sz w:val="16"/>
                                <w:szCs w:val="16"/>
                                <w:lang w:val="it-IT" w:eastAsia="en-US"/>
                              </w:rPr>
                              <w:t>T</w:t>
                            </w:r>
                            <w:r w:rsidRPr="00A64CA6">
                              <w:rPr>
                                <w:rFonts w:ascii="Maven Pro" w:eastAsia="Maven Pro" w:hAnsi="Maven Pro" w:cs="Maven Pro"/>
                                <w:color w:val="000000" w:themeColor="text1"/>
                                <w:sz w:val="16"/>
                                <w:szCs w:val="16"/>
                                <w:lang w:val="it-IT" w:eastAsia="en-US"/>
                              </w:rPr>
                              <w:t>ele</w:t>
                            </w:r>
                            <w:r w:rsidRPr="00A64CA6">
                              <w:rPr>
                                <w:rFonts w:ascii="Maven Pro" w:eastAsia="Maven Pro" w:hAnsi="Maven Pro" w:cs="Maven Pro"/>
                                <w:color w:val="000000" w:themeColor="text1"/>
                                <w:spacing w:val="-6"/>
                                <w:sz w:val="16"/>
                                <w:szCs w:val="16"/>
                                <w:lang w:val="it-IT" w:eastAsia="en-US"/>
                              </w:rPr>
                              <w:t>f</w:t>
                            </w:r>
                            <w:r w:rsidRPr="00A64CA6">
                              <w:rPr>
                                <w:rFonts w:ascii="Maven Pro" w:eastAsia="Maven Pro" w:hAnsi="Maven Pro" w:cs="Maven Pro"/>
                                <w:color w:val="000000" w:themeColor="text1"/>
                                <w:sz w:val="16"/>
                                <w:szCs w:val="16"/>
                                <w:lang w:val="it-IT" w:eastAsia="en-US"/>
                              </w:rPr>
                              <w:t xml:space="preserve">on </w:t>
                            </w:r>
                            <w:r w:rsidR="00632907" w:rsidRPr="00A64CA6">
                              <w:rPr>
                                <w:rFonts w:ascii="Maven Pro" w:eastAsia="Maven Pro" w:hAnsi="Maven Pro" w:cs="Maven Pro"/>
                                <w:color w:val="000000" w:themeColor="text1"/>
                                <w:sz w:val="16"/>
                                <w:szCs w:val="16"/>
                                <w:lang w:val="it-IT" w:eastAsia="en-US"/>
                                <w14:numSpacing w14:val="proportional"/>
                              </w:rPr>
                              <w:t xml:space="preserve">0391 55 99 19 </w:t>
                            </w:r>
                            <w:r w:rsidR="006D0043" w:rsidRPr="00A64CA6">
                              <w:rPr>
                                <w:rFonts w:ascii="Maven Pro" w:eastAsia="Maven Pro" w:hAnsi="Maven Pro" w:cs="Maven Pro"/>
                                <w:color w:val="000000" w:themeColor="text1"/>
                                <w:sz w:val="16"/>
                                <w:szCs w:val="16"/>
                                <w:lang w:val="it-IT" w:eastAsia="en-US"/>
                                <w14:numSpacing w14:val="proportional"/>
                              </w:rPr>
                              <w:t>8</w:t>
                            </w:r>
                            <w:r w:rsidR="00632907" w:rsidRPr="00A64CA6">
                              <w:rPr>
                                <w:rFonts w:ascii="Maven Pro" w:eastAsia="Maven Pro" w:hAnsi="Maven Pro" w:cs="Maven Pro"/>
                                <w:color w:val="000000" w:themeColor="text1"/>
                                <w:sz w:val="16"/>
                                <w:szCs w:val="16"/>
                                <w:lang w:val="it-IT" w:eastAsia="en-US"/>
                                <w14:numSpacing w14:val="proportional"/>
                              </w:rPr>
                              <w:t>2</w:t>
                            </w:r>
                            <w:r w:rsidRPr="00A64CA6">
                              <w:rPr>
                                <w:rFonts w:ascii="Maven Pro" w:eastAsia="Maven Pro" w:hAnsi="Maven Pro" w:cs="Maven Pro"/>
                                <w:color w:val="000000" w:themeColor="text1"/>
                                <w:sz w:val="16"/>
                                <w:szCs w:val="16"/>
                                <w:lang w:val="it-IT" w:eastAsia="en-US"/>
                              </w:rPr>
                              <w:t xml:space="preserve"> </w:t>
                            </w:r>
                          </w:p>
                          <w:p w14:paraId="08C2BE06" w14:textId="77777777" w:rsidR="00251B9C" w:rsidRPr="003C1807" w:rsidRDefault="004B00C7" w:rsidP="004B00C7">
                            <w:pPr>
                              <w:widowControl w:val="0"/>
                              <w:spacing w:line="192" w:lineRule="exact"/>
                              <w:ind w:right="-23"/>
                              <w:rPr>
                                <w:rFonts w:ascii="Maven Pro" w:eastAsia="Maven Pro" w:hAnsi="Maven Pro" w:cs="Maven Pro"/>
                                <w:color w:val="auto"/>
                                <w:sz w:val="16"/>
                                <w:szCs w:val="16"/>
                                <w:lang w:val="it-IT" w:eastAsia="en-US"/>
                              </w:rPr>
                            </w:pPr>
                            <w:r w:rsidRPr="00632907">
                              <w:rPr>
                                <w:rFonts w:ascii="Maven Pro" w:eastAsia="Maven Pro" w:hAnsi="Maven Pro" w:cs="Maven Pro"/>
                                <w:color w:val="000000" w:themeColor="text1"/>
                                <w:spacing w:val="-10"/>
                                <w:sz w:val="16"/>
                                <w:szCs w:val="16"/>
                                <w:lang w:val="it-IT" w:eastAsia="en-US"/>
                              </w:rPr>
                              <w:t>F</w:t>
                            </w:r>
                            <w:r w:rsidRPr="00632907">
                              <w:rPr>
                                <w:rFonts w:ascii="Maven Pro" w:eastAsia="Maven Pro" w:hAnsi="Maven Pro" w:cs="Maven Pro"/>
                                <w:color w:val="000000" w:themeColor="text1"/>
                                <w:sz w:val="16"/>
                                <w:szCs w:val="16"/>
                                <w:lang w:val="it-IT" w:eastAsia="en-US"/>
                              </w:rPr>
                              <w:t xml:space="preserve">ax </w:t>
                            </w:r>
                            <w:r w:rsidR="00251B9C">
                              <w:rPr>
                                <w:rFonts w:ascii="Maven Pro" w:eastAsia="Maven Pro" w:hAnsi="Maven Pro" w:cs="Maven Pro"/>
                                <w:color w:val="000000" w:themeColor="text1"/>
                                <w:sz w:val="16"/>
                                <w:szCs w:val="16"/>
                                <w:lang w:val="it-IT" w:eastAsia="en-US"/>
                              </w:rPr>
                              <w:t xml:space="preserve">     </w:t>
                            </w:r>
                            <w:r w:rsidR="00632907" w:rsidRPr="00632907">
                              <w:rPr>
                                <w:rFonts w:ascii="Maven Pro" w:eastAsia="Maven Pro" w:hAnsi="Maven Pro" w:cs="Maven Pro"/>
                                <w:color w:val="000000" w:themeColor="text1"/>
                                <w:sz w:val="16"/>
                                <w:szCs w:val="16"/>
                                <w:lang w:val="it-IT" w:eastAsia="en-US"/>
                                <w14:numSpacing w14:val="proportional"/>
                              </w:rPr>
                              <w:t>0391 55 9</w:t>
                            </w:r>
                            <w:r w:rsidR="00632907">
                              <w:rPr>
                                <w:rFonts w:ascii="Maven Pro" w:eastAsia="Maven Pro" w:hAnsi="Maven Pro" w:cs="Maven Pro"/>
                                <w:color w:val="000000" w:themeColor="text1"/>
                                <w:sz w:val="16"/>
                                <w:szCs w:val="16"/>
                                <w:lang w:val="it-IT" w:eastAsia="en-US"/>
                                <w14:numSpacing w14:val="proportional"/>
                              </w:rPr>
                              <w:t xml:space="preserve">9 </w:t>
                            </w:r>
                            <w:r w:rsidR="00251B9C">
                              <w:rPr>
                                <w:rFonts w:ascii="Maven Pro" w:eastAsia="Maven Pro" w:hAnsi="Maven Pro" w:cs="Maven Pro"/>
                                <w:color w:val="000000" w:themeColor="text1"/>
                                <w:sz w:val="16"/>
                                <w:szCs w:val="16"/>
                                <w:lang w:val="it-IT" w:eastAsia="en-US"/>
                                <w14:numSpacing w14:val="proportional"/>
                              </w:rPr>
                              <w:t>10 12</w:t>
                            </w:r>
                            <w:r w:rsidR="00251B9C" w:rsidRPr="003C1807">
                              <w:rPr>
                                <w:rFonts w:ascii="Maven Pro" w:eastAsia="Maven Pro" w:hAnsi="Maven Pro" w:cs="Maven Pro"/>
                                <w:color w:val="auto"/>
                                <w:sz w:val="16"/>
                                <w:szCs w:val="16"/>
                                <w:lang w:val="it-IT" w:eastAsia="en-US"/>
                              </w:rPr>
                              <w:fldChar w:fldCharType="begin"/>
                            </w:r>
                            <w:r w:rsidR="00251B9C" w:rsidRPr="003C1807">
                              <w:rPr>
                                <w:rFonts w:ascii="Maven Pro" w:eastAsia="Maven Pro" w:hAnsi="Maven Pro" w:cs="Maven Pro"/>
                                <w:color w:val="auto"/>
                                <w:sz w:val="16"/>
                                <w:szCs w:val="16"/>
                                <w:lang w:val="it-IT" w:eastAsia="en-US"/>
                              </w:rPr>
                              <w:instrText xml:space="preserve"> HYPERLINK "mailto:</w:instrText>
                            </w:r>
                          </w:p>
                          <w:p w14:paraId="3200B3F6" w14:textId="77777777" w:rsidR="00251B9C" w:rsidRPr="003C1807" w:rsidRDefault="00251B9C" w:rsidP="004B00C7">
                            <w:pPr>
                              <w:widowControl w:val="0"/>
                              <w:spacing w:line="192" w:lineRule="exact"/>
                              <w:ind w:right="-23"/>
                              <w:rPr>
                                <w:rStyle w:val="Hyperlink"/>
                                <w:rFonts w:ascii="Maven Pro" w:eastAsia="Maven Pro" w:hAnsi="Maven Pro" w:cs="Maven Pro"/>
                                <w:color w:val="auto"/>
                                <w:sz w:val="16"/>
                                <w:szCs w:val="16"/>
                                <w:u w:val="none"/>
                                <w:lang w:val="it-IT" w:eastAsia="en-US"/>
                              </w:rPr>
                            </w:pPr>
                            <w:r w:rsidRPr="003C1807">
                              <w:rPr>
                                <w:rFonts w:ascii="Maven Pro" w:eastAsia="Maven Pro" w:hAnsi="Maven Pro" w:cs="Maven Pro"/>
                                <w:color w:val="auto"/>
                                <w:sz w:val="16"/>
                                <w:szCs w:val="16"/>
                                <w:lang w:val="it-IT" w:eastAsia="en-US"/>
                              </w:rPr>
                              <w:instrText xml:space="preserve">E-Mail  andreas@volkmann.in" </w:instrText>
                            </w:r>
                            <w:r w:rsidRPr="003C1807">
                              <w:rPr>
                                <w:rFonts w:ascii="Maven Pro" w:eastAsia="Maven Pro" w:hAnsi="Maven Pro" w:cs="Maven Pro"/>
                                <w:color w:val="auto"/>
                                <w:sz w:val="16"/>
                                <w:szCs w:val="16"/>
                                <w:lang w:val="it-IT" w:eastAsia="en-US"/>
                              </w:rPr>
                            </w:r>
                            <w:r w:rsidRPr="003C1807">
                              <w:rPr>
                                <w:rFonts w:ascii="Maven Pro" w:eastAsia="Maven Pro" w:hAnsi="Maven Pro" w:cs="Maven Pro"/>
                                <w:color w:val="auto"/>
                                <w:sz w:val="16"/>
                                <w:szCs w:val="16"/>
                                <w:lang w:val="it-IT" w:eastAsia="en-US"/>
                              </w:rPr>
                              <w:fldChar w:fldCharType="separate"/>
                            </w:r>
                          </w:p>
                          <w:p w14:paraId="6004BEA7" w14:textId="77777777" w:rsidR="004B00C7" w:rsidRPr="003C1807" w:rsidRDefault="00251B9C" w:rsidP="004B00C7">
                            <w:pPr>
                              <w:widowControl w:val="0"/>
                              <w:spacing w:line="192" w:lineRule="exact"/>
                              <w:ind w:right="-23"/>
                              <w:rPr>
                                <w:rFonts w:ascii="Maven Pro" w:eastAsia="Maven Pro" w:hAnsi="Maven Pro" w:cs="Maven Pro"/>
                                <w:color w:val="auto"/>
                                <w:sz w:val="16"/>
                                <w:szCs w:val="16"/>
                                <w:lang w:val="it-IT" w:eastAsia="en-US"/>
                              </w:rPr>
                            </w:pPr>
                            <w:r w:rsidRPr="003C1807">
                              <w:rPr>
                                <w:rStyle w:val="Hyperlink"/>
                                <w:rFonts w:ascii="Maven Pro" w:eastAsia="Maven Pro" w:hAnsi="Maven Pro" w:cs="Maven Pro"/>
                                <w:color w:val="auto"/>
                                <w:sz w:val="16"/>
                                <w:szCs w:val="16"/>
                                <w:u w:val="none"/>
                                <w:lang w:val="it-IT" w:eastAsia="en-US"/>
                              </w:rPr>
                              <w:t>E-Mail  andreas@volkmann.in</w:t>
                            </w:r>
                            <w:r w:rsidRPr="003C1807">
                              <w:rPr>
                                <w:rFonts w:ascii="Maven Pro" w:eastAsia="Maven Pro" w:hAnsi="Maven Pro" w:cs="Maven Pro"/>
                                <w:color w:val="auto"/>
                                <w:sz w:val="16"/>
                                <w:szCs w:val="16"/>
                                <w:lang w:val="it-IT" w:eastAsia="en-US"/>
                              </w:rPr>
                              <w:fldChar w:fldCharType="end"/>
                            </w:r>
                          </w:p>
                          <w:p w14:paraId="31130827" w14:textId="0250F2D5" w:rsidR="00CE5A76" w:rsidRPr="00605779" w:rsidRDefault="00000000" w:rsidP="009440CF">
                            <w:pPr>
                              <w:widowControl w:val="0"/>
                              <w:spacing w:line="300" w:lineRule="exact"/>
                              <w:ind w:right="652"/>
                              <w:rPr>
                                <w:rFonts w:ascii="Maven Pro" w:eastAsia="Maven Pro" w:hAnsi="Maven Pro" w:cs="Maven Pro"/>
                                <w:color w:val="auto"/>
                                <w:sz w:val="16"/>
                                <w:szCs w:val="16"/>
                                <w:lang w:eastAsia="en-US"/>
                              </w:rPr>
                            </w:pPr>
                            <w:hyperlink r:id="rId9" w:history="1">
                              <w:r w:rsidR="003C1807" w:rsidRPr="00605779">
                                <w:rPr>
                                  <w:rStyle w:val="Hyperlink"/>
                                  <w:rFonts w:ascii="Maven Pro" w:eastAsia="Maven Pro" w:hAnsi="Maven Pro" w:cs="Maven Pro"/>
                                  <w:color w:val="auto"/>
                                  <w:sz w:val="16"/>
                                  <w:szCs w:val="16"/>
                                  <w:u w:val="none"/>
                                  <w:lang w:eastAsia="en-US"/>
                                </w:rPr>
                                <w:t>www.jhg-magdeburg.de</w:t>
                              </w:r>
                            </w:hyperlink>
                          </w:p>
                          <w:p w14:paraId="0E9E334D" w14:textId="20814272" w:rsidR="003C1807" w:rsidRPr="00605779" w:rsidRDefault="00605779" w:rsidP="009440CF">
                            <w:pPr>
                              <w:widowControl w:val="0"/>
                              <w:spacing w:line="300" w:lineRule="exact"/>
                              <w:ind w:right="652"/>
                              <w:rPr>
                                <w:rFonts w:ascii="Maven Pro" w:eastAsia="Maven Pro" w:hAnsi="Maven Pro" w:cs="Maven Pro"/>
                                <w:color w:val="000000" w:themeColor="text1"/>
                                <w:sz w:val="16"/>
                                <w:szCs w:val="16"/>
                                <w:lang w:eastAsia="en-US"/>
                              </w:rPr>
                            </w:pPr>
                            <w:r w:rsidRPr="00605779">
                              <w:rPr>
                                <w:rFonts w:ascii="Maven Pro" w:eastAsia="Maven Pro" w:hAnsi="Maven Pro" w:cs="Maven Pro"/>
                                <w:color w:val="000000" w:themeColor="text1"/>
                                <w:sz w:val="16"/>
                                <w:szCs w:val="16"/>
                                <w:lang w:eastAsia="en-US"/>
                              </w:rPr>
                              <w:t xml:space="preserve">Magdeburg, am </w:t>
                            </w:r>
                            <w:r w:rsidR="000B4DC3" w:rsidRPr="00605779">
                              <w:rPr>
                                <w:rFonts w:ascii="Maven Pro" w:eastAsia="Maven Pro" w:hAnsi="Maven Pro" w:cs="Maven Pro"/>
                                <w:color w:val="000000" w:themeColor="text1"/>
                                <w:sz w:val="16"/>
                                <w:szCs w:val="16"/>
                                <w:lang w:eastAsia="en-US"/>
                              </w:rPr>
                              <w:t>20</w:t>
                            </w:r>
                            <w:r w:rsidR="003C1807" w:rsidRPr="00605779">
                              <w:rPr>
                                <w:rFonts w:ascii="Maven Pro" w:eastAsia="Maven Pro" w:hAnsi="Maven Pro" w:cs="Maven Pro"/>
                                <w:color w:val="000000" w:themeColor="text1"/>
                                <w:sz w:val="16"/>
                                <w:szCs w:val="16"/>
                                <w:lang w:eastAsia="en-US"/>
                              </w:rPr>
                              <w:t>.0</w:t>
                            </w:r>
                            <w:r w:rsidR="00B906D4" w:rsidRPr="00605779">
                              <w:rPr>
                                <w:rFonts w:ascii="Maven Pro" w:eastAsia="Maven Pro" w:hAnsi="Maven Pro" w:cs="Maven Pro"/>
                                <w:color w:val="000000" w:themeColor="text1"/>
                                <w:sz w:val="16"/>
                                <w:szCs w:val="16"/>
                                <w:lang w:eastAsia="en-US"/>
                              </w:rPr>
                              <w:t>1</w:t>
                            </w:r>
                            <w:r w:rsidR="003C1807" w:rsidRPr="00605779">
                              <w:rPr>
                                <w:rFonts w:ascii="Maven Pro" w:eastAsia="Maven Pro" w:hAnsi="Maven Pro" w:cs="Maven Pro"/>
                                <w:color w:val="000000" w:themeColor="text1"/>
                                <w:sz w:val="16"/>
                                <w:szCs w:val="16"/>
                                <w:lang w:eastAsia="en-US"/>
                              </w:rPr>
                              <w:t>.202</w:t>
                            </w:r>
                            <w:r w:rsidR="00B906D4" w:rsidRPr="00605779">
                              <w:rPr>
                                <w:rFonts w:ascii="Maven Pro" w:eastAsia="Maven Pro" w:hAnsi="Maven Pro" w:cs="Maven Pro"/>
                                <w:color w:val="000000" w:themeColor="text1"/>
                                <w:sz w:val="16"/>
                                <w:szCs w:val="16"/>
                                <w:lang w:eastAsia="en-US"/>
                              </w:rPr>
                              <w:t>3</w:t>
                            </w:r>
                          </w:p>
                          <w:p w14:paraId="7BD5E9E7" w14:textId="77777777" w:rsidR="00B906D4" w:rsidRPr="00605779" w:rsidRDefault="00B906D4" w:rsidP="009440CF">
                            <w:pPr>
                              <w:widowControl w:val="0"/>
                              <w:spacing w:line="300" w:lineRule="exact"/>
                              <w:ind w:right="652"/>
                              <w:rPr>
                                <w:rFonts w:ascii="Maven Pro" w:hAnsi="Maven Pro"/>
                                <w:color w:val="000000" w:themeColor="text1"/>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AB659" id="Text Box 3" o:spid="_x0000_s1027" type="#_x0000_t202" style="position:absolute;margin-left:146.05pt;margin-top:130.5pt;width:197.25pt;height:148.5pt;z-index:251655680;visibility:visible;mso-wrap-style:square;mso-width-percent:0;mso-height-percent:0;mso-wrap-distance-left:0;mso-wrap-distance-top:0;mso-wrap-distance-right:0;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" stroked="f" strokeweight=".2pt">
                <v:textbox inset="0,0,0,0">
                  <w:txbxContent>
                    <w:p w14:paraId="5A46DB6B" w14:textId="77777777" w:rsidR="006D0043" w:rsidRDefault="004B00C7" w:rsidP="006D0043">
                      <w:pPr>
                        <w:widowControl w:val="0"/>
                        <w:tabs>
                          <w:tab w:val="left" w:pos="2835"/>
                        </w:tabs>
                        <w:ind w:right="794"/>
                        <w:rPr>
                          <w:rFonts w:ascii="Maven Pro" w:eastAsia="Maven Pro" w:hAnsi="Maven Pro" w:cs="Maven Pro"/>
                          <w:b/>
                          <w:bCs/>
                          <w:color w:val="000000" w:themeColor="text1"/>
                          <w:position w:val="-1"/>
                          <w:sz w:val="16"/>
                          <w:szCs w:val="16"/>
                          <w:lang w:eastAsia="en-US"/>
                        </w:rPr>
                      </w:pPr>
                      <w:r w:rsidRPr="004B00C7">
                        <w:rPr>
                          <w:rFonts w:ascii="Maven Pro" w:eastAsia="Maven Pro" w:hAnsi="Maven Pro" w:cs="Maven Pro"/>
                          <w:b/>
                          <w:bCs/>
                          <w:color w:val="000000" w:themeColor="text1"/>
                          <w:position w:val="-1"/>
                          <w:sz w:val="16"/>
                          <w:szCs w:val="16"/>
                          <w:lang w:eastAsia="en-US"/>
                        </w:rPr>
                        <w:t>Johanniter-Hilfsgemeinschaft</w:t>
                      </w:r>
                      <w:r w:rsidR="006D0043">
                        <w:rPr>
                          <w:rFonts w:ascii="Maven Pro" w:eastAsia="Maven Pro" w:hAnsi="Maven Pro" w:cs="Maven Pro"/>
                          <w:b/>
                          <w:bCs/>
                          <w:color w:val="000000" w:themeColor="text1"/>
                          <w:position w:val="-1"/>
                          <w:sz w:val="16"/>
                          <w:szCs w:val="16"/>
                          <w:lang w:eastAsia="en-US"/>
                        </w:rPr>
                        <w:t xml:space="preserve"> </w:t>
                      </w:r>
                      <w:r w:rsidR="00632907">
                        <w:rPr>
                          <w:rFonts w:ascii="Maven Pro" w:eastAsia="Maven Pro" w:hAnsi="Maven Pro" w:cs="Maven Pro"/>
                          <w:b/>
                          <w:bCs/>
                          <w:color w:val="000000" w:themeColor="text1"/>
                          <w:position w:val="-1"/>
                          <w:sz w:val="16"/>
                          <w:szCs w:val="16"/>
                          <w:lang w:eastAsia="en-US"/>
                        </w:rPr>
                        <w:t>Magdeburg</w:t>
                      </w:r>
                    </w:p>
                    <w:p w14:paraId="6B5C8E55" w14:textId="77777777" w:rsidR="006D0043" w:rsidRDefault="004B00C7" w:rsidP="006D0043">
                      <w:pPr>
                        <w:widowControl w:val="0"/>
                        <w:tabs>
                          <w:tab w:val="left" w:pos="2835"/>
                        </w:tabs>
                        <w:ind w:right="794"/>
                        <w:rPr>
                          <w:rFonts w:ascii="Maven Pro" w:eastAsia="Maven Pro" w:hAnsi="Maven Pro" w:cs="Maven Pro"/>
                          <w:b/>
                          <w:bCs/>
                          <w:color w:val="000000" w:themeColor="text1"/>
                          <w:position w:val="-1"/>
                          <w:sz w:val="16"/>
                          <w:szCs w:val="16"/>
                          <w:lang w:eastAsia="en-US"/>
                        </w:rPr>
                      </w:pPr>
                      <w:r w:rsidRPr="004B00C7">
                        <w:rPr>
                          <w:rFonts w:ascii="Maven Pro" w:eastAsia="Maven Pro" w:hAnsi="Maven Pro" w:cs="Maven Pro"/>
                          <w:b/>
                          <w:bCs/>
                          <w:color w:val="000000" w:themeColor="text1"/>
                          <w:position w:val="-1"/>
                          <w:sz w:val="16"/>
                          <w:szCs w:val="16"/>
                          <w:lang w:eastAsia="en-US"/>
                        </w:rPr>
                        <w:t xml:space="preserve">der </w:t>
                      </w:r>
                      <w:r w:rsidR="00632907">
                        <w:rPr>
                          <w:rFonts w:ascii="Maven Pro" w:eastAsia="Maven Pro" w:hAnsi="Maven Pro" w:cs="Maven Pro"/>
                          <w:b/>
                          <w:bCs/>
                          <w:color w:val="000000" w:themeColor="text1"/>
                          <w:position w:val="-1"/>
                          <w:sz w:val="16"/>
                          <w:szCs w:val="16"/>
                          <w:lang w:eastAsia="en-US"/>
                        </w:rPr>
                        <w:t xml:space="preserve">provinzialsächsischen </w:t>
                      </w:r>
                      <w:r w:rsidRPr="004B00C7">
                        <w:rPr>
                          <w:rFonts w:ascii="Maven Pro" w:eastAsia="Maven Pro" w:hAnsi="Maven Pro" w:cs="Maven Pro"/>
                          <w:b/>
                          <w:bCs/>
                          <w:color w:val="000000" w:themeColor="text1"/>
                          <w:position w:val="-1"/>
                          <w:sz w:val="16"/>
                          <w:szCs w:val="16"/>
                          <w:lang w:eastAsia="en-US"/>
                        </w:rPr>
                        <w:t>Genossenschaft</w:t>
                      </w:r>
                    </w:p>
                    <w:p w14:paraId="58CD3363" w14:textId="77777777" w:rsidR="004B00C7" w:rsidRPr="004B00C7" w:rsidRDefault="004B00C7" w:rsidP="006D0043">
                      <w:pPr>
                        <w:widowControl w:val="0"/>
                        <w:tabs>
                          <w:tab w:val="left" w:pos="2835"/>
                        </w:tabs>
                        <w:ind w:right="794"/>
                        <w:rPr>
                          <w:rFonts w:ascii="Maven Pro" w:eastAsia="Maven Pro" w:hAnsi="Maven Pro" w:cs="Maven Pro"/>
                          <w:b/>
                          <w:bCs/>
                          <w:color w:val="000000" w:themeColor="text1"/>
                          <w:position w:val="-1"/>
                          <w:sz w:val="16"/>
                          <w:szCs w:val="16"/>
                          <w:lang w:eastAsia="en-US"/>
                        </w:rPr>
                      </w:pPr>
                      <w:r w:rsidRPr="004B00C7">
                        <w:rPr>
                          <w:rFonts w:ascii="Maven Pro" w:eastAsia="Maven Pro" w:hAnsi="Maven Pro" w:cs="Maven Pro"/>
                          <w:b/>
                          <w:bCs/>
                          <w:color w:val="000000" w:themeColor="text1"/>
                          <w:position w:val="-1"/>
                          <w:sz w:val="16"/>
                          <w:szCs w:val="16"/>
                          <w:lang w:eastAsia="en-US"/>
                        </w:rPr>
                        <w:t>des Johanniterordens</w:t>
                      </w:r>
                    </w:p>
                    <w:p w14:paraId="53393501" w14:textId="77777777" w:rsidR="004B00C7" w:rsidRPr="004B00C7" w:rsidRDefault="004B00C7" w:rsidP="004B00C7">
                      <w:pPr>
                        <w:widowControl w:val="0"/>
                        <w:tabs>
                          <w:tab w:val="left" w:pos="2835"/>
                        </w:tabs>
                        <w:spacing w:line="300" w:lineRule="exact"/>
                        <w:ind w:right="795"/>
                        <w:rPr>
                          <w:rFonts w:ascii="Maven Pro" w:eastAsia="Maven Pro" w:hAnsi="Maven Pro" w:cs="Maven Pro"/>
                          <w:color w:val="000000" w:themeColor="text1"/>
                          <w:sz w:val="16"/>
                          <w:szCs w:val="16"/>
                          <w:lang w:eastAsia="en-US"/>
                        </w:rPr>
                      </w:pPr>
                      <w:r w:rsidRPr="004B00C7">
                        <w:rPr>
                          <w:rFonts w:ascii="Maven Pro" w:eastAsia="Maven Pro" w:hAnsi="Maven Pro" w:cs="Maven Pro"/>
                          <w:color w:val="000000" w:themeColor="text1"/>
                          <w:sz w:val="16"/>
                          <w:szCs w:val="16"/>
                          <w:lang w:eastAsia="en-US"/>
                        </w:rPr>
                        <w:t xml:space="preserve">Der </w:t>
                      </w:r>
                      <w:r w:rsidR="00632907">
                        <w:rPr>
                          <w:rFonts w:ascii="Maven Pro" w:eastAsia="Maven Pro" w:hAnsi="Maven Pro" w:cs="Maven Pro"/>
                          <w:color w:val="000000" w:themeColor="text1"/>
                          <w:sz w:val="16"/>
                          <w:szCs w:val="16"/>
                          <w:lang w:eastAsia="en-US"/>
                        </w:rPr>
                        <w:t>Vorsitzende</w:t>
                      </w:r>
                    </w:p>
                    <w:p w14:paraId="54B3519C" w14:textId="77777777" w:rsidR="004B00C7" w:rsidRPr="004B00C7" w:rsidRDefault="00632907" w:rsidP="004B00C7">
                      <w:pPr>
                        <w:widowControl w:val="0"/>
                        <w:tabs>
                          <w:tab w:val="left" w:pos="2835"/>
                        </w:tabs>
                        <w:spacing w:line="300" w:lineRule="exact"/>
                        <w:ind w:right="795"/>
                        <w:rPr>
                          <w:rFonts w:ascii="Maven Pro" w:eastAsia="Maven Pro" w:hAnsi="Maven Pro" w:cs="Maven Pro"/>
                          <w:color w:val="000000" w:themeColor="text1"/>
                          <w:sz w:val="16"/>
                          <w:szCs w:val="16"/>
                          <w:lang w:eastAsia="en-US"/>
                        </w:rPr>
                      </w:pPr>
                      <w:r>
                        <w:rPr>
                          <w:rFonts w:ascii="Maven Pro" w:eastAsia="Maven Pro" w:hAnsi="Maven Pro" w:cs="Maven Pro"/>
                          <w:color w:val="000000" w:themeColor="text1"/>
                          <w:sz w:val="16"/>
                          <w:szCs w:val="16"/>
                          <w:lang w:eastAsia="en-US"/>
                        </w:rPr>
                        <w:t>Kleine Str. 11</w:t>
                      </w:r>
                    </w:p>
                    <w:p w14:paraId="7E4EBD3D" w14:textId="77777777" w:rsidR="004B00C7" w:rsidRPr="00A64CA6" w:rsidRDefault="00632907" w:rsidP="004B00C7">
                      <w:pPr>
                        <w:widowControl w:val="0"/>
                        <w:spacing w:line="192" w:lineRule="exact"/>
                        <w:ind w:right="-23"/>
                        <w:rPr>
                          <w:rFonts w:ascii="Maven Pro" w:eastAsia="Maven Pro" w:hAnsi="Maven Pro" w:cs="Maven Pro"/>
                          <w:color w:val="000000" w:themeColor="text1"/>
                          <w:sz w:val="16"/>
                          <w:szCs w:val="16"/>
                          <w:lang w:val="it-IT" w:eastAsia="en-US"/>
                        </w:rPr>
                      </w:pPr>
                      <w:r w:rsidRPr="00A64CA6">
                        <w:rPr>
                          <w:rFonts w:ascii="Maven Pro" w:eastAsia="Maven Pro" w:hAnsi="Maven Pro" w:cs="Maven Pro"/>
                          <w:color w:val="000000" w:themeColor="text1"/>
                          <w:sz w:val="16"/>
                          <w:szCs w:val="16"/>
                          <w:lang w:val="it-IT" w:eastAsia="en-US"/>
                        </w:rPr>
                        <w:t>39108 Magdeburg</w:t>
                      </w:r>
                    </w:p>
                    <w:p w14:paraId="2DBEB8C2" w14:textId="77777777" w:rsidR="004B00C7" w:rsidRPr="00A64CA6" w:rsidRDefault="004B00C7" w:rsidP="004B00C7">
                      <w:pPr>
                        <w:widowControl w:val="0"/>
                        <w:spacing w:line="300" w:lineRule="exact"/>
                        <w:ind w:right="-23"/>
                        <w:rPr>
                          <w:rFonts w:ascii="Maven Pro" w:eastAsia="Maven Pro" w:hAnsi="Maven Pro" w:cs="Maven Pro"/>
                          <w:color w:val="000000" w:themeColor="text1"/>
                          <w:sz w:val="16"/>
                          <w:szCs w:val="16"/>
                          <w:lang w:val="it-IT" w:eastAsia="en-US"/>
                        </w:rPr>
                      </w:pPr>
                      <w:r w:rsidRPr="00A64CA6">
                        <w:rPr>
                          <w:rFonts w:ascii="Maven Pro" w:eastAsia="Maven Pro" w:hAnsi="Maven Pro" w:cs="Maven Pro"/>
                          <w:color w:val="000000" w:themeColor="text1"/>
                          <w:spacing w:val="-16"/>
                          <w:sz w:val="16"/>
                          <w:szCs w:val="16"/>
                          <w:lang w:val="it-IT" w:eastAsia="en-US"/>
                        </w:rPr>
                        <w:t>T</w:t>
                      </w:r>
                      <w:r w:rsidRPr="00A64CA6">
                        <w:rPr>
                          <w:rFonts w:ascii="Maven Pro" w:eastAsia="Maven Pro" w:hAnsi="Maven Pro" w:cs="Maven Pro"/>
                          <w:color w:val="000000" w:themeColor="text1"/>
                          <w:sz w:val="16"/>
                          <w:szCs w:val="16"/>
                          <w:lang w:val="it-IT" w:eastAsia="en-US"/>
                        </w:rPr>
                        <w:t>ele</w:t>
                      </w:r>
                      <w:r w:rsidRPr="00A64CA6">
                        <w:rPr>
                          <w:rFonts w:ascii="Maven Pro" w:eastAsia="Maven Pro" w:hAnsi="Maven Pro" w:cs="Maven Pro"/>
                          <w:color w:val="000000" w:themeColor="text1"/>
                          <w:spacing w:val="-6"/>
                          <w:sz w:val="16"/>
                          <w:szCs w:val="16"/>
                          <w:lang w:val="it-IT" w:eastAsia="en-US"/>
                        </w:rPr>
                        <w:t>f</w:t>
                      </w:r>
                      <w:r w:rsidRPr="00A64CA6">
                        <w:rPr>
                          <w:rFonts w:ascii="Maven Pro" w:eastAsia="Maven Pro" w:hAnsi="Maven Pro" w:cs="Maven Pro"/>
                          <w:color w:val="000000" w:themeColor="text1"/>
                          <w:sz w:val="16"/>
                          <w:szCs w:val="16"/>
                          <w:lang w:val="it-IT" w:eastAsia="en-US"/>
                        </w:rPr>
                        <w:t xml:space="preserve">on </w:t>
                      </w:r>
                      <w:r w:rsidR="00632907" w:rsidRPr="00A64CA6">
                        <w:rPr>
                          <w:rFonts w:ascii="Maven Pro" w:eastAsia="Maven Pro" w:hAnsi="Maven Pro" w:cs="Maven Pro"/>
                          <w:color w:val="000000" w:themeColor="text1"/>
                          <w:sz w:val="16"/>
                          <w:szCs w:val="16"/>
                          <w:lang w:val="it-IT" w:eastAsia="en-US"/>
                          <w14:numSpacing w14:val="proportional"/>
                        </w:rPr>
                        <w:t xml:space="preserve">0391 55 99 19 </w:t>
                      </w:r>
                      <w:r w:rsidR="006D0043" w:rsidRPr="00A64CA6">
                        <w:rPr>
                          <w:rFonts w:ascii="Maven Pro" w:eastAsia="Maven Pro" w:hAnsi="Maven Pro" w:cs="Maven Pro"/>
                          <w:color w:val="000000" w:themeColor="text1"/>
                          <w:sz w:val="16"/>
                          <w:szCs w:val="16"/>
                          <w:lang w:val="it-IT" w:eastAsia="en-US"/>
                          <w14:numSpacing w14:val="proportional"/>
                        </w:rPr>
                        <w:t>8</w:t>
                      </w:r>
                      <w:r w:rsidR="00632907" w:rsidRPr="00A64CA6">
                        <w:rPr>
                          <w:rFonts w:ascii="Maven Pro" w:eastAsia="Maven Pro" w:hAnsi="Maven Pro" w:cs="Maven Pro"/>
                          <w:color w:val="000000" w:themeColor="text1"/>
                          <w:sz w:val="16"/>
                          <w:szCs w:val="16"/>
                          <w:lang w:val="it-IT" w:eastAsia="en-US"/>
                          <w14:numSpacing w14:val="proportional"/>
                        </w:rPr>
                        <w:t>2</w:t>
                      </w:r>
                      <w:r w:rsidRPr="00A64CA6">
                        <w:rPr>
                          <w:rFonts w:ascii="Maven Pro" w:eastAsia="Maven Pro" w:hAnsi="Maven Pro" w:cs="Maven Pro"/>
                          <w:color w:val="000000" w:themeColor="text1"/>
                          <w:sz w:val="16"/>
                          <w:szCs w:val="16"/>
                          <w:lang w:val="it-IT" w:eastAsia="en-US"/>
                        </w:rPr>
                        <w:t xml:space="preserve"> </w:t>
                      </w:r>
                    </w:p>
                    <w:p w14:paraId="08C2BE06" w14:textId="77777777" w:rsidR="00251B9C" w:rsidRPr="003C1807" w:rsidRDefault="004B00C7" w:rsidP="004B00C7">
                      <w:pPr>
                        <w:widowControl w:val="0"/>
                        <w:spacing w:line="192" w:lineRule="exact"/>
                        <w:ind w:right="-23"/>
                        <w:rPr>
                          <w:rFonts w:ascii="Maven Pro" w:eastAsia="Maven Pro" w:hAnsi="Maven Pro" w:cs="Maven Pro"/>
                          <w:color w:val="auto"/>
                          <w:sz w:val="16"/>
                          <w:szCs w:val="16"/>
                          <w:lang w:val="it-IT" w:eastAsia="en-US"/>
                        </w:rPr>
                      </w:pPr>
                      <w:r w:rsidRPr="00632907">
                        <w:rPr>
                          <w:rFonts w:ascii="Maven Pro" w:eastAsia="Maven Pro" w:hAnsi="Maven Pro" w:cs="Maven Pro"/>
                          <w:color w:val="000000" w:themeColor="text1"/>
                          <w:spacing w:val="-10"/>
                          <w:sz w:val="16"/>
                          <w:szCs w:val="16"/>
                          <w:lang w:val="it-IT" w:eastAsia="en-US"/>
                        </w:rPr>
                        <w:t>F</w:t>
                      </w:r>
                      <w:r w:rsidRPr="00632907">
                        <w:rPr>
                          <w:rFonts w:ascii="Maven Pro" w:eastAsia="Maven Pro" w:hAnsi="Maven Pro" w:cs="Maven Pro"/>
                          <w:color w:val="000000" w:themeColor="text1"/>
                          <w:sz w:val="16"/>
                          <w:szCs w:val="16"/>
                          <w:lang w:val="it-IT" w:eastAsia="en-US"/>
                        </w:rPr>
                        <w:t xml:space="preserve">ax </w:t>
                      </w:r>
                      <w:r w:rsidR="00251B9C">
                        <w:rPr>
                          <w:rFonts w:ascii="Maven Pro" w:eastAsia="Maven Pro" w:hAnsi="Maven Pro" w:cs="Maven Pro"/>
                          <w:color w:val="000000" w:themeColor="text1"/>
                          <w:sz w:val="16"/>
                          <w:szCs w:val="16"/>
                          <w:lang w:val="it-IT" w:eastAsia="en-US"/>
                        </w:rPr>
                        <w:t xml:space="preserve">     </w:t>
                      </w:r>
                      <w:r w:rsidR="00632907" w:rsidRPr="00632907">
                        <w:rPr>
                          <w:rFonts w:ascii="Maven Pro" w:eastAsia="Maven Pro" w:hAnsi="Maven Pro" w:cs="Maven Pro"/>
                          <w:color w:val="000000" w:themeColor="text1"/>
                          <w:sz w:val="16"/>
                          <w:szCs w:val="16"/>
                          <w:lang w:val="it-IT" w:eastAsia="en-US"/>
                          <w14:numSpacing w14:val="proportional"/>
                        </w:rPr>
                        <w:t>0391 55 9</w:t>
                      </w:r>
                      <w:r w:rsidR="00632907">
                        <w:rPr>
                          <w:rFonts w:ascii="Maven Pro" w:eastAsia="Maven Pro" w:hAnsi="Maven Pro" w:cs="Maven Pro"/>
                          <w:color w:val="000000" w:themeColor="text1"/>
                          <w:sz w:val="16"/>
                          <w:szCs w:val="16"/>
                          <w:lang w:val="it-IT" w:eastAsia="en-US"/>
                          <w14:numSpacing w14:val="proportional"/>
                        </w:rPr>
                        <w:t xml:space="preserve">9 </w:t>
                      </w:r>
                      <w:r w:rsidR="00251B9C">
                        <w:rPr>
                          <w:rFonts w:ascii="Maven Pro" w:eastAsia="Maven Pro" w:hAnsi="Maven Pro" w:cs="Maven Pro"/>
                          <w:color w:val="000000" w:themeColor="text1"/>
                          <w:sz w:val="16"/>
                          <w:szCs w:val="16"/>
                          <w:lang w:val="it-IT" w:eastAsia="en-US"/>
                          <w14:numSpacing w14:val="proportional"/>
                        </w:rPr>
                        <w:t>10 12</w:t>
                      </w:r>
                      <w:r w:rsidR="00251B9C" w:rsidRPr="003C1807">
                        <w:rPr>
                          <w:rFonts w:ascii="Maven Pro" w:eastAsia="Maven Pro" w:hAnsi="Maven Pro" w:cs="Maven Pro"/>
                          <w:color w:val="auto"/>
                          <w:sz w:val="16"/>
                          <w:szCs w:val="16"/>
                          <w:lang w:val="it-IT" w:eastAsia="en-US"/>
                        </w:rPr>
                        <w:fldChar w:fldCharType="begin"/>
                      </w:r>
                      <w:r w:rsidR="00251B9C" w:rsidRPr="003C1807">
                        <w:rPr>
                          <w:rFonts w:ascii="Maven Pro" w:eastAsia="Maven Pro" w:hAnsi="Maven Pro" w:cs="Maven Pro"/>
                          <w:color w:val="auto"/>
                          <w:sz w:val="16"/>
                          <w:szCs w:val="16"/>
                          <w:lang w:val="it-IT" w:eastAsia="en-US"/>
                        </w:rPr>
                        <w:instrText xml:space="preserve"> HYPERLINK "mailto:</w:instrText>
                      </w:r>
                    </w:p>
                    <w:p w14:paraId="3200B3F6" w14:textId="77777777" w:rsidR="00251B9C" w:rsidRPr="003C1807" w:rsidRDefault="00251B9C" w:rsidP="004B00C7">
                      <w:pPr>
                        <w:widowControl w:val="0"/>
                        <w:spacing w:line="192" w:lineRule="exact"/>
                        <w:ind w:right="-23"/>
                        <w:rPr>
                          <w:rStyle w:val="Hyperlink"/>
                          <w:rFonts w:ascii="Maven Pro" w:eastAsia="Maven Pro" w:hAnsi="Maven Pro" w:cs="Maven Pro"/>
                          <w:color w:val="auto"/>
                          <w:sz w:val="16"/>
                          <w:szCs w:val="16"/>
                          <w:u w:val="none"/>
                          <w:lang w:val="it-IT" w:eastAsia="en-US"/>
                        </w:rPr>
                      </w:pPr>
                      <w:r w:rsidRPr="003C1807">
                        <w:rPr>
                          <w:rFonts w:ascii="Maven Pro" w:eastAsia="Maven Pro" w:hAnsi="Maven Pro" w:cs="Maven Pro"/>
                          <w:color w:val="auto"/>
                          <w:sz w:val="16"/>
                          <w:szCs w:val="16"/>
                          <w:lang w:val="it-IT" w:eastAsia="en-US"/>
                        </w:rPr>
                        <w:instrText xml:space="preserve">E-Mail  andreas@volkmann.in" </w:instrText>
                      </w:r>
                      <w:r w:rsidRPr="003C1807">
                        <w:rPr>
                          <w:rFonts w:ascii="Maven Pro" w:eastAsia="Maven Pro" w:hAnsi="Maven Pro" w:cs="Maven Pro"/>
                          <w:color w:val="auto"/>
                          <w:sz w:val="16"/>
                          <w:szCs w:val="16"/>
                          <w:lang w:val="it-IT" w:eastAsia="en-US"/>
                        </w:rPr>
                      </w:r>
                      <w:r w:rsidRPr="003C1807">
                        <w:rPr>
                          <w:rFonts w:ascii="Maven Pro" w:eastAsia="Maven Pro" w:hAnsi="Maven Pro" w:cs="Maven Pro"/>
                          <w:color w:val="auto"/>
                          <w:sz w:val="16"/>
                          <w:szCs w:val="16"/>
                          <w:lang w:val="it-IT" w:eastAsia="en-US"/>
                        </w:rPr>
                        <w:fldChar w:fldCharType="separate"/>
                      </w:r>
                    </w:p>
                    <w:p w14:paraId="6004BEA7" w14:textId="77777777" w:rsidR="004B00C7" w:rsidRPr="003C1807" w:rsidRDefault="00251B9C" w:rsidP="004B00C7">
                      <w:pPr>
                        <w:widowControl w:val="0"/>
                        <w:spacing w:line="192" w:lineRule="exact"/>
                        <w:ind w:right="-23"/>
                        <w:rPr>
                          <w:rFonts w:ascii="Maven Pro" w:eastAsia="Maven Pro" w:hAnsi="Maven Pro" w:cs="Maven Pro"/>
                          <w:color w:val="auto"/>
                          <w:sz w:val="16"/>
                          <w:szCs w:val="16"/>
                          <w:lang w:val="it-IT" w:eastAsia="en-US"/>
                        </w:rPr>
                      </w:pPr>
                      <w:r w:rsidRPr="003C1807">
                        <w:rPr>
                          <w:rStyle w:val="Hyperlink"/>
                          <w:rFonts w:ascii="Maven Pro" w:eastAsia="Maven Pro" w:hAnsi="Maven Pro" w:cs="Maven Pro"/>
                          <w:color w:val="auto"/>
                          <w:sz w:val="16"/>
                          <w:szCs w:val="16"/>
                          <w:u w:val="none"/>
                          <w:lang w:val="it-IT" w:eastAsia="en-US"/>
                        </w:rPr>
                        <w:t>E-Mail  andreas@volkmann.in</w:t>
                      </w:r>
                      <w:r w:rsidRPr="003C1807">
                        <w:rPr>
                          <w:rFonts w:ascii="Maven Pro" w:eastAsia="Maven Pro" w:hAnsi="Maven Pro" w:cs="Maven Pro"/>
                          <w:color w:val="auto"/>
                          <w:sz w:val="16"/>
                          <w:szCs w:val="16"/>
                          <w:lang w:val="it-IT" w:eastAsia="en-US"/>
                        </w:rPr>
                        <w:fldChar w:fldCharType="end"/>
                      </w:r>
                    </w:p>
                    <w:p w14:paraId="31130827" w14:textId="0250F2D5" w:rsidR="00CE5A76" w:rsidRPr="00605779" w:rsidRDefault="00000000" w:rsidP="009440CF">
                      <w:pPr>
                        <w:widowControl w:val="0"/>
                        <w:spacing w:line="300" w:lineRule="exact"/>
                        <w:ind w:right="652"/>
                        <w:rPr>
                          <w:rFonts w:ascii="Maven Pro" w:eastAsia="Maven Pro" w:hAnsi="Maven Pro" w:cs="Maven Pro"/>
                          <w:color w:val="auto"/>
                          <w:sz w:val="16"/>
                          <w:szCs w:val="16"/>
                          <w:lang w:eastAsia="en-US"/>
                        </w:rPr>
                      </w:pPr>
                      <w:hyperlink r:id="rId10" w:history="1">
                        <w:r w:rsidR="003C1807" w:rsidRPr="00605779">
                          <w:rPr>
                            <w:rStyle w:val="Hyperlink"/>
                            <w:rFonts w:ascii="Maven Pro" w:eastAsia="Maven Pro" w:hAnsi="Maven Pro" w:cs="Maven Pro"/>
                            <w:color w:val="auto"/>
                            <w:sz w:val="16"/>
                            <w:szCs w:val="16"/>
                            <w:u w:val="none"/>
                            <w:lang w:eastAsia="en-US"/>
                          </w:rPr>
                          <w:t>www.jhg-magdeburg.de</w:t>
                        </w:r>
                      </w:hyperlink>
                    </w:p>
                    <w:p w14:paraId="0E9E334D" w14:textId="20814272" w:rsidR="003C1807" w:rsidRPr="00605779" w:rsidRDefault="00605779" w:rsidP="009440CF">
                      <w:pPr>
                        <w:widowControl w:val="0"/>
                        <w:spacing w:line="300" w:lineRule="exact"/>
                        <w:ind w:right="652"/>
                        <w:rPr>
                          <w:rFonts w:ascii="Maven Pro" w:eastAsia="Maven Pro" w:hAnsi="Maven Pro" w:cs="Maven Pro"/>
                          <w:color w:val="000000" w:themeColor="text1"/>
                          <w:sz w:val="16"/>
                          <w:szCs w:val="16"/>
                          <w:lang w:eastAsia="en-US"/>
                        </w:rPr>
                      </w:pPr>
                      <w:r w:rsidRPr="00605779">
                        <w:rPr>
                          <w:rFonts w:ascii="Maven Pro" w:eastAsia="Maven Pro" w:hAnsi="Maven Pro" w:cs="Maven Pro"/>
                          <w:color w:val="000000" w:themeColor="text1"/>
                          <w:sz w:val="16"/>
                          <w:szCs w:val="16"/>
                          <w:lang w:eastAsia="en-US"/>
                        </w:rPr>
                        <w:t xml:space="preserve">Magdeburg, am </w:t>
                      </w:r>
                      <w:r w:rsidR="000B4DC3" w:rsidRPr="00605779">
                        <w:rPr>
                          <w:rFonts w:ascii="Maven Pro" w:eastAsia="Maven Pro" w:hAnsi="Maven Pro" w:cs="Maven Pro"/>
                          <w:color w:val="000000" w:themeColor="text1"/>
                          <w:sz w:val="16"/>
                          <w:szCs w:val="16"/>
                          <w:lang w:eastAsia="en-US"/>
                        </w:rPr>
                        <w:t>20</w:t>
                      </w:r>
                      <w:r w:rsidR="003C1807" w:rsidRPr="00605779">
                        <w:rPr>
                          <w:rFonts w:ascii="Maven Pro" w:eastAsia="Maven Pro" w:hAnsi="Maven Pro" w:cs="Maven Pro"/>
                          <w:color w:val="000000" w:themeColor="text1"/>
                          <w:sz w:val="16"/>
                          <w:szCs w:val="16"/>
                          <w:lang w:eastAsia="en-US"/>
                        </w:rPr>
                        <w:t>.0</w:t>
                      </w:r>
                      <w:r w:rsidR="00B906D4" w:rsidRPr="00605779">
                        <w:rPr>
                          <w:rFonts w:ascii="Maven Pro" w:eastAsia="Maven Pro" w:hAnsi="Maven Pro" w:cs="Maven Pro"/>
                          <w:color w:val="000000" w:themeColor="text1"/>
                          <w:sz w:val="16"/>
                          <w:szCs w:val="16"/>
                          <w:lang w:eastAsia="en-US"/>
                        </w:rPr>
                        <w:t>1</w:t>
                      </w:r>
                      <w:r w:rsidR="003C1807" w:rsidRPr="00605779">
                        <w:rPr>
                          <w:rFonts w:ascii="Maven Pro" w:eastAsia="Maven Pro" w:hAnsi="Maven Pro" w:cs="Maven Pro"/>
                          <w:color w:val="000000" w:themeColor="text1"/>
                          <w:sz w:val="16"/>
                          <w:szCs w:val="16"/>
                          <w:lang w:eastAsia="en-US"/>
                        </w:rPr>
                        <w:t>.202</w:t>
                      </w:r>
                      <w:r w:rsidR="00B906D4" w:rsidRPr="00605779">
                        <w:rPr>
                          <w:rFonts w:ascii="Maven Pro" w:eastAsia="Maven Pro" w:hAnsi="Maven Pro" w:cs="Maven Pro"/>
                          <w:color w:val="000000" w:themeColor="text1"/>
                          <w:sz w:val="16"/>
                          <w:szCs w:val="16"/>
                          <w:lang w:eastAsia="en-US"/>
                        </w:rPr>
                        <w:t>3</w:t>
                      </w:r>
                    </w:p>
                    <w:p w14:paraId="7BD5E9E7" w14:textId="77777777" w:rsidR="00B906D4" w:rsidRPr="00605779" w:rsidRDefault="00B906D4" w:rsidP="009440CF">
                      <w:pPr>
                        <w:widowControl w:val="0"/>
                        <w:spacing w:line="300" w:lineRule="exact"/>
                        <w:ind w:right="652"/>
                        <w:rPr>
                          <w:rFonts w:ascii="Maven Pro" w:hAnsi="Maven Pro"/>
                          <w:color w:val="000000" w:themeColor="text1"/>
                          <w:sz w:val="16"/>
                          <w:szCs w:val="16"/>
                        </w:rPr>
                      </w:pPr>
                    </w:p>
                  </w:txbxContent>
                </v:textbox>
                <w10:wrap anchorx="page" anchory="page"/>
                <w10:anchorlock/>
              </v:shape>
            </w:pict>
          </mc:Fallback>
        </mc:AlternateContent>
      </w:r>
      <w:r w:rsidR="00456949">
        <w:rPr>
          <w:rFonts w:ascii="Maven Johanniter" w:hAnsi="Maven Johanniter"/>
          <w:color w:val="000000" w:themeColor="text1"/>
        </w:rPr>
        <w:tab/>
      </w:r>
    </w:p>
    <w:p w14:paraId="324B5080" w14:textId="0E5C02B0" w:rsidR="00892A9D" w:rsidRDefault="00892A9D" w:rsidP="00456949">
      <w:pPr>
        <w:tabs>
          <w:tab w:val="left" w:pos="2010"/>
        </w:tabs>
        <w:spacing w:line="236" w:lineRule="exact"/>
        <w:rPr>
          <w:rFonts w:ascii="Maven Johanniter" w:hAnsi="Maven Johanniter"/>
          <w:color w:val="000000" w:themeColor="text1"/>
        </w:rPr>
      </w:pPr>
    </w:p>
    <w:p w14:paraId="7ADFD8A6" w14:textId="788759C7" w:rsidR="00892A9D" w:rsidRDefault="00892A9D" w:rsidP="00456949">
      <w:pPr>
        <w:tabs>
          <w:tab w:val="left" w:pos="2010"/>
        </w:tabs>
        <w:spacing w:line="236" w:lineRule="exact"/>
        <w:rPr>
          <w:rFonts w:ascii="Maven Johanniter" w:hAnsi="Maven Johanniter"/>
          <w:color w:val="000000" w:themeColor="text1"/>
        </w:rPr>
      </w:pPr>
    </w:p>
    <w:p w14:paraId="7B8C22B2" w14:textId="77777777" w:rsidR="00892A9D" w:rsidRPr="00F0355C" w:rsidRDefault="00892A9D" w:rsidP="00456949">
      <w:pPr>
        <w:tabs>
          <w:tab w:val="left" w:pos="2010"/>
        </w:tabs>
        <w:spacing w:line="236" w:lineRule="exact"/>
        <w:rPr>
          <w:rFonts w:ascii="Maven Johanniter" w:hAnsi="Maven Johanniter"/>
          <w:color w:val="000000" w:themeColor="text1"/>
        </w:rPr>
      </w:pPr>
    </w:p>
    <w:p w14:paraId="65DC2F90" w14:textId="4030FD8D" w:rsidR="00CE5A76" w:rsidRPr="00F0355C" w:rsidRDefault="00CE5A76" w:rsidP="003F705E">
      <w:pPr>
        <w:tabs>
          <w:tab w:val="left" w:pos="1000"/>
          <w:tab w:val="left" w:pos="1200"/>
          <w:tab w:val="left" w:pos="2200"/>
          <w:tab w:val="left" w:pos="2900"/>
          <w:tab w:val="left" w:pos="4000"/>
          <w:tab w:val="left" w:pos="4100"/>
          <w:tab w:val="left" w:pos="7400"/>
          <w:tab w:val="left" w:pos="8000"/>
        </w:tabs>
        <w:spacing w:line="196" w:lineRule="exact"/>
        <w:rPr>
          <w:rFonts w:ascii="Maven Johanniter" w:hAnsi="Maven Johanniter"/>
          <w:color w:val="000000" w:themeColor="text1"/>
        </w:rPr>
      </w:pPr>
    </w:p>
    <w:p w14:paraId="4B198FC3" w14:textId="04FA6C02" w:rsidR="00CE5A76" w:rsidRPr="00F0355C" w:rsidRDefault="00456949" w:rsidP="00456949">
      <w:pPr>
        <w:tabs>
          <w:tab w:val="left" w:pos="4000"/>
          <w:tab w:val="center" w:pos="4818"/>
        </w:tabs>
        <w:rPr>
          <w:rFonts w:ascii="Maven Johanniter" w:hAnsi="Maven Johanniter"/>
          <w:color w:val="000000" w:themeColor="text1"/>
        </w:rPr>
      </w:pPr>
      <w:r>
        <w:rPr>
          <w:rFonts w:ascii="Maven Johanniter" w:hAnsi="Maven Johanniter"/>
          <w:color w:val="000000" w:themeColor="text1"/>
        </w:rPr>
        <w:tab/>
      </w:r>
      <w:r>
        <w:rPr>
          <w:rFonts w:ascii="Maven Johanniter" w:hAnsi="Maven Johanniter"/>
          <w:color w:val="000000" w:themeColor="text1"/>
        </w:rPr>
        <w:tab/>
      </w:r>
    </w:p>
    <w:p w14:paraId="2EAD0D9F" w14:textId="0BFA0B78" w:rsidR="000F08D5" w:rsidRPr="00F0355C" w:rsidRDefault="000F08D5" w:rsidP="003F705E">
      <w:pPr>
        <w:rPr>
          <w:rFonts w:ascii="Maven Johanniter" w:hAnsi="Maven Johanniter"/>
          <w:color w:val="000000" w:themeColor="text1"/>
        </w:rPr>
      </w:pPr>
    </w:p>
    <w:p w14:paraId="5C48A118" w14:textId="0963A9B0" w:rsidR="00A64CA6" w:rsidRDefault="00BA4E9B" w:rsidP="00A64CA6">
      <w:pPr>
        <w:spacing w:line="360" w:lineRule="auto"/>
        <w:outlineLvl w:val="0"/>
        <w:rPr>
          <w:b/>
          <w:bCs/>
          <w:color w:val="auto"/>
          <w:sz w:val="28"/>
          <w:szCs w:val="28"/>
        </w:rPr>
      </w:pPr>
      <w:r>
        <w:rPr>
          <w:b/>
          <w:bCs/>
          <w:sz w:val="28"/>
          <w:szCs w:val="28"/>
        </w:rPr>
        <w:t>Jahresbericht 202</w:t>
      </w:r>
      <w:r w:rsidR="00B906D4">
        <w:rPr>
          <w:b/>
          <w:bCs/>
          <w:sz w:val="28"/>
          <w:szCs w:val="28"/>
        </w:rPr>
        <w:t>2</w:t>
      </w:r>
      <w:r w:rsidR="00A64CA6">
        <w:rPr>
          <w:b/>
          <w:bCs/>
          <w:sz w:val="28"/>
          <w:szCs w:val="28"/>
        </w:rPr>
        <w:t xml:space="preserve"> der </w:t>
      </w:r>
    </w:p>
    <w:p w14:paraId="6958F147" w14:textId="77777777" w:rsidR="00A64CA6" w:rsidRDefault="00A64CA6" w:rsidP="00A64CA6">
      <w:pPr>
        <w:outlineLvl w:val="0"/>
        <w:rPr>
          <w:b/>
          <w:bCs/>
          <w:sz w:val="20"/>
          <w:szCs w:val="20"/>
        </w:rPr>
      </w:pPr>
      <w:r>
        <w:rPr>
          <w:b/>
          <w:bCs/>
          <w:sz w:val="28"/>
          <w:szCs w:val="28"/>
        </w:rPr>
        <w:t>Johanniter Hilfsgemeinschaft Magdeburg</w:t>
      </w:r>
    </w:p>
    <w:p w14:paraId="5C5FF087" w14:textId="7EBF319F" w:rsidR="00CE5A76" w:rsidRDefault="00CE5A76" w:rsidP="00137CE8">
      <w:pPr>
        <w:rPr>
          <w:rFonts w:ascii="Maven Johanniter" w:hAnsi="Maven Johanniter"/>
          <w:color w:val="000000" w:themeColor="text1"/>
        </w:rPr>
      </w:pPr>
    </w:p>
    <w:p w14:paraId="07DF91FB" w14:textId="77777777" w:rsidR="00685B83" w:rsidRPr="00F0355C" w:rsidRDefault="00685B83" w:rsidP="00137CE8">
      <w:pPr>
        <w:rPr>
          <w:rFonts w:ascii="Maven Johanniter" w:hAnsi="Maven Johanniter"/>
          <w:color w:val="000000" w:themeColor="text1"/>
        </w:rPr>
      </w:pPr>
    </w:p>
    <w:p w14:paraId="6C56B2D7" w14:textId="77777777" w:rsidR="00DD3C4B" w:rsidRDefault="00DD3C4B" w:rsidP="00A64CA6">
      <w:pPr>
        <w:spacing w:line="360" w:lineRule="auto"/>
        <w:jc w:val="both"/>
        <w:outlineLvl w:val="0"/>
        <w:rPr>
          <w:b/>
          <w:sz w:val="20"/>
          <w:szCs w:val="20"/>
        </w:rPr>
      </w:pPr>
    </w:p>
    <w:p w14:paraId="3C2E5235" w14:textId="54665B88" w:rsidR="00A64CA6" w:rsidRPr="00803614" w:rsidRDefault="00A64CA6" w:rsidP="00A64CA6">
      <w:pPr>
        <w:spacing w:line="360" w:lineRule="auto"/>
        <w:jc w:val="both"/>
        <w:outlineLvl w:val="0"/>
        <w:rPr>
          <w:b/>
          <w:sz w:val="20"/>
          <w:szCs w:val="20"/>
        </w:rPr>
      </w:pPr>
      <w:r w:rsidRPr="00803614">
        <w:rPr>
          <w:b/>
          <w:sz w:val="20"/>
          <w:szCs w:val="20"/>
        </w:rPr>
        <w:t>Mitglieder</w:t>
      </w:r>
    </w:p>
    <w:p w14:paraId="0035BDF2" w14:textId="00444916" w:rsidR="00922AD4" w:rsidRPr="00803614" w:rsidRDefault="00B906D4" w:rsidP="00922AD4">
      <w:pPr>
        <w:jc w:val="both"/>
        <w:rPr>
          <w:color w:val="auto"/>
          <w:sz w:val="20"/>
          <w:szCs w:val="20"/>
        </w:rPr>
      </w:pPr>
      <w:r w:rsidRPr="00803614">
        <w:rPr>
          <w:color w:val="auto"/>
          <w:sz w:val="20"/>
          <w:szCs w:val="20"/>
        </w:rPr>
        <w:t>Zum 31.12.2022 zählt d</w:t>
      </w:r>
      <w:r w:rsidR="006D1E2A" w:rsidRPr="00803614">
        <w:rPr>
          <w:color w:val="auto"/>
          <w:sz w:val="20"/>
          <w:szCs w:val="20"/>
        </w:rPr>
        <w:t xml:space="preserve">ie </w:t>
      </w:r>
      <w:r w:rsidR="00922AD4" w:rsidRPr="00803614">
        <w:rPr>
          <w:color w:val="auto"/>
          <w:sz w:val="20"/>
          <w:szCs w:val="20"/>
        </w:rPr>
        <w:t>Johanniter Hilfsgemeinschaft Magdeburg 7</w:t>
      </w:r>
      <w:r w:rsidRPr="00803614">
        <w:rPr>
          <w:color w:val="auto"/>
          <w:sz w:val="20"/>
          <w:szCs w:val="20"/>
        </w:rPr>
        <w:t>0</w:t>
      </w:r>
      <w:r w:rsidR="00922AD4" w:rsidRPr="00803614">
        <w:rPr>
          <w:color w:val="auto"/>
          <w:sz w:val="20"/>
          <w:szCs w:val="20"/>
        </w:rPr>
        <w:t xml:space="preserve"> Mitglieder, </w:t>
      </w:r>
      <w:r w:rsidRPr="00803614">
        <w:rPr>
          <w:color w:val="auto"/>
          <w:sz w:val="20"/>
          <w:szCs w:val="20"/>
        </w:rPr>
        <w:t xml:space="preserve">18 von ihnen sind </w:t>
      </w:r>
      <w:r w:rsidR="00922AD4" w:rsidRPr="00803614">
        <w:rPr>
          <w:color w:val="auto"/>
          <w:sz w:val="20"/>
          <w:szCs w:val="20"/>
        </w:rPr>
        <w:t>Ritterbrüder.</w:t>
      </w:r>
      <w:r w:rsidR="006D1E2A" w:rsidRPr="00803614">
        <w:rPr>
          <w:color w:val="auto"/>
          <w:sz w:val="20"/>
          <w:szCs w:val="20"/>
        </w:rPr>
        <w:t xml:space="preserve"> </w:t>
      </w:r>
      <w:r w:rsidRPr="00803614">
        <w:rPr>
          <w:color w:val="auto"/>
          <w:sz w:val="20"/>
          <w:szCs w:val="20"/>
        </w:rPr>
        <w:t xml:space="preserve">Das sind knapp 26 Prozent.  </w:t>
      </w:r>
      <w:r w:rsidR="00922AD4" w:rsidRPr="00803614">
        <w:rPr>
          <w:color w:val="auto"/>
          <w:sz w:val="20"/>
          <w:szCs w:val="20"/>
        </w:rPr>
        <w:t xml:space="preserve"> </w:t>
      </w:r>
    </w:p>
    <w:p w14:paraId="4E563411" w14:textId="75925352" w:rsidR="004275FC" w:rsidRPr="00803614" w:rsidRDefault="006D1E2A" w:rsidP="00984358">
      <w:pPr>
        <w:jc w:val="both"/>
        <w:rPr>
          <w:color w:val="auto"/>
          <w:sz w:val="20"/>
          <w:szCs w:val="20"/>
        </w:rPr>
      </w:pPr>
      <w:r w:rsidRPr="00803614">
        <w:rPr>
          <w:color w:val="auto"/>
          <w:sz w:val="20"/>
          <w:szCs w:val="20"/>
        </w:rPr>
        <w:t xml:space="preserve">Wir trauern um unser Gründungsmitglied </w:t>
      </w:r>
      <w:r w:rsidR="00BB54A8" w:rsidRPr="00803614">
        <w:rPr>
          <w:color w:val="auto"/>
          <w:sz w:val="20"/>
          <w:szCs w:val="20"/>
        </w:rPr>
        <w:t xml:space="preserve">OKR a. D. Hartwin Müller, </w:t>
      </w:r>
      <w:r w:rsidR="004275FC" w:rsidRPr="00803614">
        <w:rPr>
          <w:color w:val="auto"/>
          <w:sz w:val="20"/>
          <w:szCs w:val="20"/>
        </w:rPr>
        <w:t xml:space="preserve">sowie um unsere treuen Mitglieder Dietlind v. Arnim, </w:t>
      </w:r>
      <w:r w:rsidR="00BB54A8" w:rsidRPr="00803614">
        <w:rPr>
          <w:color w:val="auto"/>
          <w:sz w:val="20"/>
          <w:szCs w:val="20"/>
        </w:rPr>
        <w:t xml:space="preserve">Mareile v. Brackel und EK Gunno v. Stumpfeld, </w:t>
      </w:r>
      <w:r w:rsidR="004275FC" w:rsidRPr="00803614">
        <w:rPr>
          <w:color w:val="auto"/>
          <w:sz w:val="20"/>
          <w:szCs w:val="20"/>
        </w:rPr>
        <w:t xml:space="preserve"> deren aller wir ehrend gedenken.</w:t>
      </w:r>
    </w:p>
    <w:p w14:paraId="1E647A3C" w14:textId="497401D3" w:rsidR="00984358" w:rsidRPr="00803614" w:rsidRDefault="00984358" w:rsidP="00984358">
      <w:pPr>
        <w:jc w:val="both"/>
        <w:rPr>
          <w:color w:val="auto"/>
          <w:sz w:val="20"/>
          <w:szCs w:val="20"/>
        </w:rPr>
      </w:pPr>
      <w:r w:rsidRPr="00803614">
        <w:rPr>
          <w:color w:val="auto"/>
          <w:sz w:val="20"/>
          <w:szCs w:val="20"/>
        </w:rPr>
        <w:t xml:space="preserve">Mit </w:t>
      </w:r>
      <w:r w:rsidR="00594964" w:rsidRPr="00803614">
        <w:rPr>
          <w:color w:val="auto"/>
          <w:sz w:val="20"/>
          <w:szCs w:val="20"/>
        </w:rPr>
        <w:t xml:space="preserve">ER </w:t>
      </w:r>
      <w:r w:rsidR="006D1E2A" w:rsidRPr="00803614">
        <w:rPr>
          <w:color w:val="auto"/>
          <w:sz w:val="20"/>
          <w:szCs w:val="20"/>
        </w:rPr>
        <w:t xml:space="preserve">Prof. Dr. </w:t>
      </w:r>
      <w:r w:rsidR="004275FC" w:rsidRPr="00803614">
        <w:rPr>
          <w:color w:val="auto"/>
          <w:sz w:val="20"/>
          <w:szCs w:val="20"/>
        </w:rPr>
        <w:t>Christoph Lohmann</w:t>
      </w:r>
      <w:r w:rsidR="006D1E2A" w:rsidRPr="00803614">
        <w:rPr>
          <w:color w:val="auto"/>
          <w:sz w:val="20"/>
          <w:szCs w:val="20"/>
        </w:rPr>
        <w:t xml:space="preserve"> und seine</w:t>
      </w:r>
      <w:r w:rsidR="001A3F84" w:rsidRPr="00803614">
        <w:rPr>
          <w:color w:val="auto"/>
          <w:sz w:val="20"/>
          <w:szCs w:val="20"/>
        </w:rPr>
        <w:t>r</w:t>
      </w:r>
      <w:r w:rsidR="006D1E2A" w:rsidRPr="00803614">
        <w:rPr>
          <w:color w:val="auto"/>
          <w:sz w:val="20"/>
          <w:szCs w:val="20"/>
        </w:rPr>
        <w:t xml:space="preserve"> Frau </w:t>
      </w:r>
      <w:r w:rsidR="004275FC" w:rsidRPr="00803614">
        <w:rPr>
          <w:color w:val="auto"/>
          <w:sz w:val="20"/>
          <w:szCs w:val="20"/>
        </w:rPr>
        <w:t xml:space="preserve">Botilla, sowie Hardo Hartmann und RB Michael Volta </w:t>
      </w:r>
      <w:r w:rsidRPr="00803614">
        <w:rPr>
          <w:color w:val="auto"/>
          <w:sz w:val="20"/>
          <w:szCs w:val="20"/>
        </w:rPr>
        <w:t xml:space="preserve">begrüßen wir </w:t>
      </w:r>
      <w:r w:rsidR="004275FC" w:rsidRPr="00803614">
        <w:rPr>
          <w:color w:val="auto"/>
          <w:sz w:val="20"/>
          <w:szCs w:val="20"/>
        </w:rPr>
        <w:t xml:space="preserve">wiederum vier </w:t>
      </w:r>
      <w:r w:rsidR="006D1E2A" w:rsidRPr="00803614">
        <w:rPr>
          <w:color w:val="auto"/>
          <w:sz w:val="20"/>
          <w:szCs w:val="20"/>
        </w:rPr>
        <w:t>neue Mitglieder</w:t>
      </w:r>
      <w:r w:rsidR="004275FC" w:rsidRPr="00803614">
        <w:rPr>
          <w:color w:val="auto"/>
          <w:sz w:val="20"/>
          <w:szCs w:val="20"/>
        </w:rPr>
        <w:t xml:space="preserve"> und freuen uns inzwischen über ihre engagierte Mitarbeit in unserer JHG</w:t>
      </w:r>
      <w:r w:rsidR="006D1E2A" w:rsidRPr="00803614">
        <w:rPr>
          <w:color w:val="auto"/>
          <w:sz w:val="20"/>
          <w:szCs w:val="20"/>
        </w:rPr>
        <w:t xml:space="preserve">. </w:t>
      </w:r>
    </w:p>
    <w:p w14:paraId="177B8416" w14:textId="1EFDAD65" w:rsidR="00DD3C4B" w:rsidRPr="00803614" w:rsidRDefault="00DD3C4B" w:rsidP="00DD3C4B">
      <w:pPr>
        <w:spacing w:line="360" w:lineRule="auto"/>
        <w:jc w:val="both"/>
        <w:rPr>
          <w:color w:val="auto"/>
          <w:sz w:val="20"/>
          <w:szCs w:val="20"/>
        </w:rPr>
      </w:pPr>
    </w:p>
    <w:p w14:paraId="1B4B3DDF" w14:textId="77777777" w:rsidR="00A64CA6" w:rsidRPr="00803614" w:rsidRDefault="00A64CA6" w:rsidP="00A64CA6">
      <w:pPr>
        <w:spacing w:line="360" w:lineRule="auto"/>
        <w:jc w:val="both"/>
        <w:rPr>
          <w:b/>
          <w:sz w:val="20"/>
          <w:szCs w:val="20"/>
        </w:rPr>
      </w:pPr>
      <w:r w:rsidRPr="00803614">
        <w:rPr>
          <w:b/>
          <w:sz w:val="20"/>
          <w:szCs w:val="20"/>
        </w:rPr>
        <w:t>Vorstand</w:t>
      </w:r>
    </w:p>
    <w:p w14:paraId="4124A6E9" w14:textId="1795880E" w:rsidR="00041758" w:rsidRPr="00803614" w:rsidRDefault="00AA6ED3" w:rsidP="00041758">
      <w:pPr>
        <w:jc w:val="both"/>
        <w:rPr>
          <w:sz w:val="20"/>
          <w:szCs w:val="20"/>
        </w:rPr>
      </w:pPr>
      <w:r w:rsidRPr="00803614">
        <w:rPr>
          <w:sz w:val="20"/>
          <w:szCs w:val="20"/>
        </w:rPr>
        <w:t xml:space="preserve">Turnusmäßig hat die Mitgliederversammlung am 30.08.2022 </w:t>
      </w:r>
      <w:r w:rsidR="00041758" w:rsidRPr="00803614">
        <w:rPr>
          <w:sz w:val="20"/>
          <w:szCs w:val="20"/>
        </w:rPr>
        <w:t xml:space="preserve">einen neuen </w:t>
      </w:r>
      <w:r w:rsidRPr="00803614">
        <w:rPr>
          <w:sz w:val="20"/>
          <w:szCs w:val="20"/>
        </w:rPr>
        <w:t xml:space="preserve">Vorstand unserer JHG </w:t>
      </w:r>
      <w:r w:rsidR="00041758" w:rsidRPr="00803614">
        <w:rPr>
          <w:sz w:val="20"/>
          <w:szCs w:val="20"/>
        </w:rPr>
        <w:t xml:space="preserve">gewählt. Im Amt und Funktion bestätigt wurden  RR Andreas Volkmann als Vorsitzender, RR Joachim-Friedrich v. Witten als stellv. Vorsitzender, Ingo Boese als Schatzmeister sowie Brigitte Jacob und RR Stephen G. Stehli als Beisitzer. </w:t>
      </w:r>
      <w:r w:rsidR="00BB54A8" w:rsidRPr="00803614">
        <w:rPr>
          <w:sz w:val="20"/>
          <w:szCs w:val="20"/>
        </w:rPr>
        <w:t xml:space="preserve">Neu </w:t>
      </w:r>
      <w:r w:rsidR="00041758" w:rsidRPr="00803614">
        <w:rPr>
          <w:sz w:val="20"/>
          <w:szCs w:val="20"/>
        </w:rPr>
        <w:t xml:space="preserve">von der Mitgliederversammlung in den Vorstand gewählt wurde Botilla Lohmann, </w:t>
      </w:r>
      <w:r w:rsidR="00BB54A8" w:rsidRPr="00803614">
        <w:rPr>
          <w:sz w:val="20"/>
          <w:szCs w:val="20"/>
        </w:rPr>
        <w:t>die</w:t>
      </w:r>
      <w:r w:rsidR="00041758" w:rsidRPr="00803614">
        <w:rPr>
          <w:sz w:val="20"/>
          <w:szCs w:val="20"/>
        </w:rPr>
        <w:t xml:space="preserve"> das Amt der Schriftführerin </w:t>
      </w:r>
      <w:r w:rsidR="00BB54A8" w:rsidRPr="00803614">
        <w:rPr>
          <w:sz w:val="20"/>
          <w:szCs w:val="20"/>
        </w:rPr>
        <w:t>übernommen hat</w:t>
      </w:r>
      <w:r w:rsidR="00041758" w:rsidRPr="00803614">
        <w:rPr>
          <w:sz w:val="20"/>
          <w:szCs w:val="20"/>
        </w:rPr>
        <w:t xml:space="preserve">. </w:t>
      </w:r>
    </w:p>
    <w:p w14:paraId="201F99A5" w14:textId="4409A115" w:rsidR="00041758" w:rsidRPr="00803614" w:rsidRDefault="00041758" w:rsidP="00041758">
      <w:pPr>
        <w:jc w:val="both"/>
        <w:rPr>
          <w:sz w:val="20"/>
          <w:szCs w:val="20"/>
        </w:rPr>
      </w:pPr>
      <w:r w:rsidRPr="00803614">
        <w:rPr>
          <w:sz w:val="20"/>
          <w:szCs w:val="20"/>
        </w:rPr>
        <w:t>Au</w:t>
      </w:r>
      <w:r w:rsidR="00CA31C1" w:rsidRPr="00803614">
        <w:rPr>
          <w:sz w:val="20"/>
          <w:szCs w:val="20"/>
        </w:rPr>
        <w:t>f eigenen Wunsch aus dem Vorstand ausgeschieden ist Bernd Musil, der Gründungsvorsitzende und zuletzt Ehrenvorsitzende unserer JHG.</w:t>
      </w:r>
    </w:p>
    <w:p w14:paraId="0F380F20" w14:textId="77777777" w:rsidR="00DD3C4B" w:rsidRPr="00803614" w:rsidRDefault="00DD3C4B" w:rsidP="00DD3C4B">
      <w:pPr>
        <w:spacing w:line="360" w:lineRule="auto"/>
        <w:jc w:val="both"/>
        <w:rPr>
          <w:sz w:val="20"/>
          <w:szCs w:val="20"/>
        </w:rPr>
      </w:pPr>
    </w:p>
    <w:p w14:paraId="172671CF" w14:textId="16001EF0" w:rsidR="00CA31C1" w:rsidRPr="00803614" w:rsidRDefault="00CA31C1" w:rsidP="00CA31C1">
      <w:pPr>
        <w:spacing w:line="360" w:lineRule="auto"/>
        <w:jc w:val="both"/>
        <w:rPr>
          <w:b/>
          <w:sz w:val="20"/>
          <w:szCs w:val="20"/>
        </w:rPr>
      </w:pPr>
      <w:r w:rsidRPr="00803614">
        <w:rPr>
          <w:b/>
          <w:sz w:val="20"/>
          <w:szCs w:val="20"/>
        </w:rPr>
        <w:t>Neue Kassenprüferin</w:t>
      </w:r>
    </w:p>
    <w:p w14:paraId="1DAF953C" w14:textId="3311E569" w:rsidR="00CA31C1" w:rsidRPr="00803614" w:rsidRDefault="00CA31C1" w:rsidP="00041758">
      <w:pPr>
        <w:jc w:val="both"/>
        <w:rPr>
          <w:sz w:val="20"/>
          <w:szCs w:val="20"/>
        </w:rPr>
      </w:pPr>
      <w:r w:rsidRPr="00803614">
        <w:rPr>
          <w:sz w:val="20"/>
          <w:szCs w:val="20"/>
        </w:rPr>
        <w:t xml:space="preserve">Ebenfalls turnusmäßig neu zu besetzen war das Wahlamt des Kassenprüfers/der Kassenprüferin. Jörg Schwabe, der sich über Jahre dieser Aufgabe angenommen hat, hat hierfür nicht erneut kandidiert. </w:t>
      </w:r>
      <w:r w:rsidR="00BB54A8" w:rsidRPr="00803614">
        <w:rPr>
          <w:sz w:val="20"/>
          <w:szCs w:val="20"/>
        </w:rPr>
        <w:t>I</w:t>
      </w:r>
      <w:r w:rsidRPr="00803614">
        <w:rPr>
          <w:sz w:val="20"/>
          <w:szCs w:val="20"/>
        </w:rPr>
        <w:t>hm</w:t>
      </w:r>
      <w:r w:rsidR="00BB54A8" w:rsidRPr="00803614">
        <w:rPr>
          <w:sz w:val="20"/>
          <w:szCs w:val="20"/>
        </w:rPr>
        <w:t xml:space="preserve"> ist an dieser Stelle, wie bereits i</w:t>
      </w:r>
      <w:r w:rsidRPr="00803614">
        <w:rPr>
          <w:sz w:val="20"/>
          <w:szCs w:val="20"/>
        </w:rPr>
        <w:t xml:space="preserve">n der Mitgliederversammlung, nochmals ausdrücklich für dieses jahrelange Engagement zu danken. </w:t>
      </w:r>
      <w:r w:rsidR="002F6169" w:rsidRPr="00803614">
        <w:rPr>
          <w:sz w:val="20"/>
          <w:szCs w:val="20"/>
        </w:rPr>
        <w:t xml:space="preserve">Diese Aufgabe künftig zu übernehmen, hat sich Brigitte Jacob bereit erklärt, die daraufhin in dieses Amt gewählt wurde. </w:t>
      </w:r>
      <w:r w:rsidRPr="00803614">
        <w:rPr>
          <w:sz w:val="20"/>
          <w:szCs w:val="20"/>
        </w:rPr>
        <w:t xml:space="preserve">  </w:t>
      </w:r>
    </w:p>
    <w:p w14:paraId="0E9F152A" w14:textId="77777777" w:rsidR="00DD3C4B" w:rsidRPr="00803614" w:rsidRDefault="00DD3C4B" w:rsidP="00DD3C4B">
      <w:pPr>
        <w:spacing w:line="360" w:lineRule="auto"/>
        <w:jc w:val="both"/>
        <w:outlineLvl w:val="0"/>
        <w:rPr>
          <w:b/>
          <w:sz w:val="20"/>
          <w:szCs w:val="20"/>
        </w:rPr>
      </w:pPr>
    </w:p>
    <w:p w14:paraId="21F8B78C" w14:textId="75CDCBD1" w:rsidR="00D54BD6" w:rsidRPr="00803614" w:rsidRDefault="00D54BD6" w:rsidP="00D54BD6">
      <w:pPr>
        <w:spacing w:line="360" w:lineRule="auto"/>
        <w:jc w:val="both"/>
        <w:outlineLvl w:val="0"/>
        <w:rPr>
          <w:b/>
          <w:sz w:val="20"/>
          <w:szCs w:val="20"/>
        </w:rPr>
      </w:pPr>
      <w:r w:rsidRPr="00803614">
        <w:rPr>
          <w:b/>
          <w:sz w:val="20"/>
          <w:szCs w:val="20"/>
        </w:rPr>
        <w:t>Vorstand</w:t>
      </w:r>
      <w:r w:rsidR="00984358" w:rsidRPr="00803614">
        <w:rPr>
          <w:b/>
          <w:sz w:val="20"/>
          <w:szCs w:val="20"/>
        </w:rPr>
        <w:t>sarbeit</w:t>
      </w:r>
    </w:p>
    <w:p w14:paraId="1E70A96A" w14:textId="6C70E70D" w:rsidR="00293F1B" w:rsidRPr="00803614" w:rsidRDefault="00F0486D" w:rsidP="00E21796">
      <w:pPr>
        <w:pStyle w:val="Listenabsatz"/>
        <w:ind w:left="0"/>
        <w:jc w:val="both"/>
        <w:outlineLvl w:val="0"/>
        <w:rPr>
          <w:sz w:val="20"/>
          <w:szCs w:val="20"/>
        </w:rPr>
      </w:pPr>
      <w:r w:rsidRPr="00803614">
        <w:rPr>
          <w:sz w:val="20"/>
          <w:szCs w:val="20"/>
        </w:rPr>
        <w:t>Im Bericht</w:t>
      </w:r>
      <w:r w:rsidR="001A3F84" w:rsidRPr="00803614">
        <w:rPr>
          <w:sz w:val="20"/>
          <w:szCs w:val="20"/>
        </w:rPr>
        <w:t>s</w:t>
      </w:r>
      <w:r w:rsidRPr="00803614">
        <w:rPr>
          <w:sz w:val="20"/>
          <w:szCs w:val="20"/>
        </w:rPr>
        <w:t xml:space="preserve">zeitraum </w:t>
      </w:r>
      <w:r w:rsidR="00143662" w:rsidRPr="00803614">
        <w:rPr>
          <w:sz w:val="20"/>
          <w:szCs w:val="20"/>
        </w:rPr>
        <w:t xml:space="preserve">hat der Vorstand lediglich einmal, und zwar am 17.03.2022, getagt. </w:t>
      </w:r>
      <w:r w:rsidR="00293F1B" w:rsidRPr="00803614">
        <w:rPr>
          <w:sz w:val="20"/>
          <w:szCs w:val="20"/>
        </w:rPr>
        <w:t xml:space="preserve">Weitere Absprachen sind auf elektronischem Wege oder telefonisch erfolgt. </w:t>
      </w:r>
    </w:p>
    <w:p w14:paraId="2D94BD50" w14:textId="40643ACA" w:rsidR="00892A9D" w:rsidRPr="00803614" w:rsidRDefault="00293F1B" w:rsidP="00E21796">
      <w:pPr>
        <w:pStyle w:val="Listenabsatz"/>
        <w:ind w:left="0"/>
        <w:jc w:val="both"/>
        <w:outlineLvl w:val="0"/>
        <w:rPr>
          <w:sz w:val="20"/>
          <w:szCs w:val="20"/>
        </w:rPr>
      </w:pPr>
      <w:r w:rsidRPr="00803614">
        <w:rPr>
          <w:sz w:val="20"/>
          <w:szCs w:val="20"/>
        </w:rPr>
        <w:t xml:space="preserve">Im Mittelpunkt der Beratung am 17.03.2022 stand die Erörterung </w:t>
      </w:r>
      <w:r w:rsidR="00F136C8" w:rsidRPr="00803614">
        <w:rPr>
          <w:sz w:val="20"/>
          <w:szCs w:val="20"/>
        </w:rPr>
        <w:t>d</w:t>
      </w:r>
      <w:r w:rsidRPr="00803614">
        <w:rPr>
          <w:sz w:val="20"/>
          <w:szCs w:val="20"/>
        </w:rPr>
        <w:t>er Hilfsaktion „</w:t>
      </w:r>
      <w:r w:rsidR="008D7B8C" w:rsidRPr="00803614">
        <w:rPr>
          <w:sz w:val="20"/>
          <w:szCs w:val="20"/>
        </w:rPr>
        <w:t>Angekommen und angenommen - Gib den Geflüchteten ein Dach</w:t>
      </w:r>
      <w:r w:rsidRPr="00803614">
        <w:rPr>
          <w:sz w:val="20"/>
          <w:szCs w:val="20"/>
        </w:rPr>
        <w:t>“, wie sie vom Kommendator</w:t>
      </w:r>
      <w:r w:rsidR="00676A5B" w:rsidRPr="00803614">
        <w:rPr>
          <w:sz w:val="20"/>
          <w:szCs w:val="20"/>
        </w:rPr>
        <w:t xml:space="preserve"> der Provinzial</w:t>
      </w:r>
      <w:r w:rsidR="00F136C8" w:rsidRPr="00803614">
        <w:rPr>
          <w:sz w:val="20"/>
          <w:szCs w:val="20"/>
        </w:rPr>
        <w:t>-S</w:t>
      </w:r>
      <w:r w:rsidR="00676A5B" w:rsidRPr="00803614">
        <w:rPr>
          <w:sz w:val="20"/>
          <w:szCs w:val="20"/>
        </w:rPr>
        <w:t>ächsischen Genossenschaft</w:t>
      </w:r>
      <w:r w:rsidR="008D7B8C" w:rsidRPr="00803614">
        <w:rPr>
          <w:sz w:val="20"/>
          <w:szCs w:val="20"/>
        </w:rPr>
        <w:t xml:space="preserve"> Herrn Bart</w:t>
      </w:r>
      <w:r w:rsidR="00F136C8" w:rsidRPr="00803614">
        <w:rPr>
          <w:sz w:val="20"/>
          <w:szCs w:val="20"/>
        </w:rPr>
        <w:t>mer</w:t>
      </w:r>
      <w:r w:rsidRPr="00803614">
        <w:rPr>
          <w:sz w:val="20"/>
          <w:szCs w:val="20"/>
        </w:rPr>
        <w:t xml:space="preserve"> angesichts des russischen Überfalls auf die Ukraine angeregt und vom Konvent der Genossenschaft beschlossen worden war. </w:t>
      </w:r>
      <w:r w:rsidR="00166CD7" w:rsidRPr="00803614">
        <w:rPr>
          <w:sz w:val="20"/>
          <w:szCs w:val="20"/>
        </w:rPr>
        <w:t xml:space="preserve">Familien, die Flüchtlinge aus der Ukraine als Gäste aufgenommen und begleitet haben, sollten jeweils eine finanzielle Unterstützung in Höhe von </w:t>
      </w:r>
      <w:r w:rsidR="00BB54A8" w:rsidRPr="00803614">
        <w:rPr>
          <w:sz w:val="20"/>
          <w:szCs w:val="20"/>
        </w:rPr>
        <w:t xml:space="preserve"> bis zu </w:t>
      </w:r>
      <w:r w:rsidR="00166CD7" w:rsidRPr="00803614">
        <w:rPr>
          <w:sz w:val="20"/>
          <w:szCs w:val="20"/>
        </w:rPr>
        <w:t xml:space="preserve">500 EUR beantragen und erhalten können. Dazu waren von der Genossenschaft zunächst 50.000 EUR zur Verfügung gestellt worden. </w:t>
      </w:r>
    </w:p>
    <w:p w14:paraId="0B502029" w14:textId="25298F2A" w:rsidR="00605779" w:rsidRDefault="00293F1B" w:rsidP="00E21796">
      <w:pPr>
        <w:pStyle w:val="Listenabsatz"/>
        <w:ind w:left="0"/>
        <w:jc w:val="both"/>
        <w:outlineLvl w:val="0"/>
        <w:rPr>
          <w:sz w:val="20"/>
          <w:szCs w:val="20"/>
        </w:rPr>
      </w:pPr>
      <w:r w:rsidRPr="00803614">
        <w:rPr>
          <w:sz w:val="20"/>
          <w:szCs w:val="20"/>
        </w:rPr>
        <w:t xml:space="preserve">Als strategische Eckpunkte wurde </w:t>
      </w:r>
      <w:r w:rsidR="00166CD7" w:rsidRPr="00803614">
        <w:rPr>
          <w:sz w:val="20"/>
          <w:szCs w:val="20"/>
        </w:rPr>
        <w:t xml:space="preserve">durch unseren JHG-Vorstand </w:t>
      </w:r>
      <w:r w:rsidRPr="00803614">
        <w:rPr>
          <w:sz w:val="20"/>
          <w:szCs w:val="20"/>
        </w:rPr>
        <w:t>festgelegt, dass es hier</w:t>
      </w:r>
      <w:r w:rsidR="00166CD7" w:rsidRPr="00803614">
        <w:rPr>
          <w:sz w:val="20"/>
          <w:szCs w:val="20"/>
        </w:rPr>
        <w:t>für</w:t>
      </w:r>
      <w:r w:rsidRPr="00803614">
        <w:rPr>
          <w:sz w:val="20"/>
          <w:szCs w:val="20"/>
        </w:rPr>
        <w:t xml:space="preserve"> ein „Ankunftsmanagement“, ein „Finanzmanagement“ und ein „Sozialmanagement“ geben sollte</w:t>
      </w:r>
      <w:r w:rsidR="00166CD7" w:rsidRPr="00803614">
        <w:rPr>
          <w:sz w:val="20"/>
          <w:szCs w:val="20"/>
        </w:rPr>
        <w:t>. Dazu sind innerhalb des Vorstandes Aufgaben zugewiesen und übernommen worden.</w:t>
      </w:r>
      <w:r w:rsidR="00801660" w:rsidRPr="00803614">
        <w:rPr>
          <w:sz w:val="20"/>
          <w:szCs w:val="20"/>
        </w:rPr>
        <w:t xml:space="preserve"> Das Finanzmanagement ist durch Herrn Boese, die beiden weiteren Aufgaben sind vom Vorsitzenden übernommen worden.</w:t>
      </w:r>
    </w:p>
    <w:p w14:paraId="2B5E109E" w14:textId="77777777" w:rsidR="007A6505" w:rsidRDefault="007A6505" w:rsidP="00E21796">
      <w:pPr>
        <w:pStyle w:val="Listenabsatz"/>
        <w:ind w:left="0"/>
        <w:jc w:val="both"/>
        <w:outlineLvl w:val="0"/>
        <w:rPr>
          <w:sz w:val="20"/>
          <w:szCs w:val="20"/>
        </w:rPr>
      </w:pPr>
    </w:p>
    <w:p w14:paraId="51A14DC2" w14:textId="77777777" w:rsidR="007A6505" w:rsidRPr="004847DF" w:rsidRDefault="007A6505" w:rsidP="007A6505">
      <w:pPr>
        <w:widowControl w:val="0"/>
        <w:tabs>
          <w:tab w:val="left" w:pos="6804"/>
        </w:tabs>
        <w:rPr>
          <w:rFonts w:ascii="Maven Johanniter" w:eastAsia="Maven Pro" w:hAnsi="Maven Johanniter" w:cs="Maven Pro"/>
          <w:color w:val="000000" w:themeColor="text1"/>
          <w:spacing w:val="-6"/>
          <w:sz w:val="14"/>
          <w:szCs w:val="14"/>
          <w:lang w:eastAsia="en-US"/>
        </w:rPr>
      </w:pPr>
      <w:r w:rsidRPr="004847DF">
        <w:rPr>
          <w:rFonts w:ascii="Maven Johanniter" w:eastAsia="Maven Pro" w:hAnsi="Maven Johanniter" w:cs="Maven Pro"/>
          <w:color w:val="000000" w:themeColor="text1"/>
          <w:spacing w:val="-6"/>
          <w:sz w:val="14"/>
          <w:szCs w:val="14"/>
          <w:lang w:eastAsia="en-US"/>
        </w:rPr>
        <w:t>Bankverbindung:</w:t>
      </w:r>
    </w:p>
    <w:p w14:paraId="3430E4DE" w14:textId="77777777" w:rsidR="007A6505" w:rsidRPr="004847DF" w:rsidRDefault="007A6505" w:rsidP="007A6505">
      <w:pPr>
        <w:widowControl w:val="0"/>
        <w:tabs>
          <w:tab w:val="left" w:pos="6804"/>
        </w:tabs>
        <w:rPr>
          <w:rFonts w:ascii="Maven Johanniter" w:eastAsia="Maven Pro" w:hAnsi="Maven Johanniter" w:cs="Maven Pro"/>
          <w:color w:val="000000" w:themeColor="text1"/>
          <w:spacing w:val="-6"/>
          <w:sz w:val="14"/>
          <w:szCs w:val="14"/>
          <w:lang w:eastAsia="en-US"/>
        </w:rPr>
      </w:pPr>
      <w:r w:rsidRPr="004847DF">
        <w:rPr>
          <w:rFonts w:ascii="Maven Johanniter" w:eastAsia="Maven Pro" w:hAnsi="Maven Johanniter" w:cs="Maven Pro"/>
          <w:color w:val="000000" w:themeColor="text1"/>
          <w:spacing w:val="-6"/>
          <w:sz w:val="14"/>
          <w:szCs w:val="14"/>
          <w:lang w:eastAsia="en-US"/>
        </w:rPr>
        <w:t>IBAN: DE</w:t>
      </w:r>
      <w:r w:rsidRPr="004847DF">
        <w:rPr>
          <w:rFonts w:ascii="Maven Johanniter" w:eastAsia="Maven Pro" w:hAnsi="Maven Johanniter" w:cs="Maven Pro"/>
          <w:color w:val="000000" w:themeColor="text1"/>
          <w:spacing w:val="-6"/>
          <w:sz w:val="14"/>
          <w:szCs w:val="14"/>
          <w:lang w:eastAsia="en-US"/>
          <w14:numSpacing w14:val="proportional"/>
        </w:rPr>
        <w:t>35 3506 0190 1563 4440 17 BIC: GENODED1DKD,</w:t>
      </w:r>
      <w:r w:rsidRPr="004847DF">
        <w:rPr>
          <w:rFonts w:ascii="Maven Johanniter" w:eastAsia="Maven Pro" w:hAnsi="Maven Johanniter" w:cs="Maven Pro"/>
          <w:color w:val="000000" w:themeColor="text1"/>
          <w:spacing w:val="-6"/>
          <w:sz w:val="14"/>
          <w:szCs w:val="14"/>
          <w:lang w:eastAsia="en-US"/>
        </w:rPr>
        <w:t xml:space="preserve"> KD-Bank Dortmund</w:t>
      </w:r>
    </w:p>
    <w:p w14:paraId="52C8E6DF" w14:textId="77777777" w:rsidR="007A6505" w:rsidRPr="004847DF" w:rsidRDefault="007A6505" w:rsidP="007A6505">
      <w:pPr>
        <w:widowControl w:val="0"/>
        <w:rPr>
          <w:rFonts w:ascii="Maven Johanniter" w:eastAsia="Calibri" w:hAnsi="Maven Johanniter" w:cs="Times New Roman"/>
          <w:color w:val="000000" w:themeColor="text1"/>
          <w:sz w:val="9"/>
          <w:szCs w:val="9"/>
          <w:lang w:eastAsia="en-US"/>
        </w:rPr>
      </w:pPr>
    </w:p>
    <w:p w14:paraId="004DEB22" w14:textId="77777777" w:rsidR="007A6505" w:rsidRPr="004847DF" w:rsidRDefault="007A6505" w:rsidP="007A6505">
      <w:pPr>
        <w:widowControl w:val="0"/>
        <w:spacing w:line="144" w:lineRule="exact"/>
        <w:ind w:right="-20"/>
        <w:rPr>
          <w:rFonts w:ascii="Maven Johanniter" w:eastAsia="Maven Pro" w:hAnsi="Maven Johanniter" w:cs="Maven Pro"/>
          <w:color w:val="000000" w:themeColor="text1"/>
          <w:sz w:val="12"/>
          <w:szCs w:val="12"/>
          <w:lang w:eastAsia="en-US"/>
        </w:rPr>
      </w:pPr>
      <w:r w:rsidRPr="004847DF">
        <w:rPr>
          <w:rFonts w:ascii="Maven Johanniter" w:eastAsia="Maven Pro" w:hAnsi="Maven Johanniter" w:cs="Maven Pro"/>
          <w:color w:val="000000" w:themeColor="text1"/>
          <w:sz w:val="12"/>
          <w:szCs w:val="12"/>
          <w:lang w:eastAsia="en-US"/>
        </w:rPr>
        <w:t>© Geschützt du</w:t>
      </w:r>
      <w:r w:rsidRPr="004847DF">
        <w:rPr>
          <w:rFonts w:ascii="Maven Johanniter" w:eastAsia="Maven Pro" w:hAnsi="Maven Johanniter" w:cs="Maven Pro"/>
          <w:color w:val="000000" w:themeColor="text1"/>
          <w:spacing w:val="-4"/>
          <w:sz w:val="12"/>
          <w:szCs w:val="12"/>
          <w:lang w:eastAsia="en-US"/>
        </w:rPr>
        <w:t>r</w:t>
      </w:r>
      <w:r w:rsidRPr="004847DF">
        <w:rPr>
          <w:rFonts w:ascii="Maven Johanniter" w:eastAsia="Maven Pro" w:hAnsi="Maven Johanniter" w:cs="Maven Pro"/>
          <w:color w:val="000000" w:themeColor="text1"/>
          <w:sz w:val="12"/>
          <w:szCs w:val="12"/>
          <w:lang w:eastAsia="en-US"/>
        </w:rPr>
        <w:t>ch die Ball</w:t>
      </w:r>
      <w:r w:rsidRPr="004847DF">
        <w:rPr>
          <w:rFonts w:ascii="Maven Johanniter" w:eastAsia="Maven Pro" w:hAnsi="Maven Johanniter" w:cs="Maven Pro"/>
          <w:color w:val="000000" w:themeColor="text1"/>
          <w:spacing w:val="-4"/>
          <w:sz w:val="12"/>
          <w:szCs w:val="12"/>
          <w:lang w:eastAsia="en-US"/>
        </w:rPr>
        <w:t>e</w:t>
      </w:r>
      <w:r w:rsidRPr="004847DF">
        <w:rPr>
          <w:rFonts w:ascii="Maven Johanniter" w:eastAsia="Maven Pro" w:hAnsi="Maven Johanniter" w:cs="Maven Pro"/>
          <w:color w:val="000000" w:themeColor="text1"/>
          <w:sz w:val="12"/>
          <w:szCs w:val="12"/>
          <w:lang w:eastAsia="en-US"/>
        </w:rPr>
        <w:t>y Brandenburg des Ritterlichen O</w:t>
      </w:r>
      <w:r w:rsidRPr="004847DF">
        <w:rPr>
          <w:rFonts w:ascii="Maven Johanniter" w:eastAsia="Maven Pro" w:hAnsi="Maven Johanniter" w:cs="Maven Pro"/>
          <w:color w:val="000000" w:themeColor="text1"/>
          <w:spacing w:val="-4"/>
          <w:sz w:val="12"/>
          <w:szCs w:val="12"/>
          <w:lang w:eastAsia="en-US"/>
        </w:rPr>
        <w:t>r</w:t>
      </w:r>
      <w:r w:rsidRPr="004847DF">
        <w:rPr>
          <w:rFonts w:ascii="Maven Johanniter" w:eastAsia="Maven Pro" w:hAnsi="Maven Johanniter" w:cs="Maven Pro"/>
          <w:color w:val="000000" w:themeColor="text1"/>
          <w:sz w:val="12"/>
          <w:szCs w:val="12"/>
          <w:lang w:eastAsia="en-US"/>
        </w:rPr>
        <w:t xml:space="preserve">dens St. Johannis </w:t>
      </w:r>
      <w:r w:rsidRPr="004847DF">
        <w:rPr>
          <w:rFonts w:ascii="Maven Johanniter" w:eastAsia="Maven Pro" w:hAnsi="Maven Johanniter" w:cs="Maven Pro"/>
          <w:color w:val="000000" w:themeColor="text1"/>
          <w:spacing w:val="-4"/>
          <w:sz w:val="12"/>
          <w:szCs w:val="12"/>
          <w:lang w:eastAsia="en-US"/>
        </w:rPr>
        <w:t>v</w:t>
      </w:r>
      <w:r w:rsidRPr="004847DF">
        <w:rPr>
          <w:rFonts w:ascii="Maven Johanniter" w:eastAsia="Maven Pro" w:hAnsi="Maven Johanniter" w:cs="Maven Pro"/>
          <w:color w:val="000000" w:themeColor="text1"/>
          <w:sz w:val="12"/>
          <w:szCs w:val="12"/>
          <w:lang w:eastAsia="en-US"/>
        </w:rPr>
        <w:t>om Spital zu Jerusalem</w:t>
      </w:r>
    </w:p>
    <w:p w14:paraId="0FE1ADDE" w14:textId="2C4BD17C" w:rsidR="00CC2B74" w:rsidRPr="00803614" w:rsidRDefault="00CC2B74" w:rsidP="00E21796">
      <w:pPr>
        <w:pStyle w:val="Listenabsatz"/>
        <w:ind w:left="0"/>
        <w:jc w:val="both"/>
        <w:outlineLvl w:val="0"/>
        <w:rPr>
          <w:sz w:val="20"/>
          <w:szCs w:val="20"/>
        </w:rPr>
      </w:pPr>
      <w:r w:rsidRPr="00803614">
        <w:rPr>
          <w:sz w:val="20"/>
          <w:szCs w:val="20"/>
        </w:rPr>
        <w:lastRenderedPageBreak/>
        <w:t xml:space="preserve">An dieser Sitzung hat auch Christine Sobczyk, die neue Beauftragte für die sieben Hilfsgemeinschaften im Genossenschaftsgebiet teilgenommen. </w:t>
      </w:r>
      <w:r w:rsidR="003A4895" w:rsidRPr="00803614">
        <w:rPr>
          <w:sz w:val="20"/>
          <w:szCs w:val="20"/>
        </w:rPr>
        <w:t>Frau Sobczyk ist schließlich maßgeblich für die genossenschaftsweite Koordination dieses Ukraine-Projektes engagiert gewesen.</w:t>
      </w:r>
    </w:p>
    <w:p w14:paraId="0EE37BFA" w14:textId="77777777" w:rsidR="00BD2B02" w:rsidRDefault="00BD2B02" w:rsidP="00E21796">
      <w:pPr>
        <w:pStyle w:val="Listenabsatz"/>
        <w:ind w:left="0"/>
        <w:jc w:val="both"/>
        <w:outlineLvl w:val="0"/>
        <w:rPr>
          <w:sz w:val="20"/>
          <w:szCs w:val="20"/>
        </w:rPr>
      </w:pPr>
    </w:p>
    <w:p w14:paraId="6F957DC8" w14:textId="6E1E7187" w:rsidR="00DD3C4B" w:rsidRPr="00803614" w:rsidRDefault="00E21796" w:rsidP="00E21796">
      <w:pPr>
        <w:pStyle w:val="Listenabsatz"/>
        <w:ind w:left="0"/>
        <w:jc w:val="both"/>
        <w:outlineLvl w:val="0"/>
        <w:rPr>
          <w:sz w:val="20"/>
          <w:szCs w:val="20"/>
        </w:rPr>
      </w:pPr>
      <w:r w:rsidRPr="00803614">
        <w:rPr>
          <w:sz w:val="20"/>
          <w:szCs w:val="20"/>
        </w:rPr>
        <w:t>Wei</w:t>
      </w:r>
      <w:r w:rsidR="00166CD7" w:rsidRPr="00803614">
        <w:rPr>
          <w:sz w:val="20"/>
          <w:szCs w:val="20"/>
        </w:rPr>
        <w:t xml:space="preserve">tere Absprachen innerhalb des Vorstandes auf elektronischem Wege bzw. telefonisch sind erfolgt hinsichtlich der auf den 30.08.2022 festgelegten Mitgliederversammlung sowie im Zusammenhang der Aktion „Weihnachtspäckchen für die Ukraine“ und </w:t>
      </w:r>
      <w:r w:rsidR="00DD3C4B" w:rsidRPr="00803614">
        <w:rPr>
          <w:sz w:val="20"/>
          <w:szCs w:val="20"/>
        </w:rPr>
        <w:t>zur Vorbereitung der</w:t>
      </w:r>
      <w:r w:rsidR="00166CD7" w:rsidRPr="00803614">
        <w:rPr>
          <w:sz w:val="20"/>
          <w:szCs w:val="20"/>
        </w:rPr>
        <w:t xml:space="preserve"> Adventsfeier </w:t>
      </w:r>
      <w:r w:rsidR="00DD3C4B" w:rsidRPr="00803614">
        <w:rPr>
          <w:sz w:val="20"/>
          <w:szCs w:val="20"/>
        </w:rPr>
        <w:t xml:space="preserve">mit dem den Flüchtlingen </w:t>
      </w:r>
      <w:r w:rsidR="00166CD7" w:rsidRPr="00803614">
        <w:rPr>
          <w:sz w:val="20"/>
          <w:szCs w:val="20"/>
        </w:rPr>
        <w:t xml:space="preserve">in der ZASt im Magdeburger Herrenkrug. </w:t>
      </w:r>
    </w:p>
    <w:p w14:paraId="3F73937D" w14:textId="77777777" w:rsidR="00DD3C4B" w:rsidRPr="00803614" w:rsidRDefault="00DD3C4B" w:rsidP="00E21796">
      <w:pPr>
        <w:pStyle w:val="Listenabsatz"/>
        <w:spacing w:line="360" w:lineRule="auto"/>
        <w:ind w:left="0"/>
        <w:jc w:val="both"/>
        <w:outlineLvl w:val="0"/>
        <w:rPr>
          <w:sz w:val="20"/>
          <w:szCs w:val="20"/>
        </w:rPr>
      </w:pPr>
    </w:p>
    <w:p w14:paraId="55363489" w14:textId="1F8E41F8" w:rsidR="00A64CA6" w:rsidRPr="00803614" w:rsidRDefault="00A64CA6" w:rsidP="00A64CA6">
      <w:pPr>
        <w:spacing w:line="360" w:lineRule="auto"/>
        <w:jc w:val="both"/>
        <w:rPr>
          <w:b/>
          <w:sz w:val="20"/>
          <w:szCs w:val="20"/>
        </w:rPr>
      </w:pPr>
      <w:r w:rsidRPr="00803614">
        <w:rPr>
          <w:b/>
          <w:sz w:val="20"/>
          <w:szCs w:val="20"/>
        </w:rPr>
        <w:t>Mitgliederversammlung</w:t>
      </w:r>
    </w:p>
    <w:p w14:paraId="5CBA5F0F" w14:textId="7D115D91" w:rsidR="00DD3C4B" w:rsidRPr="00803614" w:rsidRDefault="00A64CA6" w:rsidP="00A64CA6">
      <w:pPr>
        <w:contextualSpacing/>
        <w:jc w:val="both"/>
        <w:rPr>
          <w:rFonts w:eastAsia="Calibri"/>
          <w:sz w:val="20"/>
          <w:szCs w:val="20"/>
          <w:lang w:eastAsia="en-US"/>
        </w:rPr>
      </w:pPr>
      <w:r w:rsidRPr="00803614">
        <w:rPr>
          <w:rFonts w:eastAsia="Calibri"/>
          <w:sz w:val="20"/>
          <w:szCs w:val="20"/>
          <w:lang w:eastAsia="en-US"/>
        </w:rPr>
        <w:t>D</w:t>
      </w:r>
      <w:r w:rsidR="007D63C2" w:rsidRPr="00803614">
        <w:rPr>
          <w:rFonts w:eastAsia="Calibri"/>
          <w:sz w:val="20"/>
          <w:szCs w:val="20"/>
          <w:lang w:eastAsia="en-US"/>
        </w:rPr>
        <w:t>i</w:t>
      </w:r>
      <w:r w:rsidRPr="00803614">
        <w:rPr>
          <w:rFonts w:eastAsia="Calibri"/>
          <w:sz w:val="20"/>
          <w:szCs w:val="20"/>
          <w:lang w:eastAsia="en-US"/>
        </w:rPr>
        <w:t>e</w:t>
      </w:r>
      <w:r w:rsidR="007D63C2" w:rsidRPr="00803614">
        <w:rPr>
          <w:rFonts w:eastAsia="Calibri"/>
          <w:sz w:val="20"/>
          <w:szCs w:val="20"/>
          <w:lang w:eastAsia="en-US"/>
        </w:rPr>
        <w:t xml:space="preserve"> </w:t>
      </w:r>
      <w:r w:rsidR="003F765E" w:rsidRPr="00803614">
        <w:rPr>
          <w:rFonts w:eastAsia="Calibri"/>
          <w:sz w:val="20"/>
          <w:szCs w:val="20"/>
          <w:lang w:eastAsia="en-US"/>
        </w:rPr>
        <w:t xml:space="preserve">satzungsgemäße </w:t>
      </w:r>
      <w:r w:rsidR="007D63C2" w:rsidRPr="00803614">
        <w:rPr>
          <w:rFonts w:eastAsia="Calibri"/>
          <w:sz w:val="20"/>
          <w:szCs w:val="20"/>
          <w:lang w:eastAsia="en-US"/>
        </w:rPr>
        <w:t>Mitgliederversammlung hat</w:t>
      </w:r>
      <w:r w:rsidR="00DD3C4B" w:rsidRPr="00803614">
        <w:rPr>
          <w:rFonts w:eastAsia="Calibri"/>
          <w:sz w:val="20"/>
          <w:szCs w:val="20"/>
          <w:lang w:eastAsia="en-US"/>
        </w:rPr>
        <w:t xml:space="preserve"> </w:t>
      </w:r>
      <w:r w:rsidR="007D63C2" w:rsidRPr="00803614">
        <w:rPr>
          <w:rFonts w:eastAsia="Calibri"/>
          <w:sz w:val="20"/>
          <w:szCs w:val="20"/>
          <w:lang w:eastAsia="en-US"/>
        </w:rPr>
        <w:t xml:space="preserve">am </w:t>
      </w:r>
      <w:r w:rsidR="00DD3C4B" w:rsidRPr="00803614">
        <w:rPr>
          <w:rFonts w:eastAsia="Calibri"/>
          <w:sz w:val="20"/>
          <w:szCs w:val="20"/>
          <w:lang w:eastAsia="en-US"/>
        </w:rPr>
        <w:t>3</w:t>
      </w:r>
      <w:r w:rsidR="00567639" w:rsidRPr="00803614">
        <w:rPr>
          <w:rFonts w:eastAsia="Calibri"/>
          <w:sz w:val="20"/>
          <w:szCs w:val="20"/>
          <w:lang w:eastAsia="en-US"/>
        </w:rPr>
        <w:t>0.0</w:t>
      </w:r>
      <w:r w:rsidR="00DD3C4B" w:rsidRPr="00803614">
        <w:rPr>
          <w:rFonts w:eastAsia="Calibri"/>
          <w:sz w:val="20"/>
          <w:szCs w:val="20"/>
          <w:lang w:eastAsia="en-US"/>
        </w:rPr>
        <w:t>8</w:t>
      </w:r>
      <w:r w:rsidR="00567639" w:rsidRPr="00803614">
        <w:rPr>
          <w:rFonts w:eastAsia="Calibri"/>
          <w:sz w:val="20"/>
          <w:szCs w:val="20"/>
          <w:lang w:eastAsia="en-US"/>
        </w:rPr>
        <w:t>.202</w:t>
      </w:r>
      <w:r w:rsidR="00DD3C4B" w:rsidRPr="00803614">
        <w:rPr>
          <w:rFonts w:eastAsia="Calibri"/>
          <w:sz w:val="20"/>
          <w:szCs w:val="20"/>
          <w:lang w:eastAsia="en-US"/>
        </w:rPr>
        <w:t>2</w:t>
      </w:r>
      <w:r w:rsidR="00567639" w:rsidRPr="00803614">
        <w:rPr>
          <w:rFonts w:eastAsia="Calibri"/>
          <w:sz w:val="20"/>
          <w:szCs w:val="20"/>
          <w:lang w:eastAsia="en-US"/>
        </w:rPr>
        <w:t xml:space="preserve"> </w:t>
      </w:r>
      <w:r w:rsidR="003F765E" w:rsidRPr="00803614">
        <w:rPr>
          <w:rFonts w:eastAsia="Calibri"/>
          <w:sz w:val="20"/>
          <w:szCs w:val="20"/>
          <w:lang w:eastAsia="en-US"/>
        </w:rPr>
        <w:t>im Gemeindehaus der St. Briccius</w:t>
      </w:r>
      <w:r w:rsidR="00E21796" w:rsidRPr="00803614">
        <w:rPr>
          <w:rFonts w:eastAsia="Calibri"/>
          <w:sz w:val="20"/>
          <w:szCs w:val="20"/>
          <w:lang w:eastAsia="en-US"/>
        </w:rPr>
        <w:t xml:space="preserve"> und Immanuel </w:t>
      </w:r>
      <w:r w:rsidR="001A3F84" w:rsidRPr="00803614">
        <w:rPr>
          <w:rFonts w:eastAsia="Calibri"/>
          <w:sz w:val="20"/>
          <w:szCs w:val="20"/>
          <w:lang w:eastAsia="en-US"/>
        </w:rPr>
        <w:t>G</w:t>
      </w:r>
      <w:r w:rsidR="003F765E" w:rsidRPr="00803614">
        <w:rPr>
          <w:rFonts w:eastAsia="Calibri"/>
          <w:sz w:val="20"/>
          <w:szCs w:val="20"/>
          <w:lang w:eastAsia="en-US"/>
        </w:rPr>
        <w:t xml:space="preserve">emeinde </w:t>
      </w:r>
      <w:r w:rsidR="00DD3C4B" w:rsidRPr="00803614">
        <w:rPr>
          <w:rFonts w:eastAsia="Calibri"/>
          <w:sz w:val="20"/>
          <w:szCs w:val="20"/>
          <w:lang w:eastAsia="en-US"/>
        </w:rPr>
        <w:t xml:space="preserve">in Magdeburg Cracau </w:t>
      </w:r>
      <w:r w:rsidR="00567639" w:rsidRPr="00803614">
        <w:rPr>
          <w:rFonts w:eastAsia="Calibri"/>
          <w:sz w:val="20"/>
          <w:szCs w:val="20"/>
          <w:lang w:eastAsia="en-US"/>
        </w:rPr>
        <w:t xml:space="preserve">stattgefunden. </w:t>
      </w:r>
    </w:p>
    <w:p w14:paraId="4FBA780D" w14:textId="68DAC22D" w:rsidR="00693F44" w:rsidRPr="00803614" w:rsidRDefault="00693F44" w:rsidP="00A64CA6">
      <w:pPr>
        <w:contextualSpacing/>
        <w:jc w:val="both"/>
        <w:rPr>
          <w:rFonts w:eastAsia="Calibri"/>
          <w:sz w:val="20"/>
          <w:szCs w:val="20"/>
          <w:lang w:eastAsia="en-US"/>
        </w:rPr>
      </w:pPr>
      <w:r w:rsidRPr="00803614">
        <w:rPr>
          <w:rFonts w:eastAsia="Calibri"/>
          <w:sz w:val="20"/>
          <w:szCs w:val="20"/>
          <w:lang w:eastAsia="en-US"/>
        </w:rPr>
        <w:t xml:space="preserve">In seinem Vorstandsbericht ist der Vorsitzende zunächst ausführlich auf das Projekt „Gib den Geflüchteten ein Dach“ eingegangen. Außerdem sind die Aktivitäten im Zusammenhang der Projekte „Partnerschaft Kloster Văratec“, „Rauhes Haus Halberstadt“ und „Patenschaft für Familie </w:t>
      </w:r>
      <w:r w:rsidR="00E21796" w:rsidRPr="00803614">
        <w:rPr>
          <w:rFonts w:eastAsia="Calibri"/>
          <w:sz w:val="20"/>
          <w:szCs w:val="20"/>
          <w:lang w:eastAsia="en-US"/>
        </w:rPr>
        <w:t>Mupond</w:t>
      </w:r>
      <w:r w:rsidRPr="00803614">
        <w:rPr>
          <w:rFonts w:eastAsia="Calibri"/>
          <w:sz w:val="20"/>
          <w:szCs w:val="20"/>
          <w:lang w:eastAsia="en-US"/>
        </w:rPr>
        <w:t xml:space="preserve">a“ dargestellt worden. </w:t>
      </w:r>
    </w:p>
    <w:p w14:paraId="782A9E9C" w14:textId="049C4D1C" w:rsidR="00DD3C4B" w:rsidRPr="00803614" w:rsidRDefault="00E21796" w:rsidP="00A64CA6">
      <w:pPr>
        <w:contextualSpacing/>
        <w:jc w:val="both"/>
        <w:rPr>
          <w:rFonts w:eastAsia="Calibri"/>
          <w:sz w:val="20"/>
          <w:szCs w:val="20"/>
          <w:lang w:eastAsia="en-US"/>
        </w:rPr>
      </w:pPr>
      <w:r w:rsidRPr="00803614">
        <w:rPr>
          <w:rFonts w:eastAsia="Calibri"/>
          <w:sz w:val="20"/>
          <w:szCs w:val="20"/>
          <w:lang w:eastAsia="en-US"/>
        </w:rPr>
        <w:t>Weiterhin</w:t>
      </w:r>
      <w:r w:rsidR="00CC2B74" w:rsidRPr="00803614">
        <w:rPr>
          <w:rFonts w:eastAsia="Calibri"/>
          <w:sz w:val="20"/>
          <w:szCs w:val="20"/>
          <w:lang w:eastAsia="en-US"/>
        </w:rPr>
        <w:t xml:space="preserve"> sind der Haushaltsabschluss 2021 und der Haushaltsplan für 2022 vorgestellt, beraten und beschlossen worden. Dem Vorstand ist für seine Arbeit gedankt und Entlastung erteilt worden. Schließlich </w:t>
      </w:r>
      <w:r w:rsidR="00DD3C4B" w:rsidRPr="00803614">
        <w:rPr>
          <w:rFonts w:eastAsia="Calibri"/>
          <w:sz w:val="20"/>
          <w:szCs w:val="20"/>
          <w:lang w:eastAsia="en-US"/>
        </w:rPr>
        <w:t xml:space="preserve">haben die Wahlen zum Vorstand und der Kassenprüferin stattgefunden. </w:t>
      </w:r>
    </w:p>
    <w:p w14:paraId="55D3FC79" w14:textId="0BEA13B3" w:rsidR="00693F44" w:rsidRPr="00803614" w:rsidRDefault="00693F44" w:rsidP="00A64CA6">
      <w:pPr>
        <w:contextualSpacing/>
        <w:jc w:val="both"/>
        <w:rPr>
          <w:rFonts w:eastAsia="Calibri"/>
          <w:sz w:val="20"/>
          <w:szCs w:val="20"/>
          <w:lang w:eastAsia="en-US"/>
        </w:rPr>
      </w:pPr>
      <w:r w:rsidRPr="00803614">
        <w:rPr>
          <w:rFonts w:eastAsia="Calibri"/>
          <w:sz w:val="20"/>
          <w:szCs w:val="20"/>
          <w:lang w:eastAsia="en-US"/>
        </w:rPr>
        <w:t>Bemerkt werden muss, dass an der Mitgliederversammlung außer vier Vors</w:t>
      </w:r>
      <w:r w:rsidR="00E21796" w:rsidRPr="00803614">
        <w:rPr>
          <w:rFonts w:eastAsia="Calibri"/>
          <w:sz w:val="20"/>
          <w:szCs w:val="20"/>
          <w:lang w:eastAsia="en-US"/>
        </w:rPr>
        <w:t>t</w:t>
      </w:r>
      <w:r w:rsidRPr="00803614">
        <w:rPr>
          <w:rFonts w:eastAsia="Calibri"/>
          <w:sz w:val="20"/>
          <w:szCs w:val="20"/>
          <w:lang w:eastAsia="en-US"/>
        </w:rPr>
        <w:t>andmitgliedern lediglich 9 weiter</w:t>
      </w:r>
      <w:r w:rsidR="00CC2B74" w:rsidRPr="00803614">
        <w:rPr>
          <w:rFonts w:eastAsia="Calibri"/>
          <w:sz w:val="20"/>
          <w:szCs w:val="20"/>
          <w:lang w:eastAsia="en-US"/>
        </w:rPr>
        <w:t>e</w:t>
      </w:r>
      <w:r w:rsidRPr="00803614">
        <w:rPr>
          <w:rFonts w:eastAsia="Calibri"/>
          <w:sz w:val="20"/>
          <w:szCs w:val="20"/>
          <w:lang w:eastAsia="en-US"/>
        </w:rPr>
        <w:t xml:space="preserve"> JHG-Mitglieder teilgenommen haben.  </w:t>
      </w:r>
    </w:p>
    <w:p w14:paraId="7990E24C" w14:textId="7DBEA777" w:rsidR="00DD3C4B" w:rsidRPr="00803614" w:rsidRDefault="00DD3C4B" w:rsidP="00CC2B74">
      <w:pPr>
        <w:spacing w:line="360" w:lineRule="auto"/>
        <w:rPr>
          <w:sz w:val="20"/>
          <w:szCs w:val="20"/>
        </w:rPr>
      </w:pPr>
    </w:p>
    <w:p w14:paraId="542828B4" w14:textId="77777777" w:rsidR="00E7164C" w:rsidRPr="00803614" w:rsidRDefault="00E7164C" w:rsidP="00A64CA6">
      <w:pPr>
        <w:autoSpaceDE w:val="0"/>
        <w:autoSpaceDN w:val="0"/>
        <w:adjustRightInd w:val="0"/>
        <w:spacing w:line="360" w:lineRule="auto"/>
        <w:jc w:val="both"/>
        <w:rPr>
          <w:b/>
          <w:bCs/>
          <w:sz w:val="20"/>
          <w:szCs w:val="20"/>
        </w:rPr>
      </w:pPr>
      <w:r w:rsidRPr="00803614">
        <w:rPr>
          <w:b/>
          <w:bCs/>
          <w:sz w:val="20"/>
          <w:szCs w:val="20"/>
        </w:rPr>
        <w:t>Projekte</w:t>
      </w:r>
    </w:p>
    <w:p w14:paraId="12D636A5" w14:textId="05FB36DE" w:rsidR="00676A5B" w:rsidRPr="00803614" w:rsidRDefault="00676A5B" w:rsidP="00676A5B">
      <w:pPr>
        <w:pStyle w:val="Listenabsatz"/>
        <w:ind w:left="0"/>
        <w:jc w:val="both"/>
        <w:outlineLvl w:val="0"/>
        <w:rPr>
          <w:sz w:val="20"/>
          <w:szCs w:val="20"/>
        </w:rPr>
      </w:pPr>
      <w:r w:rsidRPr="00803614">
        <w:rPr>
          <w:sz w:val="20"/>
          <w:szCs w:val="20"/>
        </w:rPr>
        <w:t xml:space="preserve">Der eindeutige Schwerpunkt der Arbeit der JHG Magdeburg im Berichtszeitraum lag auf dem bereits erwähnten Projekt </w:t>
      </w:r>
      <w:r w:rsidRPr="00803614">
        <w:rPr>
          <w:b/>
          <w:sz w:val="20"/>
          <w:szCs w:val="20"/>
        </w:rPr>
        <w:t>„</w:t>
      </w:r>
      <w:r w:rsidR="008D7B8C" w:rsidRPr="00803614">
        <w:rPr>
          <w:b/>
          <w:sz w:val="20"/>
          <w:szCs w:val="20"/>
        </w:rPr>
        <w:t>Angekommen und angenommen - Gib den Geflüchteten ein Dach</w:t>
      </w:r>
      <w:r w:rsidRPr="00803614">
        <w:rPr>
          <w:b/>
          <w:sz w:val="20"/>
          <w:szCs w:val="20"/>
        </w:rPr>
        <w:t>“</w:t>
      </w:r>
      <w:r w:rsidRPr="00803614">
        <w:rPr>
          <w:sz w:val="20"/>
          <w:szCs w:val="20"/>
        </w:rPr>
        <w:t xml:space="preserve">, wie sie vom Kommendator angesichts des russischen Überfalls auf die Ukraine angeregt und vom Konvent der Genossenschaft beschlossen worden war. Familien, die Flüchtlinge aus der Ukraine als Gäste aufgenommen und begleitet haben, sollten jeweils eine finanzielle Unterstützung in Höhe von bis zu 500 EUR beantragen und erhalten können. Dazu waren von der Genossenschaft zunächst 50.000 EUR zur Verfügung gestellt worden. </w:t>
      </w:r>
    </w:p>
    <w:p w14:paraId="3EFB13BC" w14:textId="1C182214" w:rsidR="00676A5B" w:rsidRPr="00803614" w:rsidRDefault="00676A5B" w:rsidP="00676A5B">
      <w:pPr>
        <w:pStyle w:val="Listenabsatz"/>
        <w:ind w:left="0"/>
        <w:jc w:val="both"/>
        <w:outlineLvl w:val="0"/>
        <w:rPr>
          <w:sz w:val="20"/>
          <w:szCs w:val="20"/>
        </w:rPr>
      </w:pPr>
      <w:r w:rsidRPr="00803614">
        <w:rPr>
          <w:sz w:val="20"/>
          <w:szCs w:val="20"/>
        </w:rPr>
        <w:t>Über Presse</w:t>
      </w:r>
      <w:r w:rsidR="00801660" w:rsidRPr="00803614">
        <w:rPr>
          <w:sz w:val="20"/>
          <w:szCs w:val="20"/>
        </w:rPr>
        <w:t xml:space="preserve"> und</w:t>
      </w:r>
      <w:r w:rsidRPr="00803614">
        <w:rPr>
          <w:sz w:val="20"/>
          <w:szCs w:val="20"/>
        </w:rPr>
        <w:t xml:space="preserve"> Kirchgemeinden </w:t>
      </w:r>
      <w:r w:rsidR="00801660" w:rsidRPr="00803614">
        <w:rPr>
          <w:sz w:val="20"/>
          <w:szCs w:val="20"/>
        </w:rPr>
        <w:t xml:space="preserve">sowie die </w:t>
      </w:r>
      <w:r w:rsidRPr="00803614">
        <w:rPr>
          <w:sz w:val="20"/>
          <w:szCs w:val="20"/>
        </w:rPr>
        <w:t>Internetseiten der beteiligten JHG‘en wurde diese Aktion bekannt gemacht und alle Gastfamilien ermuntert, sich zu bewerben, die Antragsformulare auszufüllen und ihre Auslagen zu dokumentieren.</w:t>
      </w:r>
    </w:p>
    <w:p w14:paraId="435F1C63" w14:textId="28D89440" w:rsidR="00B30F6A" w:rsidRPr="00803614" w:rsidRDefault="00B30F6A" w:rsidP="00B30F6A">
      <w:pPr>
        <w:pStyle w:val="Listenabsatz"/>
        <w:ind w:left="0"/>
        <w:jc w:val="both"/>
        <w:outlineLvl w:val="0"/>
        <w:rPr>
          <w:sz w:val="20"/>
          <w:szCs w:val="20"/>
        </w:rPr>
      </w:pPr>
      <w:r w:rsidRPr="00803614">
        <w:rPr>
          <w:sz w:val="20"/>
          <w:szCs w:val="20"/>
        </w:rPr>
        <w:t xml:space="preserve">An alle Johanniter der </w:t>
      </w:r>
      <w:r w:rsidR="00801660" w:rsidRPr="00803614">
        <w:rPr>
          <w:sz w:val="20"/>
          <w:szCs w:val="20"/>
        </w:rPr>
        <w:t xml:space="preserve">provinzialsächsischen </w:t>
      </w:r>
      <w:r w:rsidRPr="00803614">
        <w:rPr>
          <w:sz w:val="20"/>
          <w:szCs w:val="20"/>
        </w:rPr>
        <w:t xml:space="preserve">Genossenschaft wurde ein Spendenaufruf zur Unterstützung der Aktion gesandt. Daraufhin sind </w:t>
      </w:r>
      <w:r w:rsidR="006B1ABE" w:rsidRPr="00803614">
        <w:rPr>
          <w:sz w:val="20"/>
          <w:szCs w:val="20"/>
        </w:rPr>
        <w:t xml:space="preserve">weitere </w:t>
      </w:r>
      <w:r w:rsidRPr="00803614">
        <w:rPr>
          <w:sz w:val="20"/>
          <w:szCs w:val="20"/>
        </w:rPr>
        <w:t>19.329 EUR eingegangen, die für die Aktion zur Verfügung gestellt worden sind. Die JHG Magdeburg hat diese Spenden verwaltet, Spendenbescheinigungen ausgestellt und die Gesamtsumme an die Genossenschaft überwiesen.</w:t>
      </w:r>
    </w:p>
    <w:p w14:paraId="5B499C60" w14:textId="35989FA7" w:rsidR="0059711B" w:rsidRPr="00803614" w:rsidRDefault="00676A5B" w:rsidP="00801660">
      <w:pPr>
        <w:jc w:val="both"/>
        <w:outlineLvl w:val="0"/>
        <w:rPr>
          <w:sz w:val="20"/>
          <w:szCs w:val="20"/>
        </w:rPr>
      </w:pPr>
      <w:r w:rsidRPr="00803614">
        <w:rPr>
          <w:sz w:val="20"/>
          <w:szCs w:val="20"/>
        </w:rPr>
        <w:t>Genossenschaftsweit sind insgesamt 191 Familien mit 654 Gästen unterstützt worden. Es konnten Zuwendunge</w:t>
      </w:r>
      <w:r w:rsidR="00F7463C" w:rsidRPr="00803614">
        <w:rPr>
          <w:sz w:val="20"/>
          <w:szCs w:val="20"/>
        </w:rPr>
        <w:t>n in Höhe von zusammen 49.746</w:t>
      </w:r>
      <w:r w:rsidRPr="00803614">
        <w:rPr>
          <w:sz w:val="20"/>
          <w:szCs w:val="20"/>
        </w:rPr>
        <w:t xml:space="preserve"> EUR ausge</w:t>
      </w:r>
      <w:r w:rsidR="00B30F6A" w:rsidRPr="00803614">
        <w:rPr>
          <w:sz w:val="20"/>
          <w:szCs w:val="20"/>
        </w:rPr>
        <w:t>zahlt</w:t>
      </w:r>
      <w:r w:rsidRPr="00803614">
        <w:rPr>
          <w:sz w:val="20"/>
          <w:szCs w:val="20"/>
        </w:rPr>
        <w:t xml:space="preserve"> werden</w:t>
      </w:r>
      <w:r w:rsidR="00B30F6A" w:rsidRPr="00803614">
        <w:rPr>
          <w:sz w:val="20"/>
          <w:szCs w:val="20"/>
        </w:rPr>
        <w:t xml:space="preserve">. </w:t>
      </w:r>
      <w:r w:rsidRPr="00803614">
        <w:rPr>
          <w:sz w:val="20"/>
          <w:szCs w:val="20"/>
        </w:rPr>
        <w:t xml:space="preserve">Durch die JHG Magdeburg </w:t>
      </w:r>
      <w:r w:rsidR="00F7463C" w:rsidRPr="00803614">
        <w:rPr>
          <w:sz w:val="20"/>
          <w:szCs w:val="20"/>
        </w:rPr>
        <w:t>ist</w:t>
      </w:r>
      <w:r w:rsidRPr="00803614">
        <w:rPr>
          <w:sz w:val="20"/>
          <w:szCs w:val="20"/>
        </w:rPr>
        <w:t xml:space="preserve"> 44 Familien mit 181 Gästen </w:t>
      </w:r>
      <w:r w:rsidR="00F7463C" w:rsidRPr="00803614">
        <w:rPr>
          <w:sz w:val="20"/>
          <w:szCs w:val="20"/>
        </w:rPr>
        <w:t>geholfen</w:t>
      </w:r>
      <w:r w:rsidRPr="00803614">
        <w:rPr>
          <w:sz w:val="20"/>
          <w:szCs w:val="20"/>
        </w:rPr>
        <w:t xml:space="preserve"> worden. Hier konnten Zuwendungen in Höhe von 15.6</w:t>
      </w:r>
      <w:r w:rsidR="00F7463C" w:rsidRPr="00803614">
        <w:rPr>
          <w:sz w:val="20"/>
          <w:szCs w:val="20"/>
        </w:rPr>
        <w:t>76</w:t>
      </w:r>
      <w:r w:rsidRPr="00803614">
        <w:rPr>
          <w:sz w:val="20"/>
          <w:szCs w:val="20"/>
        </w:rPr>
        <w:t xml:space="preserve"> EUR überwiesen werden. </w:t>
      </w:r>
      <w:r w:rsidR="006B1ABE" w:rsidRPr="00803614">
        <w:rPr>
          <w:sz w:val="20"/>
          <w:szCs w:val="20"/>
        </w:rPr>
        <w:t xml:space="preserve">Den Gastgebern ist darüber hinaus ein Besuch durch die JHG angeboten worden. Einzelne haben dies dankbar angenommen. Für diese Besuche standen die JHG-Mitglieder Herr Hartmann und Herr Volta sowie Frau Engel aus der Gemeinde der Christuskirche in Magdeburg-Reform zur Verfügung. </w:t>
      </w:r>
      <w:r w:rsidR="0059711B" w:rsidRPr="00803614">
        <w:rPr>
          <w:sz w:val="20"/>
          <w:szCs w:val="20"/>
        </w:rPr>
        <w:t xml:space="preserve">Gastgeberfamilien, die das Besuchsangebot annahmen, schienen das persönliche Vertreten unseres </w:t>
      </w:r>
      <w:r w:rsidR="00F539BA" w:rsidRPr="00803614">
        <w:rPr>
          <w:sz w:val="20"/>
          <w:szCs w:val="20"/>
        </w:rPr>
        <w:t>ideellen</w:t>
      </w:r>
      <w:r w:rsidR="0059711B" w:rsidRPr="00803614">
        <w:rPr>
          <w:sz w:val="20"/>
          <w:szCs w:val="20"/>
        </w:rPr>
        <w:t xml:space="preserve"> Anspruchs positiv aufzunehmen. Dadurch waren solche Besuche eine gute Gelegenheit, Anliegen und Aktivitäten unserer JHG bekannter zu machen. Im Einzelfall ergaben sich daraus weiterhin bestehende Kontakte: weiterführende Beratung und Unterstützung der Zielgruppe über das konkrete Projekt hinaus einerseits, andererseits Unterstützung durch Ukrainer als Sprachmittler bei anderen Ukraine-Hilfsaktivitäten von Johannitern.</w:t>
      </w:r>
    </w:p>
    <w:p w14:paraId="3A51D53E" w14:textId="256159B1" w:rsidR="00801660" w:rsidRPr="00803614" w:rsidRDefault="0059711B" w:rsidP="00801660">
      <w:pPr>
        <w:jc w:val="both"/>
        <w:outlineLvl w:val="0"/>
        <w:rPr>
          <w:sz w:val="20"/>
          <w:szCs w:val="20"/>
        </w:rPr>
      </w:pPr>
      <w:r w:rsidRPr="00803614">
        <w:rPr>
          <w:sz w:val="20"/>
          <w:szCs w:val="20"/>
        </w:rPr>
        <w:t xml:space="preserve">Zum Abschluss der Aktion </w:t>
      </w:r>
      <w:r w:rsidR="006B1ABE" w:rsidRPr="00803614">
        <w:rPr>
          <w:sz w:val="20"/>
          <w:szCs w:val="20"/>
        </w:rPr>
        <w:t>ist allen Gastgeberfamilien eine Dankeskarte zugegangen</w:t>
      </w:r>
      <w:r w:rsidR="00801660" w:rsidRPr="00803614">
        <w:rPr>
          <w:sz w:val="20"/>
          <w:szCs w:val="20"/>
        </w:rPr>
        <w:t>. Den Versand hat vielfach</w:t>
      </w:r>
      <w:r w:rsidRPr="00803614">
        <w:rPr>
          <w:sz w:val="20"/>
          <w:szCs w:val="20"/>
        </w:rPr>
        <w:t xml:space="preserve"> unser JHG-Mitglied Botilla </w:t>
      </w:r>
      <w:r w:rsidR="00801660" w:rsidRPr="00803614">
        <w:rPr>
          <w:sz w:val="20"/>
          <w:szCs w:val="20"/>
        </w:rPr>
        <w:t xml:space="preserve">Lohmann übernommen. </w:t>
      </w:r>
      <w:r w:rsidR="00676A5B" w:rsidRPr="00803614">
        <w:rPr>
          <w:sz w:val="20"/>
          <w:szCs w:val="20"/>
        </w:rPr>
        <w:t xml:space="preserve">Das Projekt </w:t>
      </w:r>
      <w:r w:rsidR="00801660" w:rsidRPr="00803614">
        <w:rPr>
          <w:sz w:val="20"/>
          <w:szCs w:val="20"/>
        </w:rPr>
        <w:t xml:space="preserve">insgesamt </w:t>
      </w:r>
      <w:r w:rsidR="00676A5B" w:rsidRPr="00803614">
        <w:rPr>
          <w:sz w:val="20"/>
          <w:szCs w:val="20"/>
        </w:rPr>
        <w:t>ist zum 31.07.2022 beendet und zum 31.08.2022 abgeschlossen worden.</w:t>
      </w:r>
    </w:p>
    <w:p w14:paraId="1F0CBC1F" w14:textId="6FAFD8A7" w:rsidR="00803614" w:rsidRPr="00803614" w:rsidRDefault="006E0668" w:rsidP="006E0668">
      <w:pPr>
        <w:jc w:val="both"/>
        <w:outlineLvl w:val="0"/>
        <w:rPr>
          <w:sz w:val="20"/>
          <w:szCs w:val="20"/>
        </w:rPr>
      </w:pPr>
      <w:r w:rsidRPr="00803614">
        <w:rPr>
          <w:sz w:val="20"/>
          <w:szCs w:val="20"/>
        </w:rPr>
        <w:t xml:space="preserve">Im Herbst hatte das Projekt „Mission Siret“, das </w:t>
      </w:r>
      <w:r w:rsidR="00A45930" w:rsidRPr="00803614">
        <w:rPr>
          <w:sz w:val="20"/>
          <w:szCs w:val="20"/>
        </w:rPr>
        <w:t xml:space="preserve">zur Linderung der humanitären Notlage von Binnenflüchtlingen in der Südwest-Ukraine </w:t>
      </w:r>
      <w:r w:rsidR="007859C7" w:rsidRPr="00803614">
        <w:rPr>
          <w:sz w:val="20"/>
          <w:szCs w:val="20"/>
        </w:rPr>
        <w:t xml:space="preserve">von der Westfälischen Genossenschaft des Ordens </w:t>
      </w:r>
      <w:r w:rsidRPr="00803614">
        <w:rPr>
          <w:sz w:val="20"/>
          <w:szCs w:val="20"/>
        </w:rPr>
        <w:t>in Rumänien ins Leben gerufen worden ist</w:t>
      </w:r>
      <w:r w:rsidR="00A45930" w:rsidRPr="00803614">
        <w:rPr>
          <w:sz w:val="20"/>
          <w:szCs w:val="20"/>
        </w:rPr>
        <w:t xml:space="preserve"> und vor allem von der Jugend im Orden (JiO) getragen wird</w:t>
      </w:r>
      <w:r w:rsidRPr="00803614">
        <w:rPr>
          <w:sz w:val="20"/>
          <w:szCs w:val="20"/>
        </w:rPr>
        <w:t>, zu einer Aktion „Weihnachtspäckchen für die Ukraine“ aufgerufen. Vornehmlich durch die Initiative unseres JHG-Mitgliedes RB Michael Volta konnten durch uns knapp 300 solcher Päckchen für Mäd</w:t>
      </w:r>
      <w:r w:rsidR="008D7B8C" w:rsidRPr="00803614">
        <w:rPr>
          <w:sz w:val="20"/>
          <w:szCs w:val="20"/>
        </w:rPr>
        <w:t>chen</w:t>
      </w:r>
      <w:r w:rsidRPr="00803614">
        <w:rPr>
          <w:sz w:val="20"/>
          <w:szCs w:val="20"/>
        </w:rPr>
        <w:t xml:space="preserve"> und Jungen über ein Sammellager in Engern bei Rinteln nach Siret geschickt werden. </w:t>
      </w:r>
    </w:p>
    <w:p w14:paraId="0F7156EA" w14:textId="0A1FFB12" w:rsidR="00803614" w:rsidRPr="00803614" w:rsidRDefault="00803614" w:rsidP="006E0668">
      <w:pPr>
        <w:jc w:val="both"/>
        <w:outlineLvl w:val="0"/>
        <w:rPr>
          <w:sz w:val="20"/>
          <w:szCs w:val="20"/>
        </w:rPr>
      </w:pPr>
    </w:p>
    <w:p w14:paraId="4833C19C" w14:textId="79CDAA3B" w:rsidR="00C87CCC" w:rsidRPr="00803614" w:rsidRDefault="00C87CCC" w:rsidP="008D2276">
      <w:pPr>
        <w:jc w:val="both"/>
        <w:rPr>
          <w:rFonts w:ascii="Calibri" w:hAnsi="Calibri" w:cs="Calibri"/>
          <w:color w:val="auto"/>
          <w:sz w:val="20"/>
          <w:szCs w:val="20"/>
        </w:rPr>
      </w:pPr>
      <w:r w:rsidRPr="00803614">
        <w:rPr>
          <w:sz w:val="20"/>
          <w:szCs w:val="20"/>
        </w:rPr>
        <w:t>De</w:t>
      </w:r>
      <w:r w:rsidR="00803614" w:rsidRPr="00803614">
        <w:rPr>
          <w:sz w:val="20"/>
          <w:szCs w:val="20"/>
        </w:rPr>
        <w:t>r</w:t>
      </w:r>
      <w:r w:rsidRPr="00803614">
        <w:rPr>
          <w:sz w:val="20"/>
          <w:szCs w:val="20"/>
        </w:rPr>
        <w:t xml:space="preserve"> Kontakt unserer JHG zur "Mission Siret" geht auf den Einsatz von ER Volta in Siret im vergangenen Sommer zurück, der dort - zusammen mit anderen Freiwilligen - das Umladen und Ausliefern von Hilfsgütern im Raum Tschernowitz unterstützt hat. "Mission Siret" ist weiterhin aktiv und </w:t>
      </w:r>
      <w:r w:rsidR="00803614" w:rsidRPr="00803614">
        <w:rPr>
          <w:sz w:val="20"/>
          <w:szCs w:val="20"/>
        </w:rPr>
        <w:t xml:space="preserve">deshalb </w:t>
      </w:r>
      <w:r w:rsidRPr="00803614">
        <w:rPr>
          <w:sz w:val="20"/>
          <w:szCs w:val="20"/>
        </w:rPr>
        <w:t xml:space="preserve">auf Hilfsgüter-Spenden sowie den Einsatz von Freiwilligen angewiesen. </w:t>
      </w:r>
      <w:r w:rsidR="00803614" w:rsidRPr="00803614">
        <w:rPr>
          <w:sz w:val="20"/>
          <w:szCs w:val="20"/>
        </w:rPr>
        <w:t>Für die Freiwilligen sind das</w:t>
      </w:r>
      <w:r w:rsidRPr="00803614">
        <w:rPr>
          <w:sz w:val="20"/>
          <w:szCs w:val="20"/>
        </w:rPr>
        <w:t xml:space="preserve"> persönliche Engagement und die Begegnungen vor Ort </w:t>
      </w:r>
      <w:r w:rsidR="00803614" w:rsidRPr="00803614">
        <w:rPr>
          <w:sz w:val="20"/>
          <w:szCs w:val="20"/>
        </w:rPr>
        <w:t xml:space="preserve">äußerst </w:t>
      </w:r>
      <w:r w:rsidRPr="00803614">
        <w:rPr>
          <w:sz w:val="20"/>
          <w:szCs w:val="20"/>
        </w:rPr>
        <w:t xml:space="preserve">eindrücklich und erfüllend. </w:t>
      </w:r>
      <w:r w:rsidR="00803614" w:rsidRPr="00803614">
        <w:rPr>
          <w:sz w:val="20"/>
          <w:szCs w:val="20"/>
        </w:rPr>
        <w:t xml:space="preserve">Die JHG-Mitglieder sollten deshalb in ihrem Umfeld </w:t>
      </w:r>
      <w:r w:rsidRPr="00803614">
        <w:rPr>
          <w:sz w:val="20"/>
          <w:szCs w:val="20"/>
        </w:rPr>
        <w:t xml:space="preserve">auf </w:t>
      </w:r>
      <w:r w:rsidR="00803614" w:rsidRPr="00803614">
        <w:rPr>
          <w:sz w:val="20"/>
          <w:szCs w:val="20"/>
        </w:rPr>
        <w:t xml:space="preserve">dieses Projekt und die </w:t>
      </w:r>
      <w:r w:rsidR="00F539BA" w:rsidRPr="00803614">
        <w:rPr>
          <w:sz w:val="20"/>
          <w:szCs w:val="20"/>
        </w:rPr>
        <w:t>Notwendigkeit</w:t>
      </w:r>
      <w:r w:rsidR="00803614" w:rsidRPr="00803614">
        <w:rPr>
          <w:sz w:val="20"/>
          <w:szCs w:val="20"/>
        </w:rPr>
        <w:t xml:space="preserve"> seiner persönlichen Unterstützung aufmerksam machen. </w:t>
      </w:r>
      <w:r w:rsidR="00803614" w:rsidRPr="00803614">
        <w:rPr>
          <w:color w:val="auto"/>
          <w:sz w:val="20"/>
          <w:szCs w:val="20"/>
        </w:rPr>
        <w:t xml:space="preserve">(Weitere Informationen </w:t>
      </w:r>
      <w:r w:rsidRPr="00803614">
        <w:rPr>
          <w:color w:val="auto"/>
          <w:sz w:val="20"/>
          <w:szCs w:val="20"/>
        </w:rPr>
        <w:t xml:space="preserve">unter </w:t>
      </w:r>
      <w:hyperlink r:id="rId11" w:history="1">
        <w:r w:rsidRPr="00803614">
          <w:rPr>
            <w:rStyle w:val="Hyperlink"/>
            <w:color w:val="auto"/>
            <w:sz w:val="20"/>
            <w:szCs w:val="20"/>
            <w:u w:val="none"/>
          </w:rPr>
          <w:t>www.MissionSiret.de</w:t>
        </w:r>
      </w:hyperlink>
      <w:r w:rsidR="00803614">
        <w:rPr>
          <w:color w:val="auto"/>
          <w:sz w:val="20"/>
          <w:szCs w:val="20"/>
        </w:rPr>
        <w:t>)</w:t>
      </w:r>
      <w:r w:rsidRPr="00803614">
        <w:rPr>
          <w:color w:val="auto"/>
          <w:sz w:val="20"/>
          <w:szCs w:val="20"/>
        </w:rPr>
        <w:t>.</w:t>
      </w:r>
    </w:p>
    <w:p w14:paraId="25AEEEE1" w14:textId="430EE6AF" w:rsidR="00BD2B02" w:rsidRDefault="00BD2B02" w:rsidP="00A609AB">
      <w:pPr>
        <w:rPr>
          <w:color w:val="FF0000"/>
          <w:sz w:val="20"/>
          <w:szCs w:val="20"/>
        </w:rPr>
      </w:pPr>
    </w:p>
    <w:p w14:paraId="37263108" w14:textId="5726AAF8" w:rsidR="00A609AB" w:rsidRDefault="00A609AB" w:rsidP="00A609AB">
      <w:pPr>
        <w:rPr>
          <w:b/>
          <w:color w:val="auto"/>
          <w:sz w:val="20"/>
          <w:szCs w:val="20"/>
        </w:rPr>
      </w:pPr>
      <w:r w:rsidRPr="00803614">
        <w:rPr>
          <w:b/>
          <w:color w:val="auto"/>
          <w:sz w:val="20"/>
          <w:szCs w:val="20"/>
        </w:rPr>
        <w:t>Aufnahme und Betreuung von Flüchtlingen aus der Ukraine</w:t>
      </w:r>
    </w:p>
    <w:p w14:paraId="04A43CC7" w14:textId="77777777" w:rsidR="0057281C" w:rsidRPr="00803614" w:rsidRDefault="0057281C" w:rsidP="00A609AB">
      <w:pPr>
        <w:rPr>
          <w:b/>
          <w:color w:val="auto"/>
          <w:sz w:val="20"/>
          <w:szCs w:val="20"/>
        </w:rPr>
      </w:pPr>
    </w:p>
    <w:p w14:paraId="39B30E18" w14:textId="3B1E0008" w:rsidR="00121B04" w:rsidRDefault="00801660" w:rsidP="00A609AB">
      <w:pPr>
        <w:jc w:val="both"/>
        <w:rPr>
          <w:sz w:val="20"/>
          <w:szCs w:val="20"/>
        </w:rPr>
      </w:pPr>
      <w:r w:rsidRPr="00803614">
        <w:rPr>
          <w:color w:val="auto"/>
          <w:sz w:val="20"/>
          <w:szCs w:val="20"/>
        </w:rPr>
        <w:t xml:space="preserve">Das JHG-Mitglied Frau </w:t>
      </w:r>
      <w:r w:rsidR="005921FF" w:rsidRPr="00803614">
        <w:rPr>
          <w:color w:val="auto"/>
          <w:sz w:val="20"/>
          <w:szCs w:val="20"/>
        </w:rPr>
        <w:t>Janett</w:t>
      </w:r>
      <w:r w:rsidR="00A609AB" w:rsidRPr="00803614">
        <w:rPr>
          <w:color w:val="auto"/>
          <w:sz w:val="20"/>
          <w:szCs w:val="20"/>
        </w:rPr>
        <w:t xml:space="preserve"> Preuß hat</w:t>
      </w:r>
      <w:r w:rsidR="005921FF">
        <w:rPr>
          <w:color w:val="auto"/>
          <w:sz w:val="20"/>
          <w:szCs w:val="20"/>
        </w:rPr>
        <w:t xml:space="preserve"> von</w:t>
      </w:r>
      <w:r w:rsidR="00A609AB" w:rsidRPr="00803614">
        <w:rPr>
          <w:color w:val="auto"/>
          <w:sz w:val="20"/>
          <w:szCs w:val="20"/>
        </w:rPr>
        <w:t xml:space="preserve"> März </w:t>
      </w:r>
      <w:r w:rsidR="005921FF" w:rsidRPr="007E0C75">
        <w:rPr>
          <w:sz w:val="20"/>
          <w:szCs w:val="20"/>
        </w:rPr>
        <w:t xml:space="preserve">bis Dezember 2022 </w:t>
      </w:r>
      <w:r w:rsidR="00BD2B02">
        <w:rPr>
          <w:sz w:val="20"/>
          <w:szCs w:val="20"/>
        </w:rPr>
        <w:t xml:space="preserve">zwei </w:t>
      </w:r>
      <w:r w:rsidR="005921FF" w:rsidRPr="007E0C75">
        <w:rPr>
          <w:sz w:val="20"/>
          <w:szCs w:val="20"/>
        </w:rPr>
        <w:t xml:space="preserve">ukrainischen </w:t>
      </w:r>
      <w:r w:rsidR="00BD2B02">
        <w:rPr>
          <w:sz w:val="20"/>
          <w:szCs w:val="20"/>
        </w:rPr>
        <w:t xml:space="preserve">Familien </w:t>
      </w:r>
      <w:r w:rsidR="005921FF" w:rsidRPr="007E0C75">
        <w:rPr>
          <w:sz w:val="20"/>
          <w:szCs w:val="20"/>
        </w:rPr>
        <w:t>Unterkunft gewährt</w:t>
      </w:r>
      <w:r w:rsidR="00A609AB" w:rsidRPr="00803614">
        <w:rPr>
          <w:color w:val="auto"/>
          <w:sz w:val="20"/>
          <w:szCs w:val="20"/>
        </w:rPr>
        <w:t xml:space="preserve">. </w:t>
      </w:r>
      <w:r w:rsidR="005921FF" w:rsidRPr="007E0C75">
        <w:rPr>
          <w:sz w:val="20"/>
          <w:szCs w:val="20"/>
        </w:rPr>
        <w:t xml:space="preserve">Für beide Familien </w:t>
      </w:r>
      <w:r w:rsidR="00BD2B02">
        <w:rPr>
          <w:sz w:val="20"/>
          <w:szCs w:val="20"/>
        </w:rPr>
        <w:t xml:space="preserve">hat </w:t>
      </w:r>
      <w:r w:rsidR="005921FF">
        <w:rPr>
          <w:sz w:val="20"/>
          <w:szCs w:val="20"/>
        </w:rPr>
        <w:t>sie s</w:t>
      </w:r>
      <w:r w:rsidR="005921FF" w:rsidRPr="007E0C75">
        <w:rPr>
          <w:sz w:val="20"/>
          <w:szCs w:val="20"/>
        </w:rPr>
        <w:t>ich um Behördengänge, Arztbesuche, Schuluntersuchungen usw.</w:t>
      </w:r>
      <w:r w:rsidR="000E06A5">
        <w:rPr>
          <w:sz w:val="20"/>
          <w:szCs w:val="20"/>
        </w:rPr>
        <w:t xml:space="preserve"> </w:t>
      </w:r>
      <w:r w:rsidR="00BD2B02">
        <w:rPr>
          <w:sz w:val="20"/>
          <w:szCs w:val="20"/>
        </w:rPr>
        <w:t xml:space="preserve">gekümmert. Um die Kosten für sich überschaubar zu halten, </w:t>
      </w:r>
      <w:r w:rsidR="00690892">
        <w:rPr>
          <w:sz w:val="20"/>
          <w:szCs w:val="20"/>
        </w:rPr>
        <w:t>h</w:t>
      </w:r>
      <w:r w:rsidR="00BD2B02">
        <w:rPr>
          <w:sz w:val="20"/>
          <w:szCs w:val="20"/>
        </w:rPr>
        <w:t xml:space="preserve">at sie sich </w:t>
      </w:r>
      <w:r w:rsidR="00121B04">
        <w:rPr>
          <w:sz w:val="20"/>
          <w:szCs w:val="20"/>
        </w:rPr>
        <w:t xml:space="preserve">um eine entsprechende Wohnung in Salzwedel gekümmert und auch den Transport der Möbel dorthin organisiert. </w:t>
      </w:r>
    </w:p>
    <w:p w14:paraId="2E8EE07C" w14:textId="08F413F1" w:rsidR="00AD2655" w:rsidRPr="000E06A5" w:rsidRDefault="00121B04" w:rsidP="00AD2655">
      <w:pPr>
        <w:jc w:val="both"/>
        <w:rPr>
          <w:sz w:val="20"/>
          <w:szCs w:val="20"/>
        </w:rPr>
      </w:pPr>
      <w:r>
        <w:rPr>
          <w:sz w:val="20"/>
          <w:szCs w:val="20"/>
        </w:rPr>
        <w:t xml:space="preserve">Auf einem Bauernhof in </w:t>
      </w:r>
      <w:r w:rsidR="000E06A5">
        <w:rPr>
          <w:sz w:val="20"/>
          <w:szCs w:val="20"/>
        </w:rPr>
        <w:t xml:space="preserve">Kossebau </w:t>
      </w:r>
      <w:r>
        <w:rPr>
          <w:sz w:val="20"/>
          <w:szCs w:val="20"/>
        </w:rPr>
        <w:t xml:space="preserve">konnte sie Ende Mai weitere </w:t>
      </w:r>
      <w:r w:rsidR="00AD2655">
        <w:rPr>
          <w:sz w:val="20"/>
          <w:szCs w:val="20"/>
        </w:rPr>
        <w:t xml:space="preserve">geflüchteten Familien </w:t>
      </w:r>
      <w:r w:rsidR="000E06A5">
        <w:rPr>
          <w:sz w:val="20"/>
          <w:szCs w:val="20"/>
        </w:rPr>
        <w:t>unter</w:t>
      </w:r>
      <w:r>
        <w:rPr>
          <w:sz w:val="20"/>
          <w:szCs w:val="20"/>
        </w:rPr>
        <w:t>bringen</w:t>
      </w:r>
      <w:r w:rsidR="000E06A5">
        <w:rPr>
          <w:sz w:val="20"/>
          <w:szCs w:val="20"/>
        </w:rPr>
        <w:t>.</w:t>
      </w:r>
      <w:r w:rsidR="00AD2655" w:rsidRPr="00AD2655">
        <w:rPr>
          <w:sz w:val="20"/>
          <w:szCs w:val="20"/>
        </w:rPr>
        <w:t xml:space="preserve"> </w:t>
      </w:r>
      <w:r>
        <w:rPr>
          <w:sz w:val="20"/>
          <w:szCs w:val="20"/>
        </w:rPr>
        <w:t xml:space="preserve">Dabei handelt es sich um drei Frauen und acht Kinder </w:t>
      </w:r>
      <w:r w:rsidR="00AD2655" w:rsidRPr="000E06A5">
        <w:rPr>
          <w:sz w:val="20"/>
          <w:szCs w:val="20"/>
        </w:rPr>
        <w:t xml:space="preserve">aus Charkiw. </w:t>
      </w:r>
      <w:r>
        <w:rPr>
          <w:sz w:val="20"/>
          <w:szCs w:val="20"/>
        </w:rPr>
        <w:t>Ihnen hilft sie zusammen mit Kolleginnen und Kollegen mit allem Nötigen, wofür auch Geld gespendet wurde. Derzeit such</w:t>
      </w:r>
      <w:r w:rsidR="00690892">
        <w:rPr>
          <w:sz w:val="20"/>
          <w:szCs w:val="20"/>
        </w:rPr>
        <w:t>t</w:t>
      </w:r>
      <w:r>
        <w:rPr>
          <w:sz w:val="20"/>
          <w:szCs w:val="20"/>
        </w:rPr>
        <w:t xml:space="preserve"> sie eine Wohnung in Osterburg.</w:t>
      </w:r>
    </w:p>
    <w:p w14:paraId="602C7ABB" w14:textId="6FCB7B15" w:rsidR="00A609AB" w:rsidRDefault="003F7231" w:rsidP="00A609AB">
      <w:pPr>
        <w:jc w:val="both"/>
        <w:rPr>
          <w:color w:val="C00000"/>
          <w:sz w:val="20"/>
          <w:szCs w:val="20"/>
        </w:rPr>
      </w:pPr>
      <w:r w:rsidRPr="00803614">
        <w:rPr>
          <w:color w:val="auto"/>
          <w:sz w:val="20"/>
          <w:szCs w:val="20"/>
        </w:rPr>
        <w:t xml:space="preserve">Das Weihnachtsfest hat </w:t>
      </w:r>
      <w:r w:rsidR="00AD2655">
        <w:rPr>
          <w:color w:val="auto"/>
          <w:sz w:val="20"/>
          <w:szCs w:val="20"/>
        </w:rPr>
        <w:t>Frau Preuss</w:t>
      </w:r>
      <w:r w:rsidRPr="00803614">
        <w:rPr>
          <w:color w:val="auto"/>
          <w:sz w:val="20"/>
          <w:szCs w:val="20"/>
        </w:rPr>
        <w:t xml:space="preserve"> in ihrem Haus mit 12 Ukrainern vom Baby bis zu Großmutter gefeiert. </w:t>
      </w:r>
    </w:p>
    <w:p w14:paraId="0179DB24" w14:textId="77777777" w:rsidR="00A609AB" w:rsidRPr="00803614" w:rsidRDefault="00A609AB" w:rsidP="008D7B8C">
      <w:pPr>
        <w:rPr>
          <w:color w:val="FF0000"/>
          <w:sz w:val="20"/>
          <w:szCs w:val="20"/>
        </w:rPr>
      </w:pPr>
    </w:p>
    <w:p w14:paraId="3AD8AEE6" w14:textId="2C5F221C" w:rsidR="00A609AB" w:rsidRPr="00803614" w:rsidRDefault="003F7231" w:rsidP="008D2276">
      <w:pPr>
        <w:jc w:val="both"/>
        <w:rPr>
          <w:color w:val="auto"/>
          <w:sz w:val="20"/>
          <w:szCs w:val="20"/>
        </w:rPr>
      </w:pPr>
      <w:r w:rsidRPr="00803614">
        <w:rPr>
          <w:color w:val="auto"/>
          <w:sz w:val="20"/>
          <w:szCs w:val="20"/>
        </w:rPr>
        <w:t xml:space="preserve">Ab dem 15. März sind 3 Frauen und 4 Kinder in die Gästezimmer der St. Briccius und Immanuel Gemeinde gezogen. Mitglieder der Gemeinde und der JHG haben sie betreut und Spenden (Spielsachen, Schreibutensilien, Pampers…) gesammelt. Auch diese Familie hat sehr bald eine eigene Wohnung bekommen. Danach wurde ein älteres Ehepaar für mehrere Monate aufgenommen, bis auch </w:t>
      </w:r>
      <w:r w:rsidR="00801660" w:rsidRPr="00803614">
        <w:rPr>
          <w:color w:val="auto"/>
          <w:sz w:val="20"/>
          <w:szCs w:val="20"/>
        </w:rPr>
        <w:t xml:space="preserve">dies </w:t>
      </w:r>
      <w:r w:rsidRPr="00803614">
        <w:rPr>
          <w:color w:val="auto"/>
          <w:sz w:val="20"/>
          <w:szCs w:val="20"/>
        </w:rPr>
        <w:t>eine Wohnung bekommen h</w:t>
      </w:r>
      <w:r w:rsidR="00801660" w:rsidRPr="00803614">
        <w:rPr>
          <w:color w:val="auto"/>
          <w:sz w:val="20"/>
          <w:szCs w:val="20"/>
        </w:rPr>
        <w:t>at</w:t>
      </w:r>
      <w:r w:rsidRPr="00803614">
        <w:rPr>
          <w:color w:val="auto"/>
          <w:sz w:val="20"/>
          <w:szCs w:val="20"/>
        </w:rPr>
        <w:t xml:space="preserve">. Familie Boese hat eine ehemalige Kollegin, die ihre ukrainischen Verwandten aufgenommen hat, beim Einrichten der Wohnung </w:t>
      </w:r>
      <w:r w:rsidR="00AA0082" w:rsidRPr="00803614">
        <w:rPr>
          <w:color w:val="auto"/>
          <w:sz w:val="20"/>
          <w:szCs w:val="20"/>
        </w:rPr>
        <w:t>unterstützt, indem Haushaltsgegenstände, Betten und Süßigkeiten für die Kinder gespendet wurden. Die Kinder gehen zur Schule, die Oma macht einen Deutschkurs. Die Mutter beherrscht mehrere Sprachen und ist versiert im Umgang mit digitalen Medien. Sie hat eine Stelle bei einer großen Firma.</w:t>
      </w:r>
    </w:p>
    <w:p w14:paraId="18A17A0E" w14:textId="77777777" w:rsidR="00AA0082" w:rsidRPr="00803614" w:rsidRDefault="00AA0082" w:rsidP="008D2276">
      <w:pPr>
        <w:jc w:val="both"/>
        <w:rPr>
          <w:b/>
          <w:color w:val="auto"/>
          <w:sz w:val="20"/>
          <w:szCs w:val="20"/>
        </w:rPr>
      </w:pPr>
    </w:p>
    <w:p w14:paraId="247F1C5F" w14:textId="586D6AD5" w:rsidR="006E0668" w:rsidRDefault="00281D6A" w:rsidP="00AD448B">
      <w:pPr>
        <w:jc w:val="both"/>
        <w:outlineLvl w:val="0"/>
        <w:rPr>
          <w:sz w:val="20"/>
          <w:szCs w:val="20"/>
        </w:rPr>
      </w:pPr>
      <w:r w:rsidRPr="00803614">
        <w:rPr>
          <w:b/>
          <w:sz w:val="20"/>
          <w:szCs w:val="20"/>
        </w:rPr>
        <w:t>Das Kloster Varatec in Rumänien</w:t>
      </w:r>
      <w:r w:rsidRPr="00803614">
        <w:rPr>
          <w:sz w:val="20"/>
          <w:szCs w:val="20"/>
        </w:rPr>
        <w:t>, das wir seit 1990 unterstützt haben, hat sich gut entwickelt. Die Bäckerei ist beliebt bei Einheimischen und Touris</w:t>
      </w:r>
      <w:r w:rsidR="009D57F6" w:rsidRPr="00803614">
        <w:rPr>
          <w:sz w:val="20"/>
          <w:szCs w:val="20"/>
        </w:rPr>
        <w:t>ten und gibt kostenlos Brot an B</w:t>
      </w:r>
      <w:r w:rsidRPr="00803614">
        <w:rPr>
          <w:sz w:val="20"/>
          <w:szCs w:val="20"/>
        </w:rPr>
        <w:t>edürftige ab. Die Einnahmen sind ein wichtiger Faktor im Haushalt des Klosters. Das Altenheim, dessen Bau und Einrichtung wir über viele Jahre begleitet haben</w:t>
      </w:r>
      <w:r w:rsidR="009D57F6" w:rsidRPr="00803614">
        <w:rPr>
          <w:sz w:val="20"/>
          <w:szCs w:val="20"/>
        </w:rPr>
        <w:t>,</w:t>
      </w:r>
      <w:r w:rsidRPr="00803614">
        <w:rPr>
          <w:sz w:val="20"/>
          <w:szCs w:val="20"/>
        </w:rPr>
        <w:t xml:space="preserve"> hat jetzt 68 Bewohnerinnen und Bewohner</w:t>
      </w:r>
      <w:r w:rsidR="00565306" w:rsidRPr="00803614">
        <w:rPr>
          <w:sz w:val="20"/>
          <w:szCs w:val="20"/>
        </w:rPr>
        <w:t xml:space="preserve">. Bis Dezember 2022 hatte das Kloster gemeinsam mit der Gemeindevertretung die Leitung des Heims. Ab Januar 2023 leitet und verwaltet das Kloster das Altenheim allein und kümmert sich um alle sozialen und finanziellen Dinge. </w:t>
      </w:r>
    </w:p>
    <w:p w14:paraId="515B5AC3" w14:textId="77777777" w:rsidR="00121B04" w:rsidRDefault="008E4EFD" w:rsidP="00816184">
      <w:pPr>
        <w:jc w:val="both"/>
        <w:rPr>
          <w:sz w:val="20"/>
          <w:szCs w:val="20"/>
        </w:rPr>
      </w:pPr>
      <w:r>
        <w:rPr>
          <w:sz w:val="20"/>
          <w:szCs w:val="20"/>
        </w:rPr>
        <w:t xml:space="preserve">Doch es gibt auch gravierende Probleme. </w:t>
      </w:r>
      <w:r w:rsidRPr="008E4EFD">
        <w:rPr>
          <w:sz w:val="20"/>
          <w:szCs w:val="20"/>
        </w:rPr>
        <w:t xml:space="preserve">Nach 30 Jahren Rechtsstreit vor Gericht hat das Kloster weitere </w:t>
      </w:r>
      <w:r>
        <w:rPr>
          <w:sz w:val="20"/>
          <w:szCs w:val="20"/>
        </w:rPr>
        <w:t>200</w:t>
      </w:r>
      <w:r w:rsidR="005921FF">
        <w:rPr>
          <w:sz w:val="20"/>
          <w:szCs w:val="20"/>
        </w:rPr>
        <w:t> </w:t>
      </w:r>
      <w:r>
        <w:rPr>
          <w:sz w:val="20"/>
          <w:szCs w:val="20"/>
        </w:rPr>
        <w:t xml:space="preserve">ha Ackerland zurückerhalten. </w:t>
      </w:r>
      <w:r w:rsidR="00121B04">
        <w:rPr>
          <w:sz w:val="20"/>
          <w:szCs w:val="20"/>
        </w:rPr>
        <w:t>Da jedoch die Nonnen nicht in der Lage sind, eine Landwirtschaft zu betreiben</w:t>
      </w:r>
      <w:r>
        <w:rPr>
          <w:sz w:val="20"/>
          <w:szCs w:val="20"/>
        </w:rPr>
        <w:t>,</w:t>
      </w:r>
      <w:r w:rsidRPr="008E4EFD">
        <w:rPr>
          <w:sz w:val="20"/>
          <w:szCs w:val="20"/>
        </w:rPr>
        <w:t xml:space="preserve"> </w:t>
      </w:r>
      <w:r w:rsidR="00121B04">
        <w:rPr>
          <w:sz w:val="20"/>
          <w:szCs w:val="20"/>
        </w:rPr>
        <w:t xml:space="preserve">sind die Flächen </w:t>
      </w:r>
      <w:r w:rsidRPr="008E4EFD">
        <w:rPr>
          <w:sz w:val="20"/>
          <w:szCs w:val="20"/>
        </w:rPr>
        <w:t>verpachtet</w:t>
      </w:r>
      <w:r w:rsidR="00121B04">
        <w:rPr>
          <w:sz w:val="20"/>
          <w:szCs w:val="20"/>
        </w:rPr>
        <w:t xml:space="preserve"> worden, was dem Haushalt des Klosters zugute kommt</w:t>
      </w:r>
      <w:r w:rsidRPr="008E4EFD">
        <w:rPr>
          <w:sz w:val="20"/>
          <w:szCs w:val="20"/>
        </w:rPr>
        <w:t xml:space="preserve">. </w:t>
      </w:r>
      <w:r w:rsidR="00121B04">
        <w:rPr>
          <w:sz w:val="20"/>
          <w:szCs w:val="20"/>
        </w:rPr>
        <w:t xml:space="preserve">Allerdings bestehen aufgrund der Klimawandels erhebliche Probleme bei </w:t>
      </w:r>
      <w:r w:rsidRPr="007E0C75">
        <w:rPr>
          <w:sz w:val="20"/>
          <w:szCs w:val="20"/>
        </w:rPr>
        <w:t>der Wasserversorgung</w:t>
      </w:r>
      <w:r>
        <w:rPr>
          <w:sz w:val="20"/>
          <w:szCs w:val="20"/>
        </w:rPr>
        <w:t xml:space="preserve">. </w:t>
      </w:r>
    </w:p>
    <w:p w14:paraId="01FB7F67" w14:textId="72E3304A" w:rsidR="008E4EFD" w:rsidRPr="00803614" w:rsidRDefault="00121B04" w:rsidP="00816184">
      <w:pPr>
        <w:jc w:val="both"/>
        <w:rPr>
          <w:sz w:val="20"/>
          <w:szCs w:val="20"/>
        </w:rPr>
      </w:pPr>
      <w:r>
        <w:rPr>
          <w:sz w:val="20"/>
          <w:szCs w:val="20"/>
        </w:rPr>
        <w:t xml:space="preserve">Ein weiteres Problem besteht darin, dass es dem </w:t>
      </w:r>
      <w:r w:rsidR="008E4EFD">
        <w:rPr>
          <w:sz w:val="20"/>
          <w:szCs w:val="20"/>
        </w:rPr>
        <w:t xml:space="preserve">Kloster </w:t>
      </w:r>
      <w:r>
        <w:rPr>
          <w:sz w:val="20"/>
          <w:szCs w:val="20"/>
        </w:rPr>
        <w:t xml:space="preserve">an </w:t>
      </w:r>
      <w:r w:rsidR="008E4EFD">
        <w:rPr>
          <w:sz w:val="20"/>
          <w:szCs w:val="20"/>
        </w:rPr>
        <w:t xml:space="preserve">Nachwuchs </w:t>
      </w:r>
      <w:r>
        <w:rPr>
          <w:sz w:val="20"/>
          <w:szCs w:val="20"/>
        </w:rPr>
        <w:t>mangelt</w:t>
      </w:r>
      <w:r w:rsidR="00662DEF">
        <w:rPr>
          <w:sz w:val="20"/>
          <w:szCs w:val="20"/>
        </w:rPr>
        <w:t xml:space="preserve">. Daraus resultiert </w:t>
      </w:r>
      <w:r w:rsidR="008E4EFD">
        <w:rPr>
          <w:sz w:val="20"/>
          <w:szCs w:val="20"/>
        </w:rPr>
        <w:t>besonders im Wirtschaftshof</w:t>
      </w:r>
      <w:r w:rsidR="00662DEF">
        <w:rPr>
          <w:sz w:val="20"/>
          <w:szCs w:val="20"/>
        </w:rPr>
        <w:t xml:space="preserve"> ein Personalmangel</w:t>
      </w:r>
      <w:r w:rsidR="008E4EFD">
        <w:rPr>
          <w:sz w:val="20"/>
          <w:szCs w:val="20"/>
        </w:rPr>
        <w:t>.</w:t>
      </w:r>
    </w:p>
    <w:p w14:paraId="33CCE81E" w14:textId="395C3D86" w:rsidR="00816184" w:rsidRPr="007E0C75" w:rsidRDefault="00565306" w:rsidP="00816184">
      <w:pPr>
        <w:jc w:val="both"/>
        <w:rPr>
          <w:sz w:val="20"/>
          <w:szCs w:val="20"/>
        </w:rPr>
      </w:pPr>
      <w:r w:rsidRPr="00803614">
        <w:rPr>
          <w:sz w:val="20"/>
          <w:szCs w:val="20"/>
        </w:rPr>
        <w:t xml:space="preserve">Auch im Kloster wurden seit März Flüchtlinge aus der Ukraine aufgenommen und betreut. Wir haben Fotos bekommen, wie die Nonnen mit ihnen Gesellschaftsspiele spielen. Diese hatten wir zu Weihnachten 2021 für die Bewohner des Altenheims geschickt, nun lenkt das Spiel auch die Kriegsflüchtlinge von ihren schlimmen Erlebnissen ab. </w:t>
      </w:r>
      <w:r w:rsidR="008E4EFD" w:rsidRPr="007E0C75">
        <w:rPr>
          <w:sz w:val="20"/>
          <w:szCs w:val="20"/>
        </w:rPr>
        <w:t xml:space="preserve">Viele Flüchtlinge haben das Kloster als ersten Anlaufpunkt aufgesucht, einige blieben 3 bis 8 Wochen, andere </w:t>
      </w:r>
      <w:r w:rsidR="00662DEF">
        <w:rPr>
          <w:sz w:val="20"/>
          <w:szCs w:val="20"/>
        </w:rPr>
        <w:t xml:space="preserve">bis zu drei </w:t>
      </w:r>
      <w:r w:rsidR="008E4EFD" w:rsidRPr="007E0C75">
        <w:rPr>
          <w:sz w:val="20"/>
          <w:szCs w:val="20"/>
        </w:rPr>
        <w:t xml:space="preserve"> Monate</w:t>
      </w:r>
      <w:r w:rsidR="00662DEF">
        <w:rPr>
          <w:sz w:val="20"/>
          <w:szCs w:val="20"/>
        </w:rPr>
        <w:t>n</w:t>
      </w:r>
      <w:r w:rsidR="008E4EFD" w:rsidRPr="007E0C75">
        <w:rPr>
          <w:sz w:val="20"/>
          <w:szCs w:val="20"/>
        </w:rPr>
        <w:t xml:space="preserve">. </w:t>
      </w:r>
      <w:r w:rsidR="00662DEF">
        <w:rPr>
          <w:sz w:val="20"/>
          <w:szCs w:val="20"/>
        </w:rPr>
        <w:t xml:space="preserve">Bis heute </w:t>
      </w:r>
      <w:r w:rsidR="008E4EFD" w:rsidRPr="007E0C75">
        <w:rPr>
          <w:sz w:val="20"/>
          <w:szCs w:val="20"/>
        </w:rPr>
        <w:t xml:space="preserve">kommen </w:t>
      </w:r>
      <w:r w:rsidR="00662DEF">
        <w:rPr>
          <w:sz w:val="20"/>
          <w:szCs w:val="20"/>
        </w:rPr>
        <w:t xml:space="preserve">weitere </w:t>
      </w:r>
      <w:r w:rsidR="008E4EFD" w:rsidRPr="007E0C75">
        <w:rPr>
          <w:sz w:val="20"/>
          <w:szCs w:val="20"/>
        </w:rPr>
        <w:t>Flüchtlinge in Varat</w:t>
      </w:r>
      <w:r w:rsidR="005921FF">
        <w:rPr>
          <w:sz w:val="20"/>
          <w:szCs w:val="20"/>
        </w:rPr>
        <w:t>e</w:t>
      </w:r>
      <w:r w:rsidR="008E4EFD" w:rsidRPr="007E0C75">
        <w:rPr>
          <w:sz w:val="20"/>
          <w:szCs w:val="20"/>
        </w:rPr>
        <w:t>c an.</w:t>
      </w:r>
      <w:r w:rsidR="00816184">
        <w:rPr>
          <w:sz w:val="20"/>
          <w:szCs w:val="20"/>
        </w:rPr>
        <w:t xml:space="preserve"> </w:t>
      </w:r>
    </w:p>
    <w:p w14:paraId="234A1EC1" w14:textId="691FB6C3" w:rsidR="00816184" w:rsidRPr="007E0C75" w:rsidRDefault="00816184" w:rsidP="00816184">
      <w:pPr>
        <w:jc w:val="both"/>
        <w:rPr>
          <w:sz w:val="20"/>
          <w:szCs w:val="20"/>
        </w:rPr>
      </w:pPr>
      <w:r w:rsidRPr="007E0C75">
        <w:rPr>
          <w:sz w:val="20"/>
          <w:szCs w:val="20"/>
        </w:rPr>
        <w:t>Zwei Freunde haben mit einem Kleinbus im März Kleiderspenden, Spielzeug und Hygieneartikel für</w:t>
      </w:r>
      <w:r w:rsidRPr="007E0C75">
        <w:rPr>
          <w:sz w:val="20"/>
          <w:szCs w:val="20"/>
        </w:rPr>
        <w:br/>
        <w:t>40 ukr</w:t>
      </w:r>
      <w:r w:rsidR="005921FF">
        <w:rPr>
          <w:sz w:val="20"/>
          <w:szCs w:val="20"/>
        </w:rPr>
        <w:t>ainische Flüchtlinge nach Varate</w:t>
      </w:r>
      <w:r w:rsidRPr="007E0C75">
        <w:rPr>
          <w:sz w:val="20"/>
          <w:szCs w:val="20"/>
        </w:rPr>
        <w:t>c gebracht. Die Nonnen hatten uns um diese Spenden gebeten. Die kompletten Transportkosten haben die beiden Freunde übernommen.</w:t>
      </w:r>
      <w:r w:rsidR="005921FF">
        <w:rPr>
          <w:sz w:val="20"/>
          <w:szCs w:val="20"/>
        </w:rPr>
        <w:t xml:space="preserve"> </w:t>
      </w:r>
      <w:r w:rsidRPr="007E0C75">
        <w:rPr>
          <w:sz w:val="20"/>
          <w:szCs w:val="20"/>
        </w:rPr>
        <w:t xml:space="preserve">Mit 3 Paketsendungen wurden ebenfalls Materialien nach Varatic geschickt. </w:t>
      </w:r>
    </w:p>
    <w:p w14:paraId="6C562E4D" w14:textId="25E1505A" w:rsidR="00565306" w:rsidRDefault="00816184" w:rsidP="00816184">
      <w:pPr>
        <w:jc w:val="both"/>
        <w:rPr>
          <w:sz w:val="20"/>
          <w:szCs w:val="20"/>
        </w:rPr>
      </w:pPr>
      <w:r w:rsidRPr="007E0C75">
        <w:rPr>
          <w:sz w:val="20"/>
          <w:szCs w:val="20"/>
        </w:rPr>
        <w:t xml:space="preserve">Im Juni 2022 </w:t>
      </w:r>
      <w:r>
        <w:rPr>
          <w:sz w:val="20"/>
          <w:szCs w:val="20"/>
        </w:rPr>
        <w:t>ist Frau Janett Preuss</w:t>
      </w:r>
      <w:r w:rsidRPr="007E0C75">
        <w:rPr>
          <w:sz w:val="20"/>
          <w:szCs w:val="20"/>
        </w:rPr>
        <w:t xml:space="preserve"> mit dringend benötigte</w:t>
      </w:r>
      <w:r>
        <w:rPr>
          <w:sz w:val="20"/>
          <w:szCs w:val="20"/>
        </w:rPr>
        <w:t>n</w:t>
      </w:r>
      <w:r w:rsidRPr="007E0C75">
        <w:rPr>
          <w:sz w:val="20"/>
          <w:szCs w:val="20"/>
        </w:rPr>
        <w:t xml:space="preserve"> Ersatzteile</w:t>
      </w:r>
      <w:r>
        <w:rPr>
          <w:sz w:val="20"/>
          <w:szCs w:val="20"/>
        </w:rPr>
        <w:t>n</w:t>
      </w:r>
      <w:r w:rsidRPr="007E0C75">
        <w:rPr>
          <w:sz w:val="20"/>
          <w:szCs w:val="20"/>
        </w:rPr>
        <w:t xml:space="preserve"> für die Bäckerei nach Rumänien geflogen (Ausrollmaschine war defekt).</w:t>
      </w:r>
      <w:r>
        <w:rPr>
          <w:sz w:val="20"/>
          <w:szCs w:val="20"/>
        </w:rPr>
        <w:t xml:space="preserve"> Im Juli ist sie </w:t>
      </w:r>
      <w:r w:rsidRPr="00803614">
        <w:rPr>
          <w:sz w:val="20"/>
          <w:szCs w:val="20"/>
        </w:rPr>
        <w:t>mit einem Kleinbus und Hänger nach Varatec gefahren</w:t>
      </w:r>
      <w:r>
        <w:rPr>
          <w:sz w:val="20"/>
          <w:szCs w:val="20"/>
        </w:rPr>
        <w:t xml:space="preserve"> und hat so </w:t>
      </w:r>
      <w:r w:rsidRPr="007E0C75">
        <w:rPr>
          <w:sz w:val="20"/>
          <w:szCs w:val="20"/>
        </w:rPr>
        <w:t>dringend benötigten Inkontinenzmaterialien, Textilien, Sc</w:t>
      </w:r>
      <w:r>
        <w:rPr>
          <w:sz w:val="20"/>
          <w:szCs w:val="20"/>
        </w:rPr>
        <w:t>huhe, Waschpulver, Rollstühle</w:t>
      </w:r>
      <w:r w:rsidRPr="00816184">
        <w:rPr>
          <w:sz w:val="20"/>
          <w:szCs w:val="20"/>
        </w:rPr>
        <w:t xml:space="preserve"> </w:t>
      </w:r>
      <w:r w:rsidRPr="00803614">
        <w:rPr>
          <w:sz w:val="20"/>
          <w:szCs w:val="20"/>
        </w:rPr>
        <w:t>dorthin gebracht</w:t>
      </w:r>
      <w:r>
        <w:rPr>
          <w:sz w:val="20"/>
          <w:szCs w:val="20"/>
        </w:rPr>
        <w:t>.</w:t>
      </w:r>
      <w:r w:rsidRPr="00816184">
        <w:rPr>
          <w:sz w:val="20"/>
          <w:szCs w:val="20"/>
        </w:rPr>
        <w:t xml:space="preserve"> </w:t>
      </w:r>
      <w:r w:rsidRPr="007E0C75">
        <w:rPr>
          <w:sz w:val="20"/>
          <w:szCs w:val="20"/>
        </w:rPr>
        <w:t>Es gibt viele Altenheimbewohner, die nicht mehr von ihrer Familie besucht und mit Textilien versorgt werden. Die Versorgung mit Inkontinenzmaterial in Rumänien ist eine einzige Katastrophe.</w:t>
      </w:r>
      <w:r>
        <w:rPr>
          <w:sz w:val="20"/>
          <w:szCs w:val="20"/>
        </w:rPr>
        <w:t xml:space="preserve"> Mit diesem Hilfstransport hat sie auch </w:t>
      </w:r>
      <w:r w:rsidRPr="00803614">
        <w:rPr>
          <w:sz w:val="20"/>
          <w:szCs w:val="20"/>
        </w:rPr>
        <w:t>zwei gespendete Industriekühlschränke</w:t>
      </w:r>
      <w:r>
        <w:rPr>
          <w:sz w:val="20"/>
          <w:szCs w:val="20"/>
        </w:rPr>
        <w:t xml:space="preserve"> ins Kloster gebracht</w:t>
      </w:r>
      <w:r w:rsidRPr="00803614">
        <w:rPr>
          <w:sz w:val="20"/>
          <w:szCs w:val="20"/>
        </w:rPr>
        <w:t xml:space="preserve">, die in der großen Hitze sehr wichtig waren. So ein persönlicher Transport  wird durch die stark gestiegenen Spritpreise sehr erschwert. </w:t>
      </w:r>
    </w:p>
    <w:p w14:paraId="24A73597" w14:textId="53CFEC9D" w:rsidR="00565306" w:rsidRPr="00803614" w:rsidRDefault="003409D8" w:rsidP="00816184">
      <w:pPr>
        <w:jc w:val="both"/>
        <w:outlineLvl w:val="0"/>
        <w:rPr>
          <w:sz w:val="20"/>
          <w:szCs w:val="20"/>
        </w:rPr>
      </w:pPr>
      <w:r w:rsidRPr="00803614">
        <w:rPr>
          <w:sz w:val="20"/>
          <w:szCs w:val="20"/>
        </w:rPr>
        <w:t>Boeses haben zu Weihnachten ein großes Paket mit Lebkuchen und Süßigkeiten abgeschickt. Es ist gut angekommen. Zur Weihnachtsfeier des Altenheims haben die Bewohner alle ein kleines Geschenk erhalten.</w:t>
      </w:r>
    </w:p>
    <w:p w14:paraId="78A865B6" w14:textId="50A23B05" w:rsidR="009D57F6" w:rsidRPr="00803614" w:rsidRDefault="009D57F6" w:rsidP="00816184">
      <w:pPr>
        <w:jc w:val="both"/>
        <w:outlineLvl w:val="0"/>
        <w:rPr>
          <w:sz w:val="20"/>
          <w:szCs w:val="20"/>
        </w:rPr>
      </w:pPr>
      <w:r w:rsidRPr="00803614">
        <w:rPr>
          <w:sz w:val="20"/>
          <w:szCs w:val="20"/>
        </w:rPr>
        <w:t>Im Oktober feierte das Kloster sein 210-j</w:t>
      </w:r>
      <w:r w:rsidR="00DC1035">
        <w:rPr>
          <w:sz w:val="20"/>
          <w:szCs w:val="20"/>
        </w:rPr>
        <w:t xml:space="preserve">ähriges Bestehen und die Wiedereinweihung der umfangreich renovierten und sanierten Hauptkirche mit einem open </w:t>
      </w:r>
      <w:r w:rsidRPr="00803614">
        <w:rPr>
          <w:sz w:val="20"/>
          <w:szCs w:val="20"/>
        </w:rPr>
        <w:t>air Gottesdienst im Garten</w:t>
      </w:r>
      <w:r w:rsidR="003409D8" w:rsidRPr="00803614">
        <w:rPr>
          <w:sz w:val="20"/>
          <w:szCs w:val="20"/>
        </w:rPr>
        <w:t>, zu dem sehr viele Gläubige gekommen sind. Die Äbtissin Maica Iosefina ist in diesem Rahmen vom Patriarchen für ihre hervorragenden Leistungen zum Erhalt und der Renovierung des Klosters ausgezeichnet worden. Sie hat sich bei allen Freunden für die stete Hilfe und Unterstützung bedankt.</w:t>
      </w:r>
    </w:p>
    <w:p w14:paraId="29EB25F3" w14:textId="77777777" w:rsidR="00AA0082" w:rsidRPr="00803614" w:rsidRDefault="00AA0082" w:rsidP="00AD448B">
      <w:pPr>
        <w:jc w:val="both"/>
        <w:outlineLvl w:val="0"/>
        <w:rPr>
          <w:sz w:val="20"/>
          <w:szCs w:val="20"/>
        </w:rPr>
      </w:pPr>
    </w:p>
    <w:p w14:paraId="5EB5E4F3" w14:textId="4DA572B7" w:rsidR="00D60DE9" w:rsidRPr="00803614" w:rsidRDefault="00D60DE9" w:rsidP="00AD448B">
      <w:pPr>
        <w:jc w:val="both"/>
        <w:outlineLvl w:val="0"/>
        <w:rPr>
          <w:sz w:val="20"/>
          <w:szCs w:val="20"/>
        </w:rPr>
      </w:pPr>
      <w:r w:rsidRPr="00803614">
        <w:rPr>
          <w:sz w:val="20"/>
          <w:szCs w:val="20"/>
        </w:rPr>
        <w:t xml:space="preserve">An </w:t>
      </w:r>
      <w:r w:rsidRPr="00803614">
        <w:rPr>
          <w:b/>
          <w:sz w:val="20"/>
          <w:szCs w:val="20"/>
        </w:rPr>
        <w:t>das „Rauhe Haus“ in Halberstadt</w:t>
      </w:r>
      <w:r w:rsidRPr="00803614">
        <w:rPr>
          <w:sz w:val="20"/>
          <w:szCs w:val="20"/>
        </w:rPr>
        <w:t xml:space="preserve"> ist wiederum die zugesagte Unterstützung zur Durchführung einer Ferienfreizeit in Höhe von 2000 EUR gezahlt worden. Diese Freizeit hat nach dem Leitungswechsel erstmals nicht in Beinrode,</w:t>
      </w:r>
      <w:r w:rsidR="00A66B2A" w:rsidRPr="00803614">
        <w:rPr>
          <w:sz w:val="20"/>
          <w:szCs w:val="20"/>
        </w:rPr>
        <w:t xml:space="preserve"> sondern im Schullandheim „Am See“ in Dobbrikow bei Belzig im Naturpark Nuthe-Nieplitz stattgefunden. Es liegt mitten im Wald und ist von 5 Seen umgeben.</w:t>
      </w:r>
    </w:p>
    <w:p w14:paraId="7D8A8EA3" w14:textId="7AEA50F4" w:rsidR="005253FF" w:rsidRDefault="00D60DE9" w:rsidP="00AD448B">
      <w:pPr>
        <w:jc w:val="both"/>
        <w:outlineLvl w:val="0"/>
        <w:rPr>
          <w:sz w:val="20"/>
          <w:szCs w:val="20"/>
        </w:rPr>
      </w:pPr>
      <w:r w:rsidRPr="00803614">
        <w:rPr>
          <w:sz w:val="20"/>
          <w:szCs w:val="20"/>
        </w:rPr>
        <w:t>Zu einem „Sponsorentreffen“ wie in den Jahren</w:t>
      </w:r>
      <w:r w:rsidR="00A66B2A" w:rsidRPr="00803614">
        <w:rPr>
          <w:sz w:val="20"/>
          <w:szCs w:val="20"/>
        </w:rPr>
        <w:t xml:space="preserve"> vorher konnte wegen der Corona-Pandemie </w:t>
      </w:r>
      <w:r w:rsidRPr="00803614">
        <w:rPr>
          <w:sz w:val="20"/>
          <w:szCs w:val="20"/>
        </w:rPr>
        <w:t>nicht eingeladen w</w:t>
      </w:r>
      <w:r w:rsidR="00A66B2A" w:rsidRPr="00803614">
        <w:rPr>
          <w:sz w:val="20"/>
          <w:szCs w:val="20"/>
        </w:rPr>
        <w:t>e</w:t>
      </w:r>
      <w:r w:rsidRPr="00803614">
        <w:rPr>
          <w:sz w:val="20"/>
          <w:szCs w:val="20"/>
        </w:rPr>
        <w:t xml:space="preserve">rden. Eine Förderzusage zu einer Ferienfreizeit 2023 konnte deshalb </w:t>
      </w:r>
      <w:r w:rsidR="00A66B2A" w:rsidRPr="00803614">
        <w:rPr>
          <w:sz w:val="20"/>
          <w:szCs w:val="20"/>
        </w:rPr>
        <w:t xml:space="preserve">in diesem Rahmen, wie bisher üblich, </w:t>
      </w:r>
      <w:r w:rsidRPr="00803614">
        <w:rPr>
          <w:sz w:val="20"/>
          <w:szCs w:val="20"/>
        </w:rPr>
        <w:t>noch nicht gemacht werden.</w:t>
      </w:r>
      <w:r w:rsidR="00A66B2A" w:rsidRPr="00803614">
        <w:rPr>
          <w:sz w:val="20"/>
          <w:szCs w:val="20"/>
        </w:rPr>
        <w:t xml:space="preserve"> Zu Weihnachten wurde jedoch der vom Ehepaar Boese gestaltete Kalender mit herzlichen Grüßen übersandt.</w:t>
      </w:r>
    </w:p>
    <w:p w14:paraId="0A309A2E" w14:textId="22B120E3" w:rsidR="00AE196C" w:rsidRDefault="00AE196C" w:rsidP="00AD448B">
      <w:pPr>
        <w:jc w:val="both"/>
        <w:outlineLvl w:val="0"/>
        <w:rPr>
          <w:sz w:val="20"/>
          <w:szCs w:val="20"/>
        </w:rPr>
      </w:pPr>
    </w:p>
    <w:p w14:paraId="081CBCA4" w14:textId="77777777" w:rsidR="00662DEF" w:rsidRPr="00AE196C" w:rsidRDefault="00662DEF" w:rsidP="00AD448B">
      <w:pPr>
        <w:jc w:val="both"/>
        <w:outlineLvl w:val="0"/>
        <w:rPr>
          <w:sz w:val="20"/>
          <w:szCs w:val="20"/>
        </w:rPr>
      </w:pPr>
    </w:p>
    <w:p w14:paraId="63DF7317" w14:textId="648D8CD9" w:rsidR="00892A9D" w:rsidRDefault="00AE196C" w:rsidP="005921FF">
      <w:pPr>
        <w:jc w:val="both"/>
        <w:rPr>
          <w:sz w:val="20"/>
          <w:szCs w:val="20"/>
        </w:rPr>
      </w:pPr>
      <w:r>
        <w:rPr>
          <w:sz w:val="20"/>
          <w:szCs w:val="20"/>
        </w:rPr>
        <w:t xml:space="preserve">Ein ähnliches Projekt hat </w:t>
      </w:r>
      <w:r w:rsidRPr="00AE196C">
        <w:rPr>
          <w:sz w:val="20"/>
          <w:szCs w:val="20"/>
        </w:rPr>
        <w:t xml:space="preserve">die JHG </w:t>
      </w:r>
      <w:r>
        <w:rPr>
          <w:sz w:val="20"/>
          <w:szCs w:val="20"/>
        </w:rPr>
        <w:t xml:space="preserve">im Dezember in der Stadt Seeland begleitet, indem die </w:t>
      </w:r>
      <w:r w:rsidRPr="00AE196C">
        <w:rPr>
          <w:sz w:val="20"/>
          <w:szCs w:val="20"/>
        </w:rPr>
        <w:t xml:space="preserve">Weihnachtsfeier der pädagogisch-therapeutischen Intensivwohngruppe der Schloß-Hoym-Stiftung personell und </w:t>
      </w:r>
      <w:r>
        <w:rPr>
          <w:sz w:val="20"/>
          <w:szCs w:val="20"/>
        </w:rPr>
        <w:t>finanziell unterstützt worden ist</w:t>
      </w:r>
      <w:r w:rsidRPr="00AE196C">
        <w:rPr>
          <w:sz w:val="20"/>
          <w:szCs w:val="20"/>
        </w:rPr>
        <w:t xml:space="preserve">. Kindern und Jugendlichen aus schwierigen Familienverhältnissen, die dort zusammenleben, konnten </w:t>
      </w:r>
      <w:r>
        <w:rPr>
          <w:sz w:val="20"/>
          <w:szCs w:val="20"/>
        </w:rPr>
        <w:t>W</w:t>
      </w:r>
      <w:r w:rsidRPr="00AE196C">
        <w:rPr>
          <w:sz w:val="20"/>
          <w:szCs w:val="20"/>
        </w:rPr>
        <w:t>ünsche erfüllt und ein paar schöne Stunden bei Kinderpunsch und Weihnachtsgebäck beschert werden</w:t>
      </w:r>
      <w:r>
        <w:rPr>
          <w:sz w:val="20"/>
          <w:szCs w:val="20"/>
        </w:rPr>
        <w:t xml:space="preserve">. An der Feuersäule im Garten des Wohnprojektes ist der Nachmittag </w:t>
      </w:r>
      <w:r w:rsidRPr="00AE196C">
        <w:rPr>
          <w:sz w:val="20"/>
          <w:szCs w:val="20"/>
        </w:rPr>
        <w:t xml:space="preserve">mit Liedern, Gedichten und der Weihnachtsgeschichte </w:t>
      </w:r>
      <w:r>
        <w:rPr>
          <w:sz w:val="20"/>
          <w:szCs w:val="20"/>
        </w:rPr>
        <w:t xml:space="preserve">stimmungsvoll ausgeklungen. </w:t>
      </w:r>
      <w:r w:rsidRPr="00AE196C">
        <w:rPr>
          <w:sz w:val="20"/>
          <w:szCs w:val="20"/>
        </w:rPr>
        <w:t>Die Kooperation mit anderen Ehrenamtlichen in der Region bietet das Potential, fortgesetzt und erweitert zu werden.</w:t>
      </w:r>
    </w:p>
    <w:p w14:paraId="0FB65C41" w14:textId="77777777" w:rsidR="00892A9D" w:rsidRPr="00AE196C" w:rsidRDefault="00892A9D" w:rsidP="00AD448B">
      <w:pPr>
        <w:jc w:val="both"/>
        <w:outlineLvl w:val="0"/>
        <w:rPr>
          <w:sz w:val="20"/>
          <w:szCs w:val="20"/>
        </w:rPr>
      </w:pPr>
    </w:p>
    <w:p w14:paraId="38B013F3" w14:textId="62C2F066" w:rsidR="00AA0082" w:rsidRPr="00803614" w:rsidRDefault="00AA0082" w:rsidP="00AD448B">
      <w:pPr>
        <w:jc w:val="both"/>
        <w:outlineLvl w:val="0"/>
        <w:rPr>
          <w:sz w:val="20"/>
          <w:szCs w:val="20"/>
        </w:rPr>
      </w:pPr>
      <w:r w:rsidRPr="00803614">
        <w:rPr>
          <w:b/>
          <w:sz w:val="20"/>
          <w:szCs w:val="20"/>
        </w:rPr>
        <w:t>Frau Muponda</w:t>
      </w:r>
      <w:r w:rsidRPr="00803614">
        <w:rPr>
          <w:sz w:val="20"/>
          <w:szCs w:val="20"/>
        </w:rPr>
        <w:t xml:space="preserve"> und ihre 2 Töchter sind über </w:t>
      </w:r>
      <w:r w:rsidR="00F7463C" w:rsidRPr="00803614">
        <w:rPr>
          <w:sz w:val="20"/>
          <w:szCs w:val="20"/>
        </w:rPr>
        <w:t>mehrere</w:t>
      </w:r>
      <w:r w:rsidRPr="00803614">
        <w:rPr>
          <w:sz w:val="20"/>
          <w:szCs w:val="20"/>
        </w:rPr>
        <w:t xml:space="preserve"> Jahre durch die Ehepaare Rössig</w:t>
      </w:r>
      <w:r w:rsidR="00F7463C" w:rsidRPr="00803614">
        <w:rPr>
          <w:sz w:val="20"/>
          <w:szCs w:val="20"/>
        </w:rPr>
        <w:t>, Rausch</w:t>
      </w:r>
      <w:r w:rsidRPr="00803614">
        <w:rPr>
          <w:sz w:val="20"/>
          <w:szCs w:val="20"/>
        </w:rPr>
        <w:t xml:space="preserve"> und Boese unterstützt worden. Die Mädchen besuchen das Domgymnasium und fühlen sich dort sehr wohl. Frau Muponda hat erfolgreich ihre Ausbildung zur Altenpflegerin abgeschlossen und hat eine feste Stelle</w:t>
      </w:r>
      <w:r w:rsidR="00F7463C" w:rsidRPr="00803614">
        <w:rPr>
          <w:sz w:val="20"/>
          <w:szCs w:val="20"/>
        </w:rPr>
        <w:t xml:space="preserve"> in der Altenhilfe der Pfeifferschen Stiftungen</w:t>
      </w:r>
      <w:r w:rsidRPr="00803614">
        <w:rPr>
          <w:sz w:val="20"/>
          <w:szCs w:val="20"/>
        </w:rPr>
        <w:t xml:space="preserve"> bekommen, so dass sie jetzt auf eigenen Fü</w:t>
      </w:r>
      <w:r w:rsidR="00803614" w:rsidRPr="00803614">
        <w:rPr>
          <w:sz w:val="20"/>
          <w:szCs w:val="20"/>
        </w:rPr>
        <w:t>ß</w:t>
      </w:r>
      <w:r w:rsidRPr="00803614">
        <w:rPr>
          <w:sz w:val="20"/>
          <w:szCs w:val="20"/>
        </w:rPr>
        <w:t>en steht.</w:t>
      </w:r>
    </w:p>
    <w:p w14:paraId="52104DCF" w14:textId="6722E210" w:rsidR="005253FF" w:rsidRPr="00803614" w:rsidRDefault="005253FF" w:rsidP="00AD448B">
      <w:pPr>
        <w:jc w:val="both"/>
        <w:outlineLvl w:val="0"/>
        <w:rPr>
          <w:sz w:val="20"/>
          <w:szCs w:val="20"/>
        </w:rPr>
      </w:pPr>
    </w:p>
    <w:p w14:paraId="710D8240" w14:textId="52731C0D" w:rsidR="00166BBA" w:rsidRPr="00803614" w:rsidRDefault="006E0668" w:rsidP="00AD448B">
      <w:pPr>
        <w:jc w:val="both"/>
        <w:outlineLvl w:val="0"/>
        <w:rPr>
          <w:sz w:val="20"/>
          <w:szCs w:val="20"/>
        </w:rPr>
      </w:pPr>
      <w:r w:rsidRPr="00803614">
        <w:rPr>
          <w:sz w:val="20"/>
          <w:szCs w:val="20"/>
        </w:rPr>
        <w:t xml:space="preserve">Die </w:t>
      </w:r>
      <w:r w:rsidR="00674020" w:rsidRPr="00803614">
        <w:rPr>
          <w:sz w:val="20"/>
          <w:szCs w:val="20"/>
        </w:rPr>
        <w:t xml:space="preserve">Zusammenarbeit mit der </w:t>
      </w:r>
      <w:r w:rsidR="00674020" w:rsidRPr="00803614">
        <w:rPr>
          <w:b/>
          <w:sz w:val="20"/>
          <w:szCs w:val="20"/>
        </w:rPr>
        <w:t>JUH und der</w:t>
      </w:r>
      <w:r w:rsidR="00674020" w:rsidRPr="00803614">
        <w:rPr>
          <w:sz w:val="20"/>
          <w:szCs w:val="20"/>
        </w:rPr>
        <w:t xml:space="preserve"> </w:t>
      </w:r>
      <w:r w:rsidR="00674020" w:rsidRPr="00803614">
        <w:rPr>
          <w:b/>
          <w:sz w:val="20"/>
          <w:szCs w:val="20"/>
        </w:rPr>
        <w:t>ZASt im Magdeburger Herrenkrug</w:t>
      </w:r>
      <w:r w:rsidRPr="00803614">
        <w:rPr>
          <w:sz w:val="20"/>
          <w:szCs w:val="20"/>
        </w:rPr>
        <w:t xml:space="preserve"> haben wir</w:t>
      </w:r>
      <w:r w:rsidR="00F7463C" w:rsidRPr="00803614">
        <w:rPr>
          <w:sz w:val="20"/>
          <w:szCs w:val="20"/>
        </w:rPr>
        <w:t xml:space="preserve"> trotz</w:t>
      </w:r>
      <w:r w:rsidRPr="00803614">
        <w:rPr>
          <w:sz w:val="20"/>
          <w:szCs w:val="20"/>
        </w:rPr>
        <w:t xml:space="preserve"> der langen Pause durch die Corona Maßnahmen</w:t>
      </w:r>
      <w:r w:rsidR="00674020" w:rsidRPr="00803614">
        <w:rPr>
          <w:sz w:val="20"/>
          <w:szCs w:val="20"/>
        </w:rPr>
        <w:t xml:space="preserve"> nicht aus dem Auge verloren. Neben verschiedenen Sachspenden, vornehmlich Kleidung für die dort ankommenden Flüchtlinge, die wir gelegentlich vermitteln konnten, haben wir auch in diesem Jahr wieder am 15. Dezember eine Adventsfeier ausrichten können. Dazu war uns von unserem Mitglied RR Alexander Graf zu Stolberg</w:t>
      </w:r>
      <w:r w:rsidR="0086556B" w:rsidRPr="00803614">
        <w:rPr>
          <w:sz w:val="20"/>
          <w:szCs w:val="20"/>
        </w:rPr>
        <w:t xml:space="preserve">-Wernigerode aus seinem Forst </w:t>
      </w:r>
      <w:r w:rsidR="00674020" w:rsidRPr="00803614">
        <w:rPr>
          <w:sz w:val="20"/>
          <w:szCs w:val="20"/>
        </w:rPr>
        <w:t>eine prächtige Fichte</w:t>
      </w:r>
      <w:r w:rsidR="0086556B" w:rsidRPr="00803614">
        <w:rPr>
          <w:sz w:val="20"/>
          <w:szCs w:val="20"/>
        </w:rPr>
        <w:t xml:space="preserve"> </w:t>
      </w:r>
      <w:r w:rsidR="00A66B2A" w:rsidRPr="00803614">
        <w:rPr>
          <w:sz w:val="20"/>
          <w:szCs w:val="20"/>
        </w:rPr>
        <w:t>zur Verfügung gestellt worden. D</w:t>
      </w:r>
      <w:r w:rsidR="0086556B" w:rsidRPr="00803614">
        <w:rPr>
          <w:sz w:val="20"/>
          <w:szCs w:val="20"/>
        </w:rPr>
        <w:t>ie</w:t>
      </w:r>
      <w:r w:rsidR="00A66B2A" w:rsidRPr="00803614">
        <w:rPr>
          <w:sz w:val="20"/>
          <w:szCs w:val="20"/>
        </w:rPr>
        <w:t>se</w:t>
      </w:r>
      <w:r w:rsidR="0086556B" w:rsidRPr="00803614">
        <w:rPr>
          <w:sz w:val="20"/>
          <w:szCs w:val="20"/>
        </w:rPr>
        <w:t xml:space="preserve"> ist unter den Klängen eines Magdeburger Posaunenchores von den Kindern der Einrichtung bunt geschmückt worden. Dazu sind vom JHG-Vorsitzenden zwei der bekanntesten Nikolaus-Legenden erzählt worden. Dann gab es Stolle</w:t>
      </w:r>
      <w:r w:rsidRPr="00803614">
        <w:rPr>
          <w:sz w:val="20"/>
          <w:szCs w:val="20"/>
        </w:rPr>
        <w:t xml:space="preserve"> und Lebkuchen</w:t>
      </w:r>
      <w:r w:rsidR="0086556B" w:rsidRPr="00803614">
        <w:rPr>
          <w:sz w:val="20"/>
          <w:szCs w:val="20"/>
        </w:rPr>
        <w:t>, die von der</w:t>
      </w:r>
      <w:r w:rsidR="00FA5BF1" w:rsidRPr="00803614">
        <w:rPr>
          <w:sz w:val="20"/>
          <w:szCs w:val="20"/>
        </w:rPr>
        <w:t xml:space="preserve"> St.</w:t>
      </w:r>
      <w:r w:rsidR="0086556B" w:rsidRPr="00803614">
        <w:rPr>
          <w:sz w:val="20"/>
          <w:szCs w:val="20"/>
        </w:rPr>
        <w:t xml:space="preserve"> Briccius</w:t>
      </w:r>
      <w:r w:rsidR="00FA5BF1" w:rsidRPr="00803614">
        <w:rPr>
          <w:sz w:val="20"/>
          <w:szCs w:val="20"/>
        </w:rPr>
        <w:t xml:space="preserve"> und Immanuel </w:t>
      </w:r>
      <w:r w:rsidR="0086556B" w:rsidRPr="00803614">
        <w:rPr>
          <w:sz w:val="20"/>
          <w:szCs w:val="20"/>
        </w:rPr>
        <w:t>Gemeinde in Magdeburg-Cracau gestiftet worden war</w:t>
      </w:r>
      <w:r w:rsidR="008D2276">
        <w:rPr>
          <w:sz w:val="20"/>
          <w:szCs w:val="20"/>
        </w:rPr>
        <w:t>,</w:t>
      </w:r>
      <w:r w:rsidRPr="00803614">
        <w:rPr>
          <w:sz w:val="20"/>
          <w:szCs w:val="20"/>
        </w:rPr>
        <w:t xml:space="preserve"> sowie Süßigkeiten und</w:t>
      </w:r>
      <w:r w:rsidR="0086556B" w:rsidRPr="00803614">
        <w:rPr>
          <w:sz w:val="20"/>
          <w:szCs w:val="20"/>
        </w:rPr>
        <w:t xml:space="preserve"> Kinderpunsch. D</w:t>
      </w:r>
      <w:r w:rsidRPr="00803614">
        <w:rPr>
          <w:sz w:val="20"/>
          <w:szCs w:val="20"/>
        </w:rPr>
        <w:t>i</w:t>
      </w:r>
      <w:r w:rsidR="0086556B" w:rsidRPr="00803614">
        <w:rPr>
          <w:sz w:val="20"/>
          <w:szCs w:val="20"/>
        </w:rPr>
        <w:t>e Krankenhaus-Clown</w:t>
      </w:r>
      <w:r w:rsidRPr="00803614">
        <w:rPr>
          <w:sz w:val="20"/>
          <w:szCs w:val="20"/>
        </w:rPr>
        <w:t>s</w:t>
      </w:r>
      <w:r w:rsidR="0086556B" w:rsidRPr="00803614">
        <w:rPr>
          <w:sz w:val="20"/>
          <w:szCs w:val="20"/>
        </w:rPr>
        <w:t xml:space="preserve"> </w:t>
      </w:r>
      <w:r w:rsidRPr="00803614">
        <w:rPr>
          <w:sz w:val="20"/>
          <w:szCs w:val="20"/>
        </w:rPr>
        <w:t>führten ein lustiges Pantomimen</w:t>
      </w:r>
      <w:r w:rsidR="0048702C" w:rsidRPr="00803614">
        <w:rPr>
          <w:sz w:val="20"/>
          <w:szCs w:val="20"/>
        </w:rPr>
        <w:t>programm</w:t>
      </w:r>
      <w:r w:rsidRPr="00803614">
        <w:rPr>
          <w:sz w:val="20"/>
          <w:szCs w:val="20"/>
        </w:rPr>
        <w:t xml:space="preserve"> auf</w:t>
      </w:r>
      <w:r w:rsidR="0048702C" w:rsidRPr="00803614">
        <w:rPr>
          <w:sz w:val="20"/>
          <w:szCs w:val="20"/>
        </w:rPr>
        <w:t>. Das brachte die Kinder vieler Nationen zum Lachen ohne Sprachbarrieren.</w:t>
      </w:r>
      <w:r w:rsidR="0086556B" w:rsidRPr="00803614">
        <w:rPr>
          <w:sz w:val="20"/>
          <w:szCs w:val="20"/>
        </w:rPr>
        <w:t xml:space="preserve"> So gab es an diesem kalten Winter-Nachmittag zur fröhlichen Abwechslung ein buntes Programm, das die Herzen aller Anwesenden erwärmt hat.    </w:t>
      </w:r>
      <w:r w:rsidR="00674020" w:rsidRPr="00803614">
        <w:rPr>
          <w:sz w:val="20"/>
          <w:szCs w:val="20"/>
        </w:rPr>
        <w:t xml:space="preserve">  </w:t>
      </w:r>
    </w:p>
    <w:p w14:paraId="7B013894" w14:textId="77777777" w:rsidR="00A64CA6" w:rsidRPr="00803614" w:rsidRDefault="00A64CA6" w:rsidP="0086556B">
      <w:pPr>
        <w:spacing w:line="360" w:lineRule="auto"/>
        <w:jc w:val="both"/>
        <w:rPr>
          <w:b/>
          <w:bCs/>
          <w:sz w:val="20"/>
          <w:szCs w:val="20"/>
        </w:rPr>
      </w:pPr>
    </w:p>
    <w:p w14:paraId="464C733F" w14:textId="1480EB76" w:rsidR="00A64CA6" w:rsidRPr="00803614" w:rsidRDefault="00A64CA6" w:rsidP="00A64CA6">
      <w:pPr>
        <w:tabs>
          <w:tab w:val="left" w:pos="1985"/>
        </w:tabs>
        <w:spacing w:line="360" w:lineRule="auto"/>
        <w:jc w:val="both"/>
        <w:rPr>
          <w:b/>
          <w:sz w:val="20"/>
          <w:szCs w:val="20"/>
        </w:rPr>
      </w:pPr>
      <w:r w:rsidRPr="00803614">
        <w:rPr>
          <w:b/>
          <w:sz w:val="20"/>
          <w:szCs w:val="20"/>
        </w:rPr>
        <w:t>Dank des Vorsitzenden</w:t>
      </w:r>
    </w:p>
    <w:p w14:paraId="7DEE097B" w14:textId="04AF90D4" w:rsidR="00A64CA6" w:rsidRPr="00803614" w:rsidRDefault="00A64CA6" w:rsidP="00A64CA6">
      <w:pPr>
        <w:tabs>
          <w:tab w:val="left" w:pos="1985"/>
        </w:tabs>
        <w:jc w:val="both"/>
        <w:rPr>
          <w:sz w:val="20"/>
          <w:szCs w:val="20"/>
        </w:rPr>
      </w:pPr>
      <w:r w:rsidRPr="00803614">
        <w:rPr>
          <w:sz w:val="20"/>
          <w:szCs w:val="20"/>
        </w:rPr>
        <w:t xml:space="preserve">Auch </w:t>
      </w:r>
      <w:r w:rsidR="00541FD4" w:rsidRPr="00803614">
        <w:rPr>
          <w:sz w:val="20"/>
          <w:szCs w:val="20"/>
        </w:rPr>
        <w:t xml:space="preserve">im Jahr </w:t>
      </w:r>
      <w:r w:rsidRPr="00803614">
        <w:rPr>
          <w:sz w:val="20"/>
          <w:szCs w:val="20"/>
        </w:rPr>
        <w:t>202</w:t>
      </w:r>
      <w:r w:rsidR="0086556B" w:rsidRPr="00803614">
        <w:rPr>
          <w:sz w:val="20"/>
          <w:szCs w:val="20"/>
        </w:rPr>
        <w:t>2</w:t>
      </w:r>
      <w:r w:rsidRPr="00803614">
        <w:rPr>
          <w:sz w:val="20"/>
          <w:szCs w:val="20"/>
        </w:rPr>
        <w:t xml:space="preserve"> </w:t>
      </w:r>
      <w:r w:rsidR="00541FD4" w:rsidRPr="00803614">
        <w:rPr>
          <w:sz w:val="20"/>
          <w:szCs w:val="20"/>
        </w:rPr>
        <w:t xml:space="preserve">ist die Arbeit der JHG Magdeburg </w:t>
      </w:r>
      <w:r w:rsidRPr="00803614">
        <w:rPr>
          <w:sz w:val="20"/>
          <w:szCs w:val="20"/>
        </w:rPr>
        <w:t xml:space="preserve">mit Geld- und Sachspenden </w:t>
      </w:r>
      <w:r w:rsidR="005656D1" w:rsidRPr="00803614">
        <w:rPr>
          <w:sz w:val="20"/>
          <w:szCs w:val="20"/>
        </w:rPr>
        <w:t>ihrer Mitglieder und weiterer Förderer</w:t>
      </w:r>
      <w:r w:rsidR="00541FD4" w:rsidRPr="00803614">
        <w:rPr>
          <w:sz w:val="20"/>
          <w:szCs w:val="20"/>
        </w:rPr>
        <w:t xml:space="preserve"> </w:t>
      </w:r>
      <w:r w:rsidR="00FA5BF1" w:rsidRPr="00803614">
        <w:rPr>
          <w:sz w:val="20"/>
          <w:szCs w:val="20"/>
        </w:rPr>
        <w:t>unterstützt</w:t>
      </w:r>
      <w:r w:rsidR="00541FD4" w:rsidRPr="00803614">
        <w:rPr>
          <w:sz w:val="20"/>
          <w:szCs w:val="20"/>
        </w:rPr>
        <w:t xml:space="preserve"> worden</w:t>
      </w:r>
      <w:r w:rsidRPr="00803614">
        <w:rPr>
          <w:sz w:val="20"/>
          <w:szCs w:val="20"/>
        </w:rPr>
        <w:t xml:space="preserve">. </w:t>
      </w:r>
      <w:r w:rsidR="00B35862" w:rsidRPr="00803614">
        <w:rPr>
          <w:sz w:val="20"/>
          <w:szCs w:val="20"/>
        </w:rPr>
        <w:t xml:space="preserve">Nur so </w:t>
      </w:r>
      <w:r w:rsidR="008D699C" w:rsidRPr="00803614">
        <w:rPr>
          <w:sz w:val="20"/>
          <w:szCs w:val="20"/>
        </w:rPr>
        <w:t xml:space="preserve">sind </w:t>
      </w:r>
      <w:r w:rsidR="00B35862" w:rsidRPr="00803614">
        <w:rPr>
          <w:sz w:val="20"/>
          <w:szCs w:val="20"/>
        </w:rPr>
        <w:t xml:space="preserve">die </w:t>
      </w:r>
      <w:r w:rsidR="005656D1" w:rsidRPr="00803614">
        <w:rPr>
          <w:sz w:val="20"/>
          <w:szCs w:val="20"/>
        </w:rPr>
        <w:t>erwähnten Projekte und Aktionen</w:t>
      </w:r>
      <w:r w:rsidRPr="00803614">
        <w:rPr>
          <w:sz w:val="20"/>
          <w:szCs w:val="20"/>
        </w:rPr>
        <w:t xml:space="preserve"> möglich ge</w:t>
      </w:r>
      <w:r w:rsidR="00B35862" w:rsidRPr="00803614">
        <w:rPr>
          <w:sz w:val="20"/>
          <w:szCs w:val="20"/>
        </w:rPr>
        <w:t>worden</w:t>
      </w:r>
      <w:r w:rsidRPr="00803614">
        <w:rPr>
          <w:sz w:val="20"/>
          <w:szCs w:val="20"/>
        </w:rPr>
        <w:t xml:space="preserve">. </w:t>
      </w:r>
      <w:r w:rsidR="00B35862" w:rsidRPr="00803614">
        <w:rPr>
          <w:sz w:val="20"/>
          <w:szCs w:val="20"/>
        </w:rPr>
        <w:t>A</w:t>
      </w:r>
      <w:r w:rsidRPr="00803614">
        <w:rPr>
          <w:sz w:val="20"/>
          <w:szCs w:val="20"/>
        </w:rPr>
        <w:t>llen</w:t>
      </w:r>
      <w:r w:rsidR="005656D1" w:rsidRPr="00803614">
        <w:rPr>
          <w:sz w:val="20"/>
          <w:szCs w:val="20"/>
        </w:rPr>
        <w:t xml:space="preserve">, die dazu beigetragen haben, darf ich </w:t>
      </w:r>
      <w:r w:rsidRPr="00803614">
        <w:rPr>
          <w:sz w:val="20"/>
          <w:szCs w:val="20"/>
        </w:rPr>
        <w:t xml:space="preserve">deshalb </w:t>
      </w:r>
      <w:r w:rsidR="005656D1" w:rsidRPr="00803614">
        <w:rPr>
          <w:sz w:val="20"/>
          <w:szCs w:val="20"/>
        </w:rPr>
        <w:t xml:space="preserve">im Namen des gesamten Vorstandes </w:t>
      </w:r>
      <w:r w:rsidR="00B35862" w:rsidRPr="00803614">
        <w:rPr>
          <w:sz w:val="20"/>
          <w:szCs w:val="20"/>
        </w:rPr>
        <w:t xml:space="preserve">ausdrücklich und </w:t>
      </w:r>
      <w:r w:rsidRPr="00803614">
        <w:rPr>
          <w:sz w:val="20"/>
          <w:szCs w:val="20"/>
        </w:rPr>
        <w:t xml:space="preserve">herzlich </w:t>
      </w:r>
      <w:r w:rsidR="00B35862" w:rsidRPr="00803614">
        <w:rPr>
          <w:sz w:val="20"/>
          <w:szCs w:val="20"/>
        </w:rPr>
        <w:t xml:space="preserve">Dank </w:t>
      </w:r>
      <w:r w:rsidRPr="00803614">
        <w:rPr>
          <w:sz w:val="20"/>
          <w:szCs w:val="20"/>
        </w:rPr>
        <w:t xml:space="preserve">zu </w:t>
      </w:r>
      <w:r w:rsidR="00B35862" w:rsidRPr="00803614">
        <w:rPr>
          <w:sz w:val="20"/>
          <w:szCs w:val="20"/>
        </w:rPr>
        <w:t>sagen</w:t>
      </w:r>
      <w:r w:rsidRPr="00803614">
        <w:rPr>
          <w:sz w:val="20"/>
          <w:szCs w:val="20"/>
        </w:rPr>
        <w:t xml:space="preserve">! </w:t>
      </w:r>
      <w:r w:rsidR="008D699C" w:rsidRPr="00803614">
        <w:rPr>
          <w:sz w:val="20"/>
          <w:szCs w:val="20"/>
        </w:rPr>
        <w:t xml:space="preserve">Um auch weiterhin unseren Auftrag zur Hilfe für Bedürftige erfüllen zu können, </w:t>
      </w:r>
      <w:r w:rsidR="005656D1" w:rsidRPr="00803614">
        <w:rPr>
          <w:sz w:val="20"/>
          <w:szCs w:val="20"/>
        </w:rPr>
        <w:t xml:space="preserve">darf ich Sie </w:t>
      </w:r>
      <w:r w:rsidR="008D699C" w:rsidRPr="00803614">
        <w:rPr>
          <w:sz w:val="20"/>
          <w:szCs w:val="20"/>
        </w:rPr>
        <w:t xml:space="preserve">um </w:t>
      </w:r>
      <w:r w:rsidR="008B0DD7" w:rsidRPr="00803614">
        <w:rPr>
          <w:sz w:val="20"/>
          <w:szCs w:val="20"/>
        </w:rPr>
        <w:t xml:space="preserve">ihre tatkräftige und </w:t>
      </w:r>
      <w:r w:rsidR="008D699C" w:rsidRPr="00803614">
        <w:rPr>
          <w:sz w:val="20"/>
          <w:szCs w:val="20"/>
        </w:rPr>
        <w:t>finanzielle Unterstützung</w:t>
      </w:r>
      <w:r w:rsidR="005656D1" w:rsidRPr="00803614">
        <w:rPr>
          <w:sz w:val="20"/>
          <w:szCs w:val="20"/>
        </w:rPr>
        <w:t xml:space="preserve"> bitten</w:t>
      </w:r>
      <w:r w:rsidR="008D699C" w:rsidRPr="00803614">
        <w:rPr>
          <w:sz w:val="20"/>
          <w:szCs w:val="20"/>
        </w:rPr>
        <w:t>.</w:t>
      </w:r>
    </w:p>
    <w:p w14:paraId="5CC83A97" w14:textId="77777777" w:rsidR="008D699C" w:rsidRPr="00803614" w:rsidRDefault="008D699C" w:rsidP="00A64CA6">
      <w:pPr>
        <w:tabs>
          <w:tab w:val="left" w:pos="1985"/>
        </w:tabs>
        <w:jc w:val="both"/>
        <w:rPr>
          <w:sz w:val="20"/>
          <w:szCs w:val="20"/>
        </w:rPr>
      </w:pPr>
    </w:p>
    <w:p w14:paraId="7247F63B" w14:textId="4E5D5840" w:rsidR="00A64CA6" w:rsidRPr="00803614" w:rsidRDefault="00A64CA6" w:rsidP="00A64CA6">
      <w:pPr>
        <w:spacing w:line="360" w:lineRule="auto"/>
        <w:jc w:val="both"/>
        <w:rPr>
          <w:rFonts w:cs="Times New Roman"/>
          <w:bCs/>
          <w:sz w:val="20"/>
          <w:szCs w:val="20"/>
        </w:rPr>
      </w:pPr>
      <w:r w:rsidRPr="00803614">
        <w:rPr>
          <w:rFonts w:cs="Times New Roman"/>
          <w:noProof/>
          <w:sz w:val="20"/>
          <w:szCs w:val="20"/>
        </w:rPr>
        <w:drawing>
          <wp:inline distT="0" distB="0" distL="0" distR="0" wp14:anchorId="56E897A6" wp14:editId="21F8518D">
            <wp:extent cx="2686050" cy="2667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6050" cy="266700"/>
                    </a:xfrm>
                    <a:prstGeom prst="rect">
                      <a:avLst/>
                    </a:prstGeom>
                    <a:noFill/>
                    <a:ln>
                      <a:noFill/>
                    </a:ln>
                  </pic:spPr>
                </pic:pic>
              </a:graphicData>
            </a:graphic>
          </wp:inline>
        </w:drawing>
      </w:r>
    </w:p>
    <w:p w14:paraId="1C93E6EA" w14:textId="5A4A4D2E" w:rsidR="00D6455D" w:rsidRPr="00803614" w:rsidRDefault="00A64CA6" w:rsidP="00940044">
      <w:pPr>
        <w:jc w:val="both"/>
        <w:rPr>
          <w:rFonts w:cs="Times New Roman"/>
          <w:bCs/>
          <w:sz w:val="20"/>
          <w:szCs w:val="20"/>
        </w:rPr>
      </w:pPr>
      <w:r w:rsidRPr="00803614">
        <w:rPr>
          <w:rFonts w:cs="Times New Roman"/>
          <w:bCs/>
          <w:sz w:val="20"/>
          <w:szCs w:val="20"/>
        </w:rPr>
        <w:t xml:space="preserve">RR </w:t>
      </w:r>
      <w:r w:rsidR="00B906D4" w:rsidRPr="00803614">
        <w:rPr>
          <w:rFonts w:cs="Times New Roman"/>
          <w:bCs/>
          <w:sz w:val="20"/>
          <w:szCs w:val="20"/>
        </w:rPr>
        <w:t xml:space="preserve">Pfr. i. R. </w:t>
      </w:r>
      <w:r w:rsidRPr="00803614">
        <w:rPr>
          <w:rFonts w:cs="Times New Roman"/>
          <w:bCs/>
          <w:sz w:val="20"/>
          <w:szCs w:val="20"/>
        </w:rPr>
        <w:t xml:space="preserve">Andreas D. W. Volkmann, </w:t>
      </w:r>
    </w:p>
    <w:p w14:paraId="03CB60ED" w14:textId="255081E5" w:rsidR="004B00C7" w:rsidRDefault="00A64CA6" w:rsidP="00940044">
      <w:pPr>
        <w:jc w:val="both"/>
        <w:rPr>
          <w:rFonts w:cs="Times New Roman"/>
          <w:bCs/>
          <w:sz w:val="20"/>
          <w:szCs w:val="20"/>
        </w:rPr>
      </w:pPr>
      <w:r w:rsidRPr="00803614">
        <w:rPr>
          <w:rFonts w:cs="Times New Roman"/>
          <w:bCs/>
          <w:sz w:val="20"/>
          <w:szCs w:val="20"/>
        </w:rPr>
        <w:t>Vorsitzender der Johanniter-Hilfsgemeinschaft Magdeburg</w:t>
      </w:r>
    </w:p>
    <w:p w14:paraId="63A3965B" w14:textId="77777777" w:rsidR="004847DF" w:rsidRDefault="004847DF" w:rsidP="00940044">
      <w:pPr>
        <w:jc w:val="both"/>
        <w:rPr>
          <w:rFonts w:cs="Times New Roman"/>
          <w:bCs/>
          <w:sz w:val="20"/>
          <w:szCs w:val="20"/>
        </w:rPr>
      </w:pPr>
    </w:p>
    <w:p w14:paraId="15CC0E15" w14:textId="77777777" w:rsidR="004847DF" w:rsidRDefault="004847DF" w:rsidP="00940044">
      <w:pPr>
        <w:jc w:val="both"/>
        <w:rPr>
          <w:rFonts w:cs="Times New Roman"/>
          <w:bCs/>
          <w:sz w:val="20"/>
          <w:szCs w:val="20"/>
        </w:rPr>
      </w:pPr>
    </w:p>
    <w:p w14:paraId="5044FA1E" w14:textId="77777777" w:rsidR="004847DF" w:rsidRDefault="004847DF" w:rsidP="00940044">
      <w:pPr>
        <w:jc w:val="both"/>
        <w:rPr>
          <w:rFonts w:cs="Times New Roman"/>
          <w:bCs/>
          <w:sz w:val="20"/>
          <w:szCs w:val="20"/>
        </w:rPr>
      </w:pPr>
    </w:p>
    <w:p w14:paraId="2BBC5897" w14:textId="77777777" w:rsidR="0057281C" w:rsidRDefault="0057281C" w:rsidP="00940044">
      <w:pPr>
        <w:jc w:val="both"/>
        <w:rPr>
          <w:rFonts w:cs="Times New Roman"/>
          <w:bCs/>
          <w:sz w:val="20"/>
          <w:szCs w:val="20"/>
        </w:rPr>
      </w:pPr>
    </w:p>
    <w:p w14:paraId="739F5877" w14:textId="77777777" w:rsidR="0057281C" w:rsidRDefault="0057281C" w:rsidP="00940044">
      <w:pPr>
        <w:jc w:val="both"/>
        <w:rPr>
          <w:rFonts w:cs="Times New Roman"/>
          <w:bCs/>
          <w:sz w:val="20"/>
          <w:szCs w:val="20"/>
        </w:rPr>
      </w:pPr>
    </w:p>
    <w:p w14:paraId="4311D59A" w14:textId="77777777" w:rsidR="0057281C" w:rsidRDefault="0057281C" w:rsidP="00940044">
      <w:pPr>
        <w:jc w:val="both"/>
        <w:rPr>
          <w:rFonts w:cs="Times New Roman"/>
          <w:bCs/>
          <w:sz w:val="20"/>
          <w:szCs w:val="20"/>
        </w:rPr>
      </w:pPr>
    </w:p>
    <w:p w14:paraId="1E3C3EE7" w14:textId="77777777" w:rsidR="0057281C" w:rsidRDefault="0057281C" w:rsidP="00940044">
      <w:pPr>
        <w:jc w:val="both"/>
        <w:rPr>
          <w:rFonts w:cs="Times New Roman"/>
          <w:bCs/>
          <w:sz w:val="20"/>
          <w:szCs w:val="20"/>
        </w:rPr>
      </w:pPr>
    </w:p>
    <w:p w14:paraId="0845E21D" w14:textId="77777777" w:rsidR="0057281C" w:rsidRDefault="0057281C" w:rsidP="00940044">
      <w:pPr>
        <w:jc w:val="both"/>
        <w:rPr>
          <w:rFonts w:cs="Times New Roman"/>
          <w:bCs/>
          <w:sz w:val="20"/>
          <w:szCs w:val="20"/>
        </w:rPr>
      </w:pPr>
    </w:p>
    <w:p w14:paraId="7C001CDE" w14:textId="77777777" w:rsidR="0057281C" w:rsidRDefault="0057281C" w:rsidP="00940044">
      <w:pPr>
        <w:jc w:val="both"/>
        <w:rPr>
          <w:rFonts w:cs="Times New Roman"/>
          <w:bCs/>
          <w:sz w:val="20"/>
          <w:szCs w:val="20"/>
        </w:rPr>
      </w:pPr>
    </w:p>
    <w:p w14:paraId="2B60628B" w14:textId="77777777" w:rsidR="0057281C" w:rsidRDefault="0057281C" w:rsidP="00940044">
      <w:pPr>
        <w:jc w:val="both"/>
        <w:rPr>
          <w:rFonts w:cs="Times New Roman"/>
          <w:bCs/>
          <w:sz w:val="20"/>
          <w:szCs w:val="20"/>
        </w:rPr>
      </w:pPr>
    </w:p>
    <w:p w14:paraId="2BB12592" w14:textId="77777777" w:rsidR="0057281C" w:rsidRDefault="0057281C" w:rsidP="00940044">
      <w:pPr>
        <w:jc w:val="both"/>
        <w:rPr>
          <w:rFonts w:cs="Times New Roman"/>
          <w:bCs/>
          <w:sz w:val="20"/>
          <w:szCs w:val="20"/>
        </w:rPr>
      </w:pPr>
    </w:p>
    <w:p w14:paraId="45FB18EC" w14:textId="77777777" w:rsidR="0057281C" w:rsidRDefault="0057281C" w:rsidP="00940044">
      <w:pPr>
        <w:jc w:val="both"/>
        <w:rPr>
          <w:rFonts w:cs="Times New Roman"/>
          <w:bCs/>
          <w:sz w:val="20"/>
          <w:szCs w:val="20"/>
        </w:rPr>
      </w:pPr>
    </w:p>
    <w:p w14:paraId="4CF7E921" w14:textId="77777777" w:rsidR="0057281C" w:rsidRDefault="0057281C" w:rsidP="00940044">
      <w:pPr>
        <w:jc w:val="both"/>
        <w:rPr>
          <w:rFonts w:cs="Times New Roman"/>
          <w:bCs/>
          <w:sz w:val="20"/>
          <w:szCs w:val="20"/>
        </w:rPr>
      </w:pPr>
    </w:p>
    <w:p w14:paraId="5DB77732" w14:textId="77777777" w:rsidR="0057281C" w:rsidRDefault="0057281C" w:rsidP="00940044">
      <w:pPr>
        <w:jc w:val="both"/>
        <w:rPr>
          <w:rFonts w:cs="Times New Roman"/>
          <w:bCs/>
          <w:sz w:val="20"/>
          <w:szCs w:val="20"/>
        </w:rPr>
      </w:pPr>
    </w:p>
    <w:p w14:paraId="62649BB1" w14:textId="77777777" w:rsidR="0057281C" w:rsidRDefault="0057281C" w:rsidP="00940044">
      <w:pPr>
        <w:jc w:val="both"/>
        <w:rPr>
          <w:rFonts w:cs="Times New Roman"/>
          <w:bCs/>
          <w:sz w:val="20"/>
          <w:szCs w:val="20"/>
        </w:rPr>
      </w:pPr>
    </w:p>
    <w:p w14:paraId="48B5D008" w14:textId="77777777" w:rsidR="0057281C" w:rsidRDefault="0057281C" w:rsidP="00940044">
      <w:pPr>
        <w:jc w:val="both"/>
        <w:rPr>
          <w:rFonts w:cs="Times New Roman"/>
          <w:bCs/>
          <w:sz w:val="20"/>
          <w:szCs w:val="20"/>
        </w:rPr>
      </w:pPr>
    </w:p>
    <w:p w14:paraId="01FAB0FB" w14:textId="77777777" w:rsidR="0057281C" w:rsidRDefault="0057281C" w:rsidP="00940044">
      <w:pPr>
        <w:jc w:val="both"/>
        <w:rPr>
          <w:rFonts w:cs="Times New Roman"/>
          <w:bCs/>
          <w:sz w:val="20"/>
          <w:szCs w:val="20"/>
        </w:rPr>
      </w:pPr>
    </w:p>
    <w:p w14:paraId="09643A25" w14:textId="77777777" w:rsidR="0057281C" w:rsidRDefault="0057281C" w:rsidP="00940044">
      <w:pPr>
        <w:jc w:val="both"/>
        <w:rPr>
          <w:rFonts w:cs="Times New Roman"/>
          <w:bCs/>
          <w:sz w:val="20"/>
          <w:szCs w:val="20"/>
        </w:rPr>
      </w:pPr>
    </w:p>
    <w:p w14:paraId="65175051" w14:textId="77777777" w:rsidR="0057281C" w:rsidRDefault="0057281C" w:rsidP="00940044">
      <w:pPr>
        <w:jc w:val="both"/>
        <w:rPr>
          <w:rFonts w:cs="Times New Roman"/>
          <w:bCs/>
          <w:sz w:val="20"/>
          <w:szCs w:val="20"/>
        </w:rPr>
      </w:pPr>
    </w:p>
    <w:p w14:paraId="4A713112" w14:textId="77777777" w:rsidR="0057281C" w:rsidRDefault="0057281C" w:rsidP="00940044">
      <w:pPr>
        <w:jc w:val="both"/>
        <w:rPr>
          <w:rFonts w:cs="Times New Roman"/>
          <w:bCs/>
          <w:sz w:val="20"/>
          <w:szCs w:val="20"/>
        </w:rPr>
      </w:pPr>
    </w:p>
    <w:p w14:paraId="7374618B" w14:textId="77777777" w:rsidR="0057281C" w:rsidRDefault="0057281C" w:rsidP="00940044">
      <w:pPr>
        <w:jc w:val="both"/>
        <w:rPr>
          <w:rFonts w:cs="Times New Roman"/>
          <w:bCs/>
          <w:sz w:val="20"/>
          <w:szCs w:val="20"/>
        </w:rPr>
      </w:pPr>
    </w:p>
    <w:p w14:paraId="013C3D79" w14:textId="77777777" w:rsidR="004847DF" w:rsidRPr="00803614" w:rsidRDefault="004847DF" w:rsidP="00940044">
      <w:pPr>
        <w:jc w:val="both"/>
        <w:rPr>
          <w:rFonts w:ascii="Maven Johanniter" w:hAnsi="Maven Johanniter"/>
          <w:color w:val="000000" w:themeColor="text1"/>
          <w:sz w:val="20"/>
          <w:szCs w:val="20"/>
        </w:rPr>
      </w:pPr>
    </w:p>
    <w:p w14:paraId="2C52194C" w14:textId="77777777" w:rsidR="00CE5A76" w:rsidRPr="00803614" w:rsidRDefault="00CE5A76" w:rsidP="004B00C7">
      <w:pPr>
        <w:rPr>
          <w:rFonts w:ascii="Maven Johanniter" w:hAnsi="Maven Johanniter"/>
          <w:color w:val="000000" w:themeColor="text1"/>
          <w:sz w:val="20"/>
          <w:szCs w:val="20"/>
        </w:rPr>
      </w:pPr>
    </w:p>
    <w:sectPr w:rsidR="00CE5A76" w:rsidRPr="00803614" w:rsidSect="004847DF">
      <w:footerReference w:type="default" r:id="rId13"/>
      <w:pgSz w:w="11906" w:h="16838" w:code="9"/>
      <w:pgMar w:top="737" w:right="851" w:bottom="284"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B3E1B" w14:textId="77777777" w:rsidR="008175EC" w:rsidRDefault="008175EC" w:rsidP="000A00D8">
      <w:r>
        <w:separator/>
      </w:r>
    </w:p>
  </w:endnote>
  <w:endnote w:type="continuationSeparator" w:id="0">
    <w:p w14:paraId="7249B31E" w14:textId="77777777" w:rsidR="008175EC" w:rsidRDefault="008175EC" w:rsidP="000A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ven Johanniter">
    <w:panose1 w:val="020B0504010101010104"/>
    <w:charset w:val="00"/>
    <w:family w:val="swiss"/>
    <w:pitch w:val="variable"/>
    <w:sig w:usb0="A00000FF" w:usb1="5000205B" w:usb2="00000000" w:usb3="00000000" w:csb0="00000193" w:csb1="00000000"/>
  </w:font>
  <w:font w:name="Maven Pro">
    <w:altName w:val="Times New Roman"/>
    <w:panose1 w:val="02000000000000000000"/>
    <w:charset w:val="00"/>
    <w:family w:val="auto"/>
    <w:pitch w:val="variable"/>
    <w:sig w:usb0="A00000FF" w:usb1="5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841551"/>
      <w:docPartObj>
        <w:docPartGallery w:val="Page Numbers (Bottom of Page)"/>
        <w:docPartUnique/>
      </w:docPartObj>
    </w:sdtPr>
    <w:sdtContent>
      <w:p w14:paraId="35233127" w14:textId="3B1DE85C" w:rsidR="00605779" w:rsidRDefault="00605779" w:rsidP="00605779">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3B7E1" w14:textId="77777777" w:rsidR="008175EC" w:rsidRDefault="008175EC" w:rsidP="000A00D8">
      <w:r>
        <w:separator/>
      </w:r>
    </w:p>
  </w:footnote>
  <w:footnote w:type="continuationSeparator" w:id="0">
    <w:p w14:paraId="4736ED8B" w14:textId="77777777" w:rsidR="008175EC" w:rsidRDefault="008175EC" w:rsidP="000A0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550"/>
    <w:multiLevelType w:val="hybridMultilevel"/>
    <w:tmpl w:val="6BBA45A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81EAE"/>
    <w:multiLevelType w:val="hybridMultilevel"/>
    <w:tmpl w:val="93FEE744"/>
    <w:lvl w:ilvl="0" w:tplc="04070001">
      <w:start w:val="1"/>
      <w:numFmt w:val="bullet"/>
      <w:lvlText w:val=""/>
      <w:lvlJc w:val="left"/>
      <w:pPr>
        <w:tabs>
          <w:tab w:val="num" w:pos="720"/>
        </w:tabs>
        <w:ind w:left="720" w:hanging="360"/>
      </w:pPr>
      <w:rPr>
        <w:rFonts w:ascii="Symbol" w:hAnsi="Symbol" w:hint="default"/>
      </w:rPr>
    </w:lvl>
    <w:lvl w:ilvl="1" w:tplc="A84E621C">
      <w:start w:val="1"/>
      <w:numFmt w:val="bullet"/>
      <w:lvlText w:val="-"/>
      <w:lvlJc w:val="left"/>
      <w:pPr>
        <w:tabs>
          <w:tab w:val="num" w:pos="1440"/>
        </w:tabs>
        <w:ind w:left="1440" w:hanging="360"/>
      </w:pPr>
      <w:rPr>
        <w:sz w:val="16"/>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92B28"/>
    <w:multiLevelType w:val="hybridMultilevel"/>
    <w:tmpl w:val="BE2C35A8"/>
    <w:lvl w:ilvl="0" w:tplc="99F489EA">
      <w:start w:val="1"/>
      <w:numFmt w:val="bullet"/>
      <w:lvlText w:val="-"/>
      <w:lvlJc w:val="left"/>
      <w:pPr>
        <w:ind w:left="360" w:hanging="360"/>
      </w:pPr>
      <w:rPr>
        <w:rFonts w:ascii="Calibri" w:hAnsi="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4D1D26A2"/>
    <w:multiLevelType w:val="hybridMultilevel"/>
    <w:tmpl w:val="913C3DC2"/>
    <w:lvl w:ilvl="0" w:tplc="99F489EA">
      <w:start w:val="1"/>
      <w:numFmt w:val="bullet"/>
      <w:lvlText w:val="-"/>
      <w:lvlJc w:val="left"/>
      <w:pPr>
        <w:ind w:left="360" w:hanging="360"/>
      </w:pPr>
      <w:rPr>
        <w:rFonts w:ascii="Calibri" w:hAnsi="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7C2A1BE3"/>
    <w:multiLevelType w:val="hybridMultilevel"/>
    <w:tmpl w:val="F5A6691E"/>
    <w:lvl w:ilvl="0" w:tplc="99F489EA">
      <w:start w:val="1"/>
      <w:numFmt w:val="bullet"/>
      <w:lvlText w:val="-"/>
      <w:lvlJc w:val="left"/>
      <w:pPr>
        <w:ind w:left="360" w:hanging="360"/>
      </w:pPr>
      <w:rPr>
        <w:rFonts w:ascii="Calibri" w:hAnsi="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025668813">
    <w:abstractNumId w:val="0"/>
  </w:num>
  <w:num w:numId="2" w16cid:durableId="1118063349">
    <w:abstractNumId w:val="1"/>
  </w:num>
  <w:num w:numId="3" w16cid:durableId="888227052">
    <w:abstractNumId w:val="4"/>
  </w:num>
  <w:num w:numId="4" w16cid:durableId="543367176">
    <w:abstractNumId w:val="2"/>
  </w:num>
  <w:num w:numId="5" w16cid:durableId="842473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ttachedTemplate r:id="rId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CA6"/>
    <w:rsid w:val="0000621B"/>
    <w:rsid w:val="000121F6"/>
    <w:rsid w:val="000219F2"/>
    <w:rsid w:val="00027E08"/>
    <w:rsid w:val="00041758"/>
    <w:rsid w:val="00081950"/>
    <w:rsid w:val="000A00D8"/>
    <w:rsid w:val="000A5621"/>
    <w:rsid w:val="000A6736"/>
    <w:rsid w:val="000A7EE9"/>
    <w:rsid w:val="000B4DC3"/>
    <w:rsid w:val="000B4F08"/>
    <w:rsid w:val="000E06A5"/>
    <w:rsid w:val="000F08D5"/>
    <w:rsid w:val="000F2E7F"/>
    <w:rsid w:val="001017C2"/>
    <w:rsid w:val="00121B04"/>
    <w:rsid w:val="00137CE8"/>
    <w:rsid w:val="00140026"/>
    <w:rsid w:val="00143662"/>
    <w:rsid w:val="00157E70"/>
    <w:rsid w:val="00166BBA"/>
    <w:rsid w:val="00166CD7"/>
    <w:rsid w:val="001738C5"/>
    <w:rsid w:val="00187FD5"/>
    <w:rsid w:val="001A3F84"/>
    <w:rsid w:val="001C7B77"/>
    <w:rsid w:val="001E04D2"/>
    <w:rsid w:val="001E061B"/>
    <w:rsid w:val="001E2EC5"/>
    <w:rsid w:val="001E3C2F"/>
    <w:rsid w:val="001E5BD3"/>
    <w:rsid w:val="00235103"/>
    <w:rsid w:val="00251B9C"/>
    <w:rsid w:val="00251D5C"/>
    <w:rsid w:val="00254FC9"/>
    <w:rsid w:val="002613EE"/>
    <w:rsid w:val="00265971"/>
    <w:rsid w:val="00280A8A"/>
    <w:rsid w:val="00281D6A"/>
    <w:rsid w:val="00293F1B"/>
    <w:rsid w:val="002B09F5"/>
    <w:rsid w:val="002B5B08"/>
    <w:rsid w:val="002C5C38"/>
    <w:rsid w:val="002F6169"/>
    <w:rsid w:val="00305F31"/>
    <w:rsid w:val="00336B58"/>
    <w:rsid w:val="003409D8"/>
    <w:rsid w:val="00373275"/>
    <w:rsid w:val="003A4895"/>
    <w:rsid w:val="003B1314"/>
    <w:rsid w:val="003C1807"/>
    <w:rsid w:val="003D307E"/>
    <w:rsid w:val="003E46C8"/>
    <w:rsid w:val="003E662C"/>
    <w:rsid w:val="003F705E"/>
    <w:rsid w:val="003F7231"/>
    <w:rsid w:val="003F765E"/>
    <w:rsid w:val="004275FC"/>
    <w:rsid w:val="00427790"/>
    <w:rsid w:val="00445E14"/>
    <w:rsid w:val="00456949"/>
    <w:rsid w:val="004847DF"/>
    <w:rsid w:val="00485447"/>
    <w:rsid w:val="0048702C"/>
    <w:rsid w:val="004B00C7"/>
    <w:rsid w:val="004C2A84"/>
    <w:rsid w:val="004E40A0"/>
    <w:rsid w:val="004F0BD5"/>
    <w:rsid w:val="004F401C"/>
    <w:rsid w:val="005050BA"/>
    <w:rsid w:val="005253FF"/>
    <w:rsid w:val="00541FD4"/>
    <w:rsid w:val="00556FBB"/>
    <w:rsid w:val="00557949"/>
    <w:rsid w:val="00565306"/>
    <w:rsid w:val="005656D1"/>
    <w:rsid w:val="00567639"/>
    <w:rsid w:val="0057281C"/>
    <w:rsid w:val="005921FF"/>
    <w:rsid w:val="00593496"/>
    <w:rsid w:val="00594964"/>
    <w:rsid w:val="0059711B"/>
    <w:rsid w:val="005C1526"/>
    <w:rsid w:val="005C2D14"/>
    <w:rsid w:val="005F3539"/>
    <w:rsid w:val="00605779"/>
    <w:rsid w:val="00606587"/>
    <w:rsid w:val="00632907"/>
    <w:rsid w:val="00640553"/>
    <w:rsid w:val="00641676"/>
    <w:rsid w:val="006552F9"/>
    <w:rsid w:val="00662DEF"/>
    <w:rsid w:val="0067071B"/>
    <w:rsid w:val="00674020"/>
    <w:rsid w:val="00676A5B"/>
    <w:rsid w:val="00685630"/>
    <w:rsid w:val="00685B83"/>
    <w:rsid w:val="00690892"/>
    <w:rsid w:val="00693F44"/>
    <w:rsid w:val="006B1ABE"/>
    <w:rsid w:val="006D0043"/>
    <w:rsid w:val="006D1E2A"/>
    <w:rsid w:val="006E0668"/>
    <w:rsid w:val="00716C79"/>
    <w:rsid w:val="007811B1"/>
    <w:rsid w:val="0078136E"/>
    <w:rsid w:val="007859C7"/>
    <w:rsid w:val="007924A9"/>
    <w:rsid w:val="007A6505"/>
    <w:rsid w:val="007D63C2"/>
    <w:rsid w:val="007E472D"/>
    <w:rsid w:val="00801660"/>
    <w:rsid w:val="00803614"/>
    <w:rsid w:val="00816184"/>
    <w:rsid w:val="008175EC"/>
    <w:rsid w:val="00821861"/>
    <w:rsid w:val="00844154"/>
    <w:rsid w:val="0085473B"/>
    <w:rsid w:val="0086556B"/>
    <w:rsid w:val="0087208E"/>
    <w:rsid w:val="00892A9D"/>
    <w:rsid w:val="00892AA8"/>
    <w:rsid w:val="008A4DB0"/>
    <w:rsid w:val="008B0DD7"/>
    <w:rsid w:val="008B1464"/>
    <w:rsid w:val="008D2276"/>
    <w:rsid w:val="008D396B"/>
    <w:rsid w:val="008D699C"/>
    <w:rsid w:val="008D7B8C"/>
    <w:rsid w:val="008E4EFD"/>
    <w:rsid w:val="00905610"/>
    <w:rsid w:val="0091723A"/>
    <w:rsid w:val="00922AD4"/>
    <w:rsid w:val="00940044"/>
    <w:rsid w:val="009440CF"/>
    <w:rsid w:val="009448C5"/>
    <w:rsid w:val="00954870"/>
    <w:rsid w:val="00961260"/>
    <w:rsid w:val="009635D0"/>
    <w:rsid w:val="00984358"/>
    <w:rsid w:val="00991EBF"/>
    <w:rsid w:val="009D57F6"/>
    <w:rsid w:val="009F4AC3"/>
    <w:rsid w:val="00A45930"/>
    <w:rsid w:val="00A609AB"/>
    <w:rsid w:val="00A64CA6"/>
    <w:rsid w:val="00A66B2A"/>
    <w:rsid w:val="00A84049"/>
    <w:rsid w:val="00A856FC"/>
    <w:rsid w:val="00AA0082"/>
    <w:rsid w:val="00AA1186"/>
    <w:rsid w:val="00AA4D97"/>
    <w:rsid w:val="00AA5869"/>
    <w:rsid w:val="00AA6ED3"/>
    <w:rsid w:val="00AB4491"/>
    <w:rsid w:val="00AC312A"/>
    <w:rsid w:val="00AD2655"/>
    <w:rsid w:val="00AD448B"/>
    <w:rsid w:val="00AD539D"/>
    <w:rsid w:val="00AD79E7"/>
    <w:rsid w:val="00AE196C"/>
    <w:rsid w:val="00B0302E"/>
    <w:rsid w:val="00B116D8"/>
    <w:rsid w:val="00B20CC8"/>
    <w:rsid w:val="00B30F6A"/>
    <w:rsid w:val="00B35862"/>
    <w:rsid w:val="00B839B3"/>
    <w:rsid w:val="00B906D4"/>
    <w:rsid w:val="00B9558E"/>
    <w:rsid w:val="00BA4E9B"/>
    <w:rsid w:val="00BB54A8"/>
    <w:rsid w:val="00BD2B02"/>
    <w:rsid w:val="00C0480C"/>
    <w:rsid w:val="00C15A18"/>
    <w:rsid w:val="00C20139"/>
    <w:rsid w:val="00C455A8"/>
    <w:rsid w:val="00C67ED9"/>
    <w:rsid w:val="00C70EDA"/>
    <w:rsid w:val="00C72DC2"/>
    <w:rsid w:val="00C75284"/>
    <w:rsid w:val="00C85B6F"/>
    <w:rsid w:val="00C87CCC"/>
    <w:rsid w:val="00C9210C"/>
    <w:rsid w:val="00CA31C1"/>
    <w:rsid w:val="00CC1CE8"/>
    <w:rsid w:val="00CC2B74"/>
    <w:rsid w:val="00CD1040"/>
    <w:rsid w:val="00CE5A76"/>
    <w:rsid w:val="00D12EC3"/>
    <w:rsid w:val="00D21420"/>
    <w:rsid w:val="00D54BD6"/>
    <w:rsid w:val="00D60DE9"/>
    <w:rsid w:val="00D6455D"/>
    <w:rsid w:val="00D74C95"/>
    <w:rsid w:val="00DB6349"/>
    <w:rsid w:val="00DC1035"/>
    <w:rsid w:val="00DC288A"/>
    <w:rsid w:val="00DD2783"/>
    <w:rsid w:val="00DD3C4B"/>
    <w:rsid w:val="00DF4978"/>
    <w:rsid w:val="00E06FAB"/>
    <w:rsid w:val="00E21796"/>
    <w:rsid w:val="00E23E61"/>
    <w:rsid w:val="00E5461C"/>
    <w:rsid w:val="00E7164C"/>
    <w:rsid w:val="00E910C9"/>
    <w:rsid w:val="00EC74EB"/>
    <w:rsid w:val="00EF2164"/>
    <w:rsid w:val="00F0355C"/>
    <w:rsid w:val="00F0486D"/>
    <w:rsid w:val="00F103E8"/>
    <w:rsid w:val="00F136C8"/>
    <w:rsid w:val="00F45E51"/>
    <w:rsid w:val="00F52FAC"/>
    <w:rsid w:val="00F530A6"/>
    <w:rsid w:val="00F539BA"/>
    <w:rsid w:val="00F7463C"/>
    <w:rsid w:val="00F81897"/>
    <w:rsid w:val="00F900D9"/>
    <w:rsid w:val="00FA2477"/>
    <w:rsid w:val="00FA5BF1"/>
    <w:rsid w:val="00FC31FF"/>
    <w:rsid w:val="00FD6493"/>
    <w:rsid w:val="00FE000E"/>
    <w:rsid w:val="00FE5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A8983"/>
  <w15:docId w15:val="{F3F817F4-3369-4E5F-9166-FD05D6EF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5A76"/>
    <w:rPr>
      <w:rFonts w:ascii="Arial" w:eastAsia="Times New Roman" w:hAnsi="Arial" w:cs="Arial"/>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ief">
    <w:name w:val="Brief"/>
    <w:basedOn w:val="Standard"/>
    <w:link w:val="BriefZchn"/>
    <w:qFormat/>
    <w:rsid w:val="00CE5A76"/>
    <w:pPr>
      <w:spacing w:after="200" w:line="276" w:lineRule="auto"/>
    </w:pPr>
    <w:rPr>
      <w:rFonts w:ascii="Calibri" w:eastAsia="Calibri" w:hAnsi="Calibri" w:cs="Times New Roman"/>
      <w:color w:val="auto"/>
      <w:lang w:eastAsia="en-US"/>
    </w:rPr>
  </w:style>
  <w:style w:type="character" w:styleId="Hyperlink">
    <w:name w:val="Hyperlink"/>
    <w:uiPriority w:val="99"/>
    <w:semiHidden/>
    <w:rsid w:val="00CE5A76"/>
    <w:rPr>
      <w:color w:val="0000FF"/>
      <w:u w:val="single"/>
    </w:rPr>
  </w:style>
  <w:style w:type="character" w:customStyle="1" w:styleId="BriefZchn">
    <w:name w:val="Brief Zchn"/>
    <w:basedOn w:val="Absatz-Standardschriftart"/>
    <w:link w:val="Brief"/>
    <w:rsid w:val="00CE5A76"/>
  </w:style>
  <w:style w:type="paragraph" w:styleId="Sprechblasentext">
    <w:name w:val="Balloon Text"/>
    <w:basedOn w:val="Standard"/>
    <w:link w:val="SprechblasentextZchn"/>
    <w:uiPriority w:val="99"/>
    <w:semiHidden/>
    <w:unhideWhenUsed/>
    <w:rsid w:val="00CE5A76"/>
    <w:rPr>
      <w:rFonts w:ascii="Tahoma" w:hAnsi="Tahoma" w:cs="Tahoma"/>
      <w:sz w:val="16"/>
      <w:szCs w:val="16"/>
    </w:rPr>
  </w:style>
  <w:style w:type="character" w:customStyle="1" w:styleId="SprechblasentextZchn">
    <w:name w:val="Sprechblasentext Zchn"/>
    <w:link w:val="Sprechblasentext"/>
    <w:uiPriority w:val="99"/>
    <w:semiHidden/>
    <w:rsid w:val="00CE5A76"/>
    <w:rPr>
      <w:rFonts w:ascii="Tahoma" w:eastAsia="Times New Roman" w:hAnsi="Tahoma" w:cs="Tahoma"/>
      <w:color w:val="000000"/>
      <w:sz w:val="16"/>
      <w:szCs w:val="16"/>
      <w:lang w:eastAsia="de-DE"/>
    </w:rPr>
  </w:style>
  <w:style w:type="table" w:customStyle="1" w:styleId="Tabellengitternetz">
    <w:name w:val="Tabellengitternetz"/>
    <w:basedOn w:val="NormaleTabelle"/>
    <w:uiPriority w:val="59"/>
    <w:rsid w:val="00AB4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632907"/>
    <w:rPr>
      <w:color w:val="605E5C"/>
      <w:shd w:val="clear" w:color="auto" w:fill="E1DFDD"/>
    </w:rPr>
  </w:style>
  <w:style w:type="paragraph" w:styleId="Listenabsatz">
    <w:name w:val="List Paragraph"/>
    <w:basedOn w:val="Standard"/>
    <w:uiPriority w:val="34"/>
    <w:qFormat/>
    <w:rsid w:val="00541FD4"/>
    <w:pPr>
      <w:ind w:left="720"/>
      <w:contextualSpacing/>
    </w:pPr>
  </w:style>
  <w:style w:type="paragraph" w:styleId="Kopfzeile">
    <w:name w:val="header"/>
    <w:basedOn w:val="Standard"/>
    <w:link w:val="KopfzeileZchn"/>
    <w:uiPriority w:val="99"/>
    <w:unhideWhenUsed/>
    <w:rsid w:val="000A00D8"/>
    <w:pPr>
      <w:tabs>
        <w:tab w:val="center" w:pos="4513"/>
        <w:tab w:val="right" w:pos="9026"/>
      </w:tabs>
    </w:pPr>
  </w:style>
  <w:style w:type="character" w:customStyle="1" w:styleId="KopfzeileZchn">
    <w:name w:val="Kopfzeile Zchn"/>
    <w:basedOn w:val="Absatz-Standardschriftart"/>
    <w:link w:val="Kopfzeile"/>
    <w:uiPriority w:val="99"/>
    <w:rsid w:val="000A00D8"/>
    <w:rPr>
      <w:rFonts w:ascii="Arial" w:eastAsia="Times New Roman" w:hAnsi="Arial" w:cs="Arial"/>
      <w:color w:val="000000"/>
      <w:sz w:val="22"/>
      <w:szCs w:val="22"/>
    </w:rPr>
  </w:style>
  <w:style w:type="paragraph" w:styleId="Fuzeile">
    <w:name w:val="footer"/>
    <w:basedOn w:val="Standard"/>
    <w:link w:val="FuzeileZchn"/>
    <w:uiPriority w:val="99"/>
    <w:unhideWhenUsed/>
    <w:rsid w:val="000A00D8"/>
    <w:pPr>
      <w:tabs>
        <w:tab w:val="center" w:pos="4513"/>
        <w:tab w:val="right" w:pos="9026"/>
      </w:tabs>
    </w:pPr>
  </w:style>
  <w:style w:type="character" w:customStyle="1" w:styleId="FuzeileZchn">
    <w:name w:val="Fußzeile Zchn"/>
    <w:basedOn w:val="Absatz-Standardschriftart"/>
    <w:link w:val="Fuzeile"/>
    <w:uiPriority w:val="99"/>
    <w:rsid w:val="000A00D8"/>
    <w:rPr>
      <w:rFonts w:ascii="Arial" w:eastAsia="Times New Roman"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4080">
      <w:bodyDiv w:val="1"/>
      <w:marLeft w:val="0"/>
      <w:marRight w:val="0"/>
      <w:marTop w:val="0"/>
      <w:marBottom w:val="0"/>
      <w:divBdr>
        <w:top w:val="none" w:sz="0" w:space="0" w:color="auto"/>
        <w:left w:val="none" w:sz="0" w:space="0" w:color="auto"/>
        <w:bottom w:val="none" w:sz="0" w:space="0" w:color="auto"/>
        <w:right w:val="none" w:sz="0" w:space="0" w:color="auto"/>
      </w:divBdr>
    </w:div>
    <w:div w:id="271134026">
      <w:bodyDiv w:val="1"/>
      <w:marLeft w:val="0"/>
      <w:marRight w:val="0"/>
      <w:marTop w:val="0"/>
      <w:marBottom w:val="0"/>
      <w:divBdr>
        <w:top w:val="none" w:sz="0" w:space="0" w:color="auto"/>
        <w:left w:val="none" w:sz="0" w:space="0" w:color="auto"/>
        <w:bottom w:val="none" w:sz="0" w:space="0" w:color="auto"/>
        <w:right w:val="none" w:sz="0" w:space="0" w:color="auto"/>
      </w:divBdr>
    </w:div>
    <w:div w:id="682124203">
      <w:bodyDiv w:val="1"/>
      <w:marLeft w:val="0"/>
      <w:marRight w:val="0"/>
      <w:marTop w:val="0"/>
      <w:marBottom w:val="0"/>
      <w:divBdr>
        <w:top w:val="none" w:sz="0" w:space="0" w:color="auto"/>
        <w:left w:val="none" w:sz="0" w:space="0" w:color="auto"/>
        <w:bottom w:val="none" w:sz="0" w:space="0" w:color="auto"/>
        <w:right w:val="none" w:sz="0" w:space="0" w:color="auto"/>
      </w:divBdr>
    </w:div>
    <w:div w:id="1317026729">
      <w:bodyDiv w:val="1"/>
      <w:marLeft w:val="0"/>
      <w:marRight w:val="0"/>
      <w:marTop w:val="0"/>
      <w:marBottom w:val="0"/>
      <w:divBdr>
        <w:top w:val="none" w:sz="0" w:space="0" w:color="auto"/>
        <w:left w:val="none" w:sz="0" w:space="0" w:color="auto"/>
        <w:bottom w:val="none" w:sz="0" w:space="0" w:color="auto"/>
        <w:right w:val="none" w:sz="0" w:space="0" w:color="auto"/>
      </w:divBdr>
    </w:div>
    <w:div w:id="1900246341">
      <w:bodyDiv w:val="1"/>
      <w:marLeft w:val="0"/>
      <w:marRight w:val="0"/>
      <w:marTop w:val="0"/>
      <w:marBottom w:val="0"/>
      <w:divBdr>
        <w:top w:val="none" w:sz="0" w:space="0" w:color="auto"/>
        <w:left w:val="none" w:sz="0" w:space="0" w:color="auto"/>
        <w:bottom w:val="none" w:sz="0" w:space="0" w:color="auto"/>
        <w:right w:val="none" w:sz="0" w:space="0" w:color="auto"/>
      </w:divBdr>
    </w:div>
    <w:div w:id="211289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ssionSire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hg-magdeburg.de" TargetMode="External"/><Relationship Id="rId4" Type="http://schemas.openxmlformats.org/officeDocument/2006/relationships/settings" Target="settings.xml"/><Relationship Id="rId9" Type="http://schemas.openxmlformats.org/officeDocument/2006/relationships/hyperlink" Target="http://www.jhg-magdeburg.d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cuments\Benutzerdefinierte%20Office-Vorlagen\JHG-Briefkopf%20(ne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C0EFE-08EA-4454-AF31-FCF024D4B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JHG-Briefkopf (neu).dotx</Template>
  <TotalTime>0</TotalTime>
  <Pages>4</Pages>
  <Words>2548</Words>
  <Characters>14529</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17043</CharactersWithSpaces>
  <SharedDoc>false</SharedDoc>
  <HLinks>
    <vt:vector size="36" baseType="variant">
      <vt:variant>
        <vt:i4>1900593</vt:i4>
      </vt:variant>
      <vt:variant>
        <vt:i4>15</vt:i4>
      </vt:variant>
      <vt:variant>
        <vt:i4>0</vt:i4>
      </vt:variant>
      <vt:variant>
        <vt:i4>5</vt:i4>
      </vt:variant>
      <vt:variant>
        <vt:lpwstr>mailto:schwesternschaft@johanniterorden.de</vt:lpwstr>
      </vt:variant>
      <vt:variant>
        <vt:lpwstr/>
      </vt:variant>
      <vt:variant>
        <vt:i4>4784232</vt:i4>
      </vt:variant>
      <vt:variant>
        <vt:i4>12</vt:i4>
      </vt:variant>
      <vt:variant>
        <vt:i4>0</vt:i4>
      </vt:variant>
      <vt:variant>
        <vt:i4>5</vt:i4>
      </vt:variant>
      <vt:variant>
        <vt:lpwstr>mailto:eck@db.com</vt:lpwstr>
      </vt:variant>
      <vt:variant>
        <vt:lpwstr/>
      </vt:variant>
      <vt:variant>
        <vt:i4>2359310</vt:i4>
      </vt:variant>
      <vt:variant>
        <vt:i4>9</vt:i4>
      </vt:variant>
      <vt:variant>
        <vt:i4>0</vt:i4>
      </vt:variant>
      <vt:variant>
        <vt:i4>5</vt:i4>
      </vt:variant>
      <vt:variant>
        <vt:lpwstr>mailto:tessen-von.heydebreck@db.com</vt:lpwstr>
      </vt:variant>
      <vt:variant>
        <vt:lpwstr/>
      </vt:variant>
      <vt:variant>
        <vt:i4>3080209</vt:i4>
      </vt:variant>
      <vt:variant>
        <vt:i4>6</vt:i4>
      </vt:variant>
      <vt:variant>
        <vt:i4>0</vt:i4>
      </vt:variant>
      <vt:variant>
        <vt:i4>5</vt:i4>
      </vt:variant>
      <vt:variant>
        <vt:lpwstr>mailto:chardenberg@kpmg.com</vt:lpwstr>
      </vt:variant>
      <vt:variant>
        <vt:lpwstr/>
      </vt:variant>
      <vt:variant>
        <vt:i4>6094964</vt:i4>
      </vt:variant>
      <vt:variant>
        <vt:i4>3</vt:i4>
      </vt:variant>
      <vt:variant>
        <vt:i4>0</vt:i4>
      </vt:variant>
      <vt:variant>
        <vt:i4>5</vt:i4>
      </vt:variant>
      <vt:variant>
        <vt:lpwstr>mailto:mail@vonputtkamer.de</vt:lpwstr>
      </vt:variant>
      <vt:variant>
        <vt:lpwstr/>
      </vt:variant>
      <vt:variant>
        <vt:i4>917548</vt:i4>
      </vt:variant>
      <vt:variant>
        <vt:i4>0</vt:i4>
      </vt:variant>
      <vt:variant>
        <vt:i4>0</vt:i4>
      </vt:variant>
      <vt:variant>
        <vt:i4>5</vt:i4>
      </vt:variant>
      <vt:variant>
        <vt:lpwstr>mailto:trenner@johanniterorden.de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 Volkmann</dc:creator>
  <cp:lastModifiedBy>Andreas Volkmann</cp:lastModifiedBy>
  <cp:revision>6</cp:revision>
  <cp:lastPrinted>2023-01-20T08:58:00Z</cp:lastPrinted>
  <dcterms:created xsi:type="dcterms:W3CDTF">2023-01-19T17:14:00Z</dcterms:created>
  <dcterms:modified xsi:type="dcterms:W3CDTF">2023-01-21T08:28:00Z</dcterms:modified>
</cp:coreProperties>
</file>