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AE6B5" w14:textId="3A3DE7B6" w:rsidR="00CE5A76" w:rsidRPr="00F0355C" w:rsidRDefault="00AE196C" w:rsidP="003F705E">
      <w:pPr>
        <w:tabs>
          <w:tab w:val="left" w:pos="4500"/>
        </w:tabs>
        <w:rPr>
          <w:rFonts w:ascii="Maven Johanniter" w:hAnsi="Maven Johanniter"/>
          <w:color w:val="000000" w:themeColor="text1"/>
        </w:rPr>
      </w:pPr>
      <w:r>
        <w:rPr>
          <w:rFonts w:ascii="Maven Johanniter" w:hAnsi="Maven Johanniter"/>
          <w:noProof/>
          <w:color w:val="000000" w:themeColor="text1"/>
        </w:rPr>
        <w:drawing>
          <wp:inline distT="0" distB="0" distL="0" distR="0" wp14:anchorId="1350FF5F" wp14:editId="0AF37E38">
            <wp:extent cx="2752090" cy="67627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090" cy="676275"/>
                    </a:xfrm>
                    <a:prstGeom prst="rect">
                      <a:avLst/>
                    </a:prstGeom>
                    <a:noFill/>
                  </pic:spPr>
                </pic:pic>
              </a:graphicData>
            </a:graphic>
          </wp:inline>
        </w:drawing>
      </w:r>
    </w:p>
    <w:p w14:paraId="4B918CD6" w14:textId="288DE6B5" w:rsidR="00CE5A76" w:rsidRPr="00F0355C" w:rsidRDefault="00991EBF" w:rsidP="00456949">
      <w:pPr>
        <w:tabs>
          <w:tab w:val="left" w:pos="450"/>
          <w:tab w:val="left" w:pos="3090"/>
        </w:tabs>
        <w:spacing w:line="236" w:lineRule="exact"/>
        <w:rPr>
          <w:rFonts w:ascii="Maven Johanniter" w:hAnsi="Maven Johanniter"/>
          <w:color w:val="000000" w:themeColor="text1"/>
          <w:w w:val="99"/>
          <w:kern w:val="6"/>
        </w:rPr>
      </w:pPr>
      <w:r w:rsidRPr="00F0355C">
        <w:rPr>
          <w:rFonts w:ascii="Maven Johanniter" w:hAnsi="Maven Johanniter"/>
          <w:noProof/>
          <w:color w:val="000000" w:themeColor="text1"/>
        </w:rPr>
        <mc:AlternateContent>
          <mc:Choice Requires="wps">
            <w:drawing>
              <wp:anchor distT="0" distB="0" distL="114300" distR="114300" simplePos="0" relativeHeight="251654656" behindDoc="0" locked="1" layoutInCell="1" allowOverlap="1" wp14:anchorId="08C5BF19" wp14:editId="7E92690D">
                <wp:simplePos x="0" y="0"/>
                <wp:positionH relativeFrom="margin">
                  <wp:align>left</wp:align>
                </wp:positionH>
                <wp:positionV relativeFrom="page">
                  <wp:posOffset>1764030</wp:posOffset>
                </wp:positionV>
                <wp:extent cx="3059430" cy="381000"/>
                <wp:effectExtent l="0" t="0" r="762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273674" w14:textId="77777777" w:rsidR="004B00C7" w:rsidRPr="00251B9C" w:rsidRDefault="004B00C7" w:rsidP="004B00C7">
                            <w:pPr>
                              <w:rPr>
                                <w:rFonts w:ascii="Maven Johanniter" w:eastAsia="Maven Pro" w:hAnsi="Maven Johanniter" w:cs="Maven Pro"/>
                                <w:color w:val="000000" w:themeColor="text1"/>
                                <w:position w:val="-2"/>
                                <w:sz w:val="14"/>
                                <w:szCs w:val="14"/>
                                <w:lang w:eastAsia="en-US"/>
                              </w:rPr>
                            </w:pPr>
                            <w:r w:rsidRPr="00251B9C">
                              <w:rPr>
                                <w:rFonts w:ascii="Maven Johanniter" w:eastAsia="Maven Pro" w:hAnsi="Maven Johanniter" w:cs="Maven Pro"/>
                                <w:color w:val="000000" w:themeColor="text1"/>
                                <w:position w:val="-2"/>
                                <w:sz w:val="14"/>
                                <w:szCs w:val="14"/>
                                <w:lang w:eastAsia="en-US"/>
                              </w:rPr>
                              <w:t xml:space="preserve">JHG </w:t>
                            </w:r>
                            <w:r w:rsidR="00632907" w:rsidRPr="00251B9C">
                              <w:rPr>
                                <w:rFonts w:ascii="Maven Johanniter" w:eastAsia="Maven Pro" w:hAnsi="Maven Johanniter" w:cs="Maven Pro"/>
                                <w:color w:val="000000" w:themeColor="text1"/>
                                <w:position w:val="-2"/>
                                <w:sz w:val="14"/>
                                <w:szCs w:val="14"/>
                                <w:lang w:eastAsia="en-US"/>
                              </w:rPr>
                              <w:t>Magdeburg</w:t>
                            </w:r>
                          </w:p>
                          <w:p w14:paraId="2A6100B8" w14:textId="77777777" w:rsidR="00CE5A76" w:rsidRPr="00632907" w:rsidRDefault="004B00C7" w:rsidP="004B00C7">
                            <w:pPr>
                              <w:rPr>
                                <w:rFonts w:ascii="Maven Johanniter" w:hAnsi="Maven Johanniter"/>
                                <w:color w:val="000000" w:themeColor="text1"/>
                                <w:position w:val="-2"/>
                                <w:sz w:val="14"/>
                                <w:szCs w:val="14"/>
                              </w:rPr>
                            </w:pPr>
                            <w:r w:rsidRPr="00632907">
                              <w:rPr>
                                <w:rFonts w:ascii="Maven Johanniter" w:eastAsia="Maven Pro" w:hAnsi="Maven Johanniter" w:cs="Maven Pro"/>
                                <w:color w:val="000000" w:themeColor="text1"/>
                                <w:position w:val="-2"/>
                                <w:sz w:val="14"/>
                                <w:szCs w:val="14"/>
                                <w:lang w:eastAsia="en-US"/>
                              </w:rPr>
                              <w:t xml:space="preserve">c/o </w:t>
                            </w:r>
                            <w:r w:rsidR="00632907" w:rsidRPr="00632907">
                              <w:rPr>
                                <w:rFonts w:ascii="Maven Johanniter" w:eastAsia="Maven Pro" w:hAnsi="Maven Johanniter" w:cs="Maven Pro"/>
                                <w:color w:val="000000" w:themeColor="text1"/>
                                <w:position w:val="-2"/>
                                <w:sz w:val="14"/>
                                <w:szCs w:val="14"/>
                                <w:lang w:eastAsia="en-US"/>
                              </w:rPr>
                              <w:t>Andreas Volkmann, Kleine S</w:t>
                            </w:r>
                            <w:r w:rsidR="00632907">
                              <w:rPr>
                                <w:rFonts w:ascii="Maven Johanniter" w:eastAsia="Maven Pro" w:hAnsi="Maven Johanniter" w:cs="Maven Pro"/>
                                <w:color w:val="000000" w:themeColor="text1"/>
                                <w:position w:val="-2"/>
                                <w:sz w:val="14"/>
                                <w:szCs w:val="14"/>
                                <w:lang w:eastAsia="en-US"/>
                              </w:rPr>
                              <w:t>tr. 11, 39108 Magdeburg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5BF19" id="_x0000_t202" coordsize="21600,21600" o:spt="202" path="m,l,21600r21600,l21600,xe">
                <v:stroke joinstyle="miter"/>
                <v:path gradientshapeok="t" o:connecttype="rect"/>
              </v:shapetype>
              <v:shape id="Text Box 2" o:spid="_x0000_s1026" type="#_x0000_t202" style="position:absolute;margin-left:0;margin-top:138.9pt;width:240.9pt;height:30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" stroked="f">
                <v:textbox inset="0,0,0,0">
                  <w:txbxContent>
                    <w:p w14:paraId="7B273674" w14:textId="77777777" w:rsidR="004B00C7" w:rsidRPr="00251B9C" w:rsidRDefault="004B00C7" w:rsidP="004B00C7">
                      <w:pPr>
                        <w:rPr>
                          <w:rFonts w:ascii="Maven Johanniter" w:eastAsia="Maven Pro" w:hAnsi="Maven Johanniter" w:cs="Maven Pro"/>
                          <w:color w:val="000000" w:themeColor="text1"/>
                          <w:position w:val="-2"/>
                          <w:sz w:val="14"/>
                          <w:szCs w:val="14"/>
                          <w:lang w:eastAsia="en-US"/>
                        </w:rPr>
                      </w:pPr>
                      <w:r w:rsidRPr="00251B9C">
                        <w:rPr>
                          <w:rFonts w:ascii="Maven Johanniter" w:eastAsia="Maven Pro" w:hAnsi="Maven Johanniter" w:cs="Maven Pro"/>
                          <w:color w:val="000000" w:themeColor="text1"/>
                          <w:position w:val="-2"/>
                          <w:sz w:val="14"/>
                          <w:szCs w:val="14"/>
                          <w:lang w:eastAsia="en-US"/>
                        </w:rPr>
                        <w:t xml:space="preserve">JHG </w:t>
                      </w:r>
                      <w:r w:rsidR="00632907" w:rsidRPr="00251B9C">
                        <w:rPr>
                          <w:rFonts w:ascii="Maven Johanniter" w:eastAsia="Maven Pro" w:hAnsi="Maven Johanniter" w:cs="Maven Pro"/>
                          <w:color w:val="000000" w:themeColor="text1"/>
                          <w:position w:val="-2"/>
                          <w:sz w:val="14"/>
                          <w:szCs w:val="14"/>
                          <w:lang w:eastAsia="en-US"/>
                        </w:rPr>
                        <w:t>Magdeburg</w:t>
                      </w:r>
                    </w:p>
                    <w:p w14:paraId="2A6100B8" w14:textId="77777777" w:rsidR="00CE5A76" w:rsidRPr="00632907" w:rsidRDefault="004B00C7" w:rsidP="004B00C7">
                      <w:pPr>
                        <w:rPr>
                          <w:rFonts w:ascii="Maven Johanniter" w:hAnsi="Maven Johanniter"/>
                          <w:color w:val="000000" w:themeColor="text1"/>
                          <w:position w:val="-2"/>
                          <w:sz w:val="14"/>
                          <w:szCs w:val="14"/>
                        </w:rPr>
                      </w:pPr>
                      <w:r w:rsidRPr="00632907">
                        <w:rPr>
                          <w:rFonts w:ascii="Maven Johanniter" w:eastAsia="Maven Pro" w:hAnsi="Maven Johanniter" w:cs="Maven Pro"/>
                          <w:color w:val="000000" w:themeColor="text1"/>
                          <w:position w:val="-2"/>
                          <w:sz w:val="14"/>
                          <w:szCs w:val="14"/>
                          <w:lang w:eastAsia="en-US"/>
                        </w:rPr>
                        <w:t xml:space="preserve">c/o </w:t>
                      </w:r>
                      <w:r w:rsidR="00632907" w:rsidRPr="00632907">
                        <w:rPr>
                          <w:rFonts w:ascii="Maven Johanniter" w:eastAsia="Maven Pro" w:hAnsi="Maven Johanniter" w:cs="Maven Pro"/>
                          <w:color w:val="000000" w:themeColor="text1"/>
                          <w:position w:val="-2"/>
                          <w:sz w:val="14"/>
                          <w:szCs w:val="14"/>
                          <w:lang w:eastAsia="en-US"/>
                        </w:rPr>
                        <w:t>Andreas Volkmann, Kleine S</w:t>
                      </w:r>
                      <w:r w:rsidR="00632907">
                        <w:rPr>
                          <w:rFonts w:ascii="Maven Johanniter" w:eastAsia="Maven Pro" w:hAnsi="Maven Johanniter" w:cs="Maven Pro"/>
                          <w:color w:val="000000" w:themeColor="text1"/>
                          <w:position w:val="-2"/>
                          <w:sz w:val="14"/>
                          <w:szCs w:val="14"/>
                          <w:lang w:eastAsia="en-US"/>
                        </w:rPr>
                        <w:t>tr. 11, 39108 Magdeburg</w:t>
                      </w:r>
                    </w:p>
                  </w:txbxContent>
                </v:textbox>
                <w10:wrap anchorx="margin" anchory="page"/>
                <w10:anchorlock/>
              </v:shape>
            </w:pict>
          </mc:Fallback>
        </mc:AlternateContent>
      </w:r>
      <w:r w:rsidR="00456949">
        <w:rPr>
          <w:rFonts w:ascii="Maven Johanniter" w:hAnsi="Maven Johanniter"/>
          <w:color w:val="000000" w:themeColor="text1"/>
          <w:w w:val="99"/>
          <w:kern w:val="6"/>
        </w:rPr>
        <w:tab/>
      </w:r>
      <w:r w:rsidR="00456949">
        <w:rPr>
          <w:rFonts w:ascii="Maven Johanniter" w:hAnsi="Maven Johanniter"/>
          <w:color w:val="000000" w:themeColor="text1"/>
          <w:w w:val="99"/>
          <w:kern w:val="6"/>
        </w:rPr>
        <w:tab/>
      </w:r>
    </w:p>
    <w:p w14:paraId="29D4DAD7" w14:textId="07430CB6" w:rsidR="00CE5A76" w:rsidRDefault="00991EBF" w:rsidP="00456949">
      <w:pPr>
        <w:tabs>
          <w:tab w:val="left" w:pos="2010"/>
        </w:tabs>
        <w:spacing w:line="236" w:lineRule="exact"/>
        <w:rPr>
          <w:rFonts w:ascii="Maven Johanniter" w:hAnsi="Maven Johanniter"/>
          <w:color w:val="000000" w:themeColor="text1"/>
        </w:rPr>
      </w:pPr>
      <w:r w:rsidRPr="00F0355C">
        <w:rPr>
          <w:rFonts w:ascii="Maven Johanniter" w:hAnsi="Maven Johanniter"/>
          <w:noProof/>
          <w:color w:val="000000" w:themeColor="text1"/>
        </w:rPr>
        <mc:AlternateContent>
          <mc:Choice Requires="wps">
            <w:drawing>
              <wp:anchor distT="0" distB="0" distL="0" distR="0" simplePos="0" relativeHeight="251655680" behindDoc="0" locked="1" layoutInCell="1" allowOverlap="1" wp14:anchorId="416AB659" wp14:editId="4EBB45F2">
                <wp:simplePos x="0" y="0"/>
                <wp:positionH relativeFrom="page">
                  <wp:posOffset>5057775</wp:posOffset>
                </wp:positionH>
                <wp:positionV relativeFrom="page">
                  <wp:posOffset>1781175</wp:posOffset>
                </wp:positionV>
                <wp:extent cx="2505075" cy="127635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276350"/>
                        </a:xfrm>
                        <a:prstGeom prst="rect">
                          <a:avLst/>
                        </a:prstGeom>
                        <a:solidFill>
                          <a:srgbClr val="FFFFFF"/>
                        </a:solidFill>
                        <a:ln>
                          <a:noFill/>
                        </a:ln>
                        <a:extLst>
                          <a:ext uri="{91240B29-F687-4F45-9708-019B960494DF}">
                            <a14:hiddenLine xmlns:a14="http://schemas.microsoft.com/office/drawing/2010/main" w="2540">
                              <a:solidFill>
                                <a:srgbClr val="000000"/>
                              </a:solidFill>
                              <a:miter lim="800000"/>
                              <a:headEnd/>
                              <a:tailEnd/>
                            </a14:hiddenLine>
                          </a:ext>
                        </a:extLst>
                      </wps:spPr>
                      <wps:txbx>
                        <w:txbxContent>
                          <w:p w14:paraId="5A46DB6B" w14:textId="77777777" w:rsidR="006D0043" w:rsidRDefault="004B00C7" w:rsidP="005F388A">
                            <w:pPr>
                              <w:widowControl w:val="0"/>
                              <w:tabs>
                                <w:tab w:val="left" w:pos="2835"/>
                              </w:tabs>
                              <w:spacing w:after="0"/>
                              <w:rPr>
                                <w:rFonts w:ascii="Maven Pro" w:eastAsia="Maven Pro" w:hAnsi="Maven Pro" w:cs="Maven Pro"/>
                                <w:b/>
                                <w:bCs/>
                                <w:color w:val="000000" w:themeColor="text1"/>
                                <w:position w:val="-1"/>
                                <w:sz w:val="16"/>
                                <w:szCs w:val="16"/>
                                <w:lang w:eastAsia="en-US"/>
                              </w:rPr>
                            </w:pPr>
                            <w:r w:rsidRPr="004B00C7">
                              <w:rPr>
                                <w:rFonts w:ascii="Maven Pro" w:eastAsia="Maven Pro" w:hAnsi="Maven Pro" w:cs="Maven Pro"/>
                                <w:b/>
                                <w:bCs/>
                                <w:color w:val="000000" w:themeColor="text1"/>
                                <w:position w:val="-1"/>
                                <w:sz w:val="16"/>
                                <w:szCs w:val="16"/>
                                <w:lang w:eastAsia="en-US"/>
                              </w:rPr>
                              <w:t>Johanniter-Hilfsgemeinschaft</w:t>
                            </w:r>
                            <w:r w:rsidR="006D0043">
                              <w:rPr>
                                <w:rFonts w:ascii="Maven Pro" w:eastAsia="Maven Pro" w:hAnsi="Maven Pro" w:cs="Maven Pro"/>
                                <w:b/>
                                <w:bCs/>
                                <w:color w:val="000000" w:themeColor="text1"/>
                                <w:position w:val="-1"/>
                                <w:sz w:val="16"/>
                                <w:szCs w:val="16"/>
                                <w:lang w:eastAsia="en-US"/>
                              </w:rPr>
                              <w:t xml:space="preserve"> </w:t>
                            </w:r>
                            <w:r w:rsidR="00632907">
                              <w:rPr>
                                <w:rFonts w:ascii="Maven Pro" w:eastAsia="Maven Pro" w:hAnsi="Maven Pro" w:cs="Maven Pro"/>
                                <w:b/>
                                <w:bCs/>
                                <w:color w:val="000000" w:themeColor="text1"/>
                                <w:position w:val="-1"/>
                                <w:sz w:val="16"/>
                                <w:szCs w:val="16"/>
                                <w:lang w:eastAsia="en-US"/>
                              </w:rPr>
                              <w:t>Magdeburg</w:t>
                            </w:r>
                          </w:p>
                          <w:p w14:paraId="6B5C8E55" w14:textId="77777777" w:rsidR="006D0043" w:rsidRDefault="004B00C7" w:rsidP="005F388A">
                            <w:pPr>
                              <w:widowControl w:val="0"/>
                              <w:tabs>
                                <w:tab w:val="left" w:pos="2835"/>
                              </w:tabs>
                              <w:spacing w:after="0"/>
                              <w:rPr>
                                <w:rFonts w:ascii="Maven Pro" w:eastAsia="Maven Pro" w:hAnsi="Maven Pro" w:cs="Maven Pro"/>
                                <w:b/>
                                <w:bCs/>
                                <w:color w:val="000000" w:themeColor="text1"/>
                                <w:position w:val="-1"/>
                                <w:sz w:val="16"/>
                                <w:szCs w:val="16"/>
                                <w:lang w:eastAsia="en-US"/>
                              </w:rPr>
                            </w:pPr>
                            <w:r w:rsidRPr="004B00C7">
                              <w:rPr>
                                <w:rFonts w:ascii="Maven Pro" w:eastAsia="Maven Pro" w:hAnsi="Maven Pro" w:cs="Maven Pro"/>
                                <w:b/>
                                <w:bCs/>
                                <w:color w:val="000000" w:themeColor="text1"/>
                                <w:position w:val="-1"/>
                                <w:sz w:val="16"/>
                                <w:szCs w:val="16"/>
                                <w:lang w:eastAsia="en-US"/>
                              </w:rPr>
                              <w:t xml:space="preserve">der </w:t>
                            </w:r>
                            <w:r w:rsidR="00632907">
                              <w:rPr>
                                <w:rFonts w:ascii="Maven Pro" w:eastAsia="Maven Pro" w:hAnsi="Maven Pro" w:cs="Maven Pro"/>
                                <w:b/>
                                <w:bCs/>
                                <w:color w:val="000000" w:themeColor="text1"/>
                                <w:position w:val="-1"/>
                                <w:sz w:val="16"/>
                                <w:szCs w:val="16"/>
                                <w:lang w:eastAsia="en-US"/>
                              </w:rPr>
                              <w:t xml:space="preserve">provinzialsächsischen </w:t>
                            </w:r>
                            <w:r w:rsidRPr="004B00C7">
                              <w:rPr>
                                <w:rFonts w:ascii="Maven Pro" w:eastAsia="Maven Pro" w:hAnsi="Maven Pro" w:cs="Maven Pro"/>
                                <w:b/>
                                <w:bCs/>
                                <w:color w:val="000000" w:themeColor="text1"/>
                                <w:position w:val="-1"/>
                                <w:sz w:val="16"/>
                                <w:szCs w:val="16"/>
                                <w:lang w:eastAsia="en-US"/>
                              </w:rPr>
                              <w:t>Genossenschaft</w:t>
                            </w:r>
                          </w:p>
                          <w:p w14:paraId="58CD3363" w14:textId="77777777" w:rsidR="004B00C7" w:rsidRPr="004B00C7" w:rsidRDefault="004B00C7" w:rsidP="005F388A">
                            <w:pPr>
                              <w:widowControl w:val="0"/>
                              <w:tabs>
                                <w:tab w:val="left" w:pos="2835"/>
                              </w:tabs>
                              <w:spacing w:after="0"/>
                              <w:rPr>
                                <w:rFonts w:ascii="Maven Pro" w:eastAsia="Maven Pro" w:hAnsi="Maven Pro" w:cs="Maven Pro"/>
                                <w:b/>
                                <w:bCs/>
                                <w:color w:val="000000" w:themeColor="text1"/>
                                <w:position w:val="-1"/>
                                <w:sz w:val="16"/>
                                <w:szCs w:val="16"/>
                                <w:lang w:eastAsia="en-US"/>
                              </w:rPr>
                            </w:pPr>
                            <w:r w:rsidRPr="004B00C7">
                              <w:rPr>
                                <w:rFonts w:ascii="Maven Pro" w:eastAsia="Maven Pro" w:hAnsi="Maven Pro" w:cs="Maven Pro"/>
                                <w:b/>
                                <w:bCs/>
                                <w:color w:val="000000" w:themeColor="text1"/>
                                <w:position w:val="-1"/>
                                <w:sz w:val="16"/>
                                <w:szCs w:val="16"/>
                                <w:lang w:eastAsia="en-US"/>
                              </w:rPr>
                              <w:t>des Johanniterordens</w:t>
                            </w:r>
                          </w:p>
                          <w:p w14:paraId="53393501" w14:textId="77777777" w:rsidR="004B00C7" w:rsidRPr="004B00C7" w:rsidRDefault="004B00C7" w:rsidP="005F388A">
                            <w:pPr>
                              <w:widowControl w:val="0"/>
                              <w:tabs>
                                <w:tab w:val="left" w:pos="2835"/>
                              </w:tabs>
                              <w:spacing w:after="0"/>
                              <w:rPr>
                                <w:rFonts w:ascii="Maven Pro" w:eastAsia="Maven Pro" w:hAnsi="Maven Pro" w:cs="Maven Pro"/>
                                <w:color w:val="000000" w:themeColor="text1"/>
                                <w:sz w:val="16"/>
                                <w:szCs w:val="16"/>
                                <w:lang w:eastAsia="en-US"/>
                              </w:rPr>
                            </w:pPr>
                            <w:r w:rsidRPr="004B00C7">
                              <w:rPr>
                                <w:rFonts w:ascii="Maven Pro" w:eastAsia="Maven Pro" w:hAnsi="Maven Pro" w:cs="Maven Pro"/>
                                <w:color w:val="000000" w:themeColor="text1"/>
                                <w:sz w:val="16"/>
                                <w:szCs w:val="16"/>
                                <w:lang w:eastAsia="en-US"/>
                              </w:rPr>
                              <w:t xml:space="preserve">Der </w:t>
                            </w:r>
                            <w:r w:rsidR="00632907">
                              <w:rPr>
                                <w:rFonts w:ascii="Maven Pro" w:eastAsia="Maven Pro" w:hAnsi="Maven Pro" w:cs="Maven Pro"/>
                                <w:color w:val="000000" w:themeColor="text1"/>
                                <w:sz w:val="16"/>
                                <w:szCs w:val="16"/>
                                <w:lang w:eastAsia="en-US"/>
                              </w:rPr>
                              <w:t>Vorsitzende</w:t>
                            </w:r>
                          </w:p>
                          <w:p w14:paraId="54B3519C" w14:textId="77777777" w:rsidR="004B00C7" w:rsidRPr="004B00C7" w:rsidRDefault="00632907" w:rsidP="005F388A">
                            <w:pPr>
                              <w:widowControl w:val="0"/>
                              <w:tabs>
                                <w:tab w:val="left" w:pos="2835"/>
                              </w:tabs>
                              <w:spacing w:after="0"/>
                              <w:rPr>
                                <w:rFonts w:ascii="Maven Pro" w:eastAsia="Maven Pro" w:hAnsi="Maven Pro" w:cs="Maven Pro"/>
                                <w:color w:val="000000" w:themeColor="text1"/>
                                <w:sz w:val="16"/>
                                <w:szCs w:val="16"/>
                                <w:lang w:eastAsia="en-US"/>
                              </w:rPr>
                            </w:pPr>
                            <w:r>
                              <w:rPr>
                                <w:rFonts w:ascii="Maven Pro" w:eastAsia="Maven Pro" w:hAnsi="Maven Pro" w:cs="Maven Pro"/>
                                <w:color w:val="000000" w:themeColor="text1"/>
                                <w:sz w:val="16"/>
                                <w:szCs w:val="16"/>
                                <w:lang w:eastAsia="en-US"/>
                              </w:rPr>
                              <w:t>Kleine Str. 11</w:t>
                            </w:r>
                          </w:p>
                          <w:p w14:paraId="7E4EBD3D" w14:textId="77777777" w:rsidR="004B00C7" w:rsidRPr="00A64CA6" w:rsidRDefault="00632907" w:rsidP="005F388A">
                            <w:pPr>
                              <w:widowControl w:val="0"/>
                              <w:spacing w:after="0"/>
                              <w:rPr>
                                <w:rFonts w:ascii="Maven Pro" w:eastAsia="Maven Pro" w:hAnsi="Maven Pro" w:cs="Maven Pro"/>
                                <w:color w:val="000000" w:themeColor="text1"/>
                                <w:sz w:val="16"/>
                                <w:szCs w:val="16"/>
                                <w:lang w:val="it-IT" w:eastAsia="en-US"/>
                              </w:rPr>
                            </w:pPr>
                            <w:r w:rsidRPr="00A64CA6">
                              <w:rPr>
                                <w:rFonts w:ascii="Maven Pro" w:eastAsia="Maven Pro" w:hAnsi="Maven Pro" w:cs="Maven Pro"/>
                                <w:color w:val="000000" w:themeColor="text1"/>
                                <w:sz w:val="16"/>
                                <w:szCs w:val="16"/>
                                <w:lang w:val="it-IT" w:eastAsia="en-US"/>
                              </w:rPr>
                              <w:t>39108 Magdeburg</w:t>
                            </w:r>
                          </w:p>
                          <w:p w14:paraId="2DBEB8C2" w14:textId="77777777" w:rsidR="004B00C7" w:rsidRPr="00A64CA6" w:rsidRDefault="004B00C7" w:rsidP="005F388A">
                            <w:pPr>
                              <w:widowControl w:val="0"/>
                              <w:spacing w:after="0"/>
                              <w:rPr>
                                <w:rFonts w:ascii="Maven Pro" w:eastAsia="Maven Pro" w:hAnsi="Maven Pro" w:cs="Maven Pro"/>
                                <w:color w:val="000000" w:themeColor="text1"/>
                                <w:sz w:val="16"/>
                                <w:szCs w:val="16"/>
                                <w:lang w:val="it-IT" w:eastAsia="en-US"/>
                              </w:rPr>
                            </w:pPr>
                            <w:r w:rsidRPr="00A64CA6">
                              <w:rPr>
                                <w:rFonts w:ascii="Maven Pro" w:eastAsia="Maven Pro" w:hAnsi="Maven Pro" w:cs="Maven Pro"/>
                                <w:color w:val="000000" w:themeColor="text1"/>
                                <w:spacing w:val="-16"/>
                                <w:sz w:val="16"/>
                                <w:szCs w:val="16"/>
                                <w:lang w:val="it-IT" w:eastAsia="en-US"/>
                              </w:rPr>
                              <w:t>T</w:t>
                            </w:r>
                            <w:r w:rsidRPr="00A64CA6">
                              <w:rPr>
                                <w:rFonts w:ascii="Maven Pro" w:eastAsia="Maven Pro" w:hAnsi="Maven Pro" w:cs="Maven Pro"/>
                                <w:color w:val="000000" w:themeColor="text1"/>
                                <w:sz w:val="16"/>
                                <w:szCs w:val="16"/>
                                <w:lang w:val="it-IT" w:eastAsia="en-US"/>
                              </w:rPr>
                              <w:t>ele</w:t>
                            </w:r>
                            <w:r w:rsidRPr="00A64CA6">
                              <w:rPr>
                                <w:rFonts w:ascii="Maven Pro" w:eastAsia="Maven Pro" w:hAnsi="Maven Pro" w:cs="Maven Pro"/>
                                <w:color w:val="000000" w:themeColor="text1"/>
                                <w:spacing w:val="-6"/>
                                <w:sz w:val="16"/>
                                <w:szCs w:val="16"/>
                                <w:lang w:val="it-IT" w:eastAsia="en-US"/>
                              </w:rPr>
                              <w:t>f</w:t>
                            </w:r>
                            <w:r w:rsidRPr="00A64CA6">
                              <w:rPr>
                                <w:rFonts w:ascii="Maven Pro" w:eastAsia="Maven Pro" w:hAnsi="Maven Pro" w:cs="Maven Pro"/>
                                <w:color w:val="000000" w:themeColor="text1"/>
                                <w:sz w:val="16"/>
                                <w:szCs w:val="16"/>
                                <w:lang w:val="it-IT" w:eastAsia="en-US"/>
                              </w:rPr>
                              <w:t xml:space="preserve">on </w:t>
                            </w:r>
                            <w:r w:rsidR="00632907" w:rsidRPr="00A64CA6">
                              <w:rPr>
                                <w:rFonts w:ascii="Maven Pro" w:eastAsia="Maven Pro" w:hAnsi="Maven Pro" w:cs="Maven Pro"/>
                                <w:color w:val="000000" w:themeColor="text1"/>
                                <w:sz w:val="16"/>
                                <w:szCs w:val="16"/>
                                <w:lang w:val="it-IT" w:eastAsia="en-US"/>
                                <w14:numSpacing w14:val="proportional"/>
                              </w:rPr>
                              <w:t xml:space="preserve">0391 55 99 19 </w:t>
                            </w:r>
                            <w:r w:rsidR="006D0043" w:rsidRPr="00A64CA6">
                              <w:rPr>
                                <w:rFonts w:ascii="Maven Pro" w:eastAsia="Maven Pro" w:hAnsi="Maven Pro" w:cs="Maven Pro"/>
                                <w:color w:val="000000" w:themeColor="text1"/>
                                <w:sz w:val="16"/>
                                <w:szCs w:val="16"/>
                                <w:lang w:val="it-IT" w:eastAsia="en-US"/>
                                <w14:numSpacing w14:val="proportional"/>
                              </w:rPr>
                              <w:t>8</w:t>
                            </w:r>
                            <w:r w:rsidR="00632907" w:rsidRPr="00A64CA6">
                              <w:rPr>
                                <w:rFonts w:ascii="Maven Pro" w:eastAsia="Maven Pro" w:hAnsi="Maven Pro" w:cs="Maven Pro"/>
                                <w:color w:val="000000" w:themeColor="text1"/>
                                <w:sz w:val="16"/>
                                <w:szCs w:val="16"/>
                                <w:lang w:val="it-IT" w:eastAsia="en-US"/>
                                <w14:numSpacing w14:val="proportional"/>
                              </w:rPr>
                              <w:t>2</w:t>
                            </w:r>
                            <w:r w:rsidRPr="00A64CA6">
                              <w:rPr>
                                <w:rFonts w:ascii="Maven Pro" w:eastAsia="Maven Pro" w:hAnsi="Maven Pro" w:cs="Maven Pro"/>
                                <w:color w:val="000000" w:themeColor="text1"/>
                                <w:sz w:val="16"/>
                                <w:szCs w:val="16"/>
                                <w:lang w:val="it-IT" w:eastAsia="en-US"/>
                              </w:rPr>
                              <w:t xml:space="preserve"> </w:t>
                            </w:r>
                          </w:p>
                          <w:p w14:paraId="08C2BE06" w14:textId="77777777" w:rsidR="00251B9C" w:rsidRPr="003C1807" w:rsidRDefault="004B00C7" w:rsidP="005F388A">
                            <w:pPr>
                              <w:widowControl w:val="0"/>
                              <w:spacing w:after="0"/>
                              <w:rPr>
                                <w:rFonts w:ascii="Maven Pro" w:eastAsia="Maven Pro" w:hAnsi="Maven Pro" w:cs="Maven Pro"/>
                                <w:sz w:val="16"/>
                                <w:szCs w:val="16"/>
                                <w:lang w:val="it-IT" w:eastAsia="en-US"/>
                              </w:rPr>
                            </w:pPr>
                            <w:r w:rsidRPr="00632907">
                              <w:rPr>
                                <w:rFonts w:ascii="Maven Pro" w:eastAsia="Maven Pro" w:hAnsi="Maven Pro" w:cs="Maven Pro"/>
                                <w:color w:val="000000" w:themeColor="text1"/>
                                <w:spacing w:val="-10"/>
                                <w:sz w:val="16"/>
                                <w:szCs w:val="16"/>
                                <w:lang w:val="it-IT" w:eastAsia="en-US"/>
                              </w:rPr>
                              <w:t>F</w:t>
                            </w:r>
                            <w:r w:rsidRPr="00632907">
                              <w:rPr>
                                <w:rFonts w:ascii="Maven Pro" w:eastAsia="Maven Pro" w:hAnsi="Maven Pro" w:cs="Maven Pro"/>
                                <w:color w:val="000000" w:themeColor="text1"/>
                                <w:sz w:val="16"/>
                                <w:szCs w:val="16"/>
                                <w:lang w:val="it-IT" w:eastAsia="en-US"/>
                              </w:rPr>
                              <w:t xml:space="preserve">ax </w:t>
                            </w:r>
                            <w:r w:rsidR="00251B9C">
                              <w:rPr>
                                <w:rFonts w:ascii="Maven Pro" w:eastAsia="Maven Pro" w:hAnsi="Maven Pro" w:cs="Maven Pro"/>
                                <w:color w:val="000000" w:themeColor="text1"/>
                                <w:sz w:val="16"/>
                                <w:szCs w:val="16"/>
                                <w:lang w:val="it-IT" w:eastAsia="en-US"/>
                              </w:rPr>
                              <w:t xml:space="preserve">     </w:t>
                            </w:r>
                            <w:r w:rsidR="00632907" w:rsidRPr="00632907">
                              <w:rPr>
                                <w:rFonts w:ascii="Maven Pro" w:eastAsia="Maven Pro" w:hAnsi="Maven Pro" w:cs="Maven Pro"/>
                                <w:color w:val="000000" w:themeColor="text1"/>
                                <w:sz w:val="16"/>
                                <w:szCs w:val="16"/>
                                <w:lang w:val="it-IT" w:eastAsia="en-US"/>
                                <w14:numSpacing w14:val="proportional"/>
                              </w:rPr>
                              <w:t>0391 55 9</w:t>
                            </w:r>
                            <w:r w:rsidR="00632907">
                              <w:rPr>
                                <w:rFonts w:ascii="Maven Pro" w:eastAsia="Maven Pro" w:hAnsi="Maven Pro" w:cs="Maven Pro"/>
                                <w:color w:val="000000" w:themeColor="text1"/>
                                <w:sz w:val="16"/>
                                <w:szCs w:val="16"/>
                                <w:lang w:val="it-IT" w:eastAsia="en-US"/>
                                <w14:numSpacing w14:val="proportional"/>
                              </w:rPr>
                              <w:t xml:space="preserve">9 </w:t>
                            </w:r>
                            <w:r w:rsidR="00251B9C">
                              <w:rPr>
                                <w:rFonts w:ascii="Maven Pro" w:eastAsia="Maven Pro" w:hAnsi="Maven Pro" w:cs="Maven Pro"/>
                                <w:color w:val="000000" w:themeColor="text1"/>
                                <w:sz w:val="16"/>
                                <w:szCs w:val="16"/>
                                <w:lang w:val="it-IT" w:eastAsia="en-US"/>
                                <w14:numSpacing w14:val="proportional"/>
                              </w:rPr>
                              <w:t>10 12</w:t>
                            </w:r>
                            <w:r w:rsidR="00251B9C" w:rsidRPr="003C1807">
                              <w:rPr>
                                <w:rFonts w:ascii="Maven Pro" w:eastAsia="Maven Pro" w:hAnsi="Maven Pro" w:cs="Maven Pro"/>
                                <w:sz w:val="16"/>
                                <w:szCs w:val="16"/>
                                <w:lang w:val="it-IT" w:eastAsia="en-US"/>
                              </w:rPr>
                              <w:fldChar w:fldCharType="begin"/>
                            </w:r>
                            <w:r w:rsidR="00251B9C" w:rsidRPr="003C1807">
                              <w:rPr>
                                <w:rFonts w:ascii="Maven Pro" w:eastAsia="Maven Pro" w:hAnsi="Maven Pro" w:cs="Maven Pro"/>
                                <w:sz w:val="16"/>
                                <w:szCs w:val="16"/>
                                <w:lang w:val="it-IT" w:eastAsia="en-US"/>
                              </w:rPr>
                              <w:instrText xml:space="preserve"> HYPERLINK "mailto:</w:instrText>
                            </w:r>
                          </w:p>
                          <w:p w14:paraId="3200B3F6" w14:textId="77777777" w:rsidR="00251B9C" w:rsidRPr="003C1807" w:rsidRDefault="00251B9C" w:rsidP="005F388A">
                            <w:pPr>
                              <w:widowControl w:val="0"/>
                              <w:spacing w:after="0"/>
                              <w:rPr>
                                <w:rStyle w:val="Hyperlink"/>
                                <w:rFonts w:ascii="Maven Pro" w:eastAsia="Maven Pro" w:hAnsi="Maven Pro" w:cs="Maven Pro"/>
                                <w:color w:val="auto"/>
                                <w:sz w:val="16"/>
                                <w:szCs w:val="16"/>
                                <w:u w:val="none"/>
                                <w:lang w:val="it-IT" w:eastAsia="en-US"/>
                              </w:rPr>
                            </w:pPr>
                            <w:r w:rsidRPr="003C1807">
                              <w:rPr>
                                <w:rFonts w:ascii="Maven Pro" w:eastAsia="Maven Pro" w:hAnsi="Maven Pro" w:cs="Maven Pro"/>
                                <w:sz w:val="16"/>
                                <w:szCs w:val="16"/>
                                <w:lang w:val="it-IT" w:eastAsia="en-US"/>
                              </w:rPr>
                              <w:instrText xml:space="preserve">E-Mail  andreas@volkmann.in" </w:instrText>
                            </w:r>
                            <w:r w:rsidRPr="003C1807">
                              <w:rPr>
                                <w:rFonts w:ascii="Maven Pro" w:eastAsia="Maven Pro" w:hAnsi="Maven Pro" w:cs="Maven Pro"/>
                                <w:sz w:val="16"/>
                                <w:szCs w:val="16"/>
                                <w:lang w:val="it-IT" w:eastAsia="en-US"/>
                              </w:rPr>
                            </w:r>
                            <w:r w:rsidRPr="003C1807">
                              <w:rPr>
                                <w:rFonts w:ascii="Maven Pro" w:eastAsia="Maven Pro" w:hAnsi="Maven Pro" w:cs="Maven Pro"/>
                                <w:sz w:val="16"/>
                                <w:szCs w:val="16"/>
                                <w:lang w:val="it-IT" w:eastAsia="en-US"/>
                              </w:rPr>
                              <w:fldChar w:fldCharType="separate"/>
                            </w:r>
                          </w:p>
                          <w:p w14:paraId="6004BEA7" w14:textId="77777777" w:rsidR="004B00C7" w:rsidRPr="003C1807" w:rsidRDefault="00251B9C" w:rsidP="005F388A">
                            <w:pPr>
                              <w:widowControl w:val="0"/>
                              <w:spacing w:after="0"/>
                              <w:rPr>
                                <w:rFonts w:ascii="Maven Pro" w:eastAsia="Maven Pro" w:hAnsi="Maven Pro" w:cs="Maven Pro"/>
                                <w:sz w:val="16"/>
                                <w:szCs w:val="16"/>
                                <w:lang w:val="it-IT" w:eastAsia="en-US"/>
                              </w:rPr>
                            </w:pPr>
                            <w:r w:rsidRPr="003C1807">
                              <w:rPr>
                                <w:rStyle w:val="Hyperlink"/>
                                <w:rFonts w:ascii="Maven Pro" w:eastAsia="Maven Pro" w:hAnsi="Maven Pro" w:cs="Maven Pro"/>
                                <w:color w:val="auto"/>
                                <w:sz w:val="16"/>
                                <w:szCs w:val="16"/>
                                <w:u w:val="none"/>
                                <w:lang w:val="it-IT" w:eastAsia="en-US"/>
                              </w:rPr>
                              <w:t>E-Mail  andreas@volkmann.in</w:t>
                            </w:r>
                            <w:r w:rsidRPr="003C1807">
                              <w:rPr>
                                <w:rFonts w:ascii="Maven Pro" w:eastAsia="Maven Pro" w:hAnsi="Maven Pro" w:cs="Maven Pro"/>
                                <w:sz w:val="16"/>
                                <w:szCs w:val="16"/>
                                <w:lang w:val="it-IT" w:eastAsia="en-US"/>
                              </w:rPr>
                              <w:fldChar w:fldCharType="end"/>
                            </w:r>
                          </w:p>
                          <w:p w14:paraId="31130827" w14:textId="0250F2D5" w:rsidR="00CE5A76" w:rsidRPr="003C1807" w:rsidRDefault="00E6371A" w:rsidP="005F388A">
                            <w:pPr>
                              <w:widowControl w:val="0"/>
                              <w:spacing w:after="0" w:line="300" w:lineRule="exact"/>
                              <w:rPr>
                                <w:rFonts w:ascii="Maven Pro" w:eastAsia="Maven Pro" w:hAnsi="Maven Pro" w:cs="Maven Pro"/>
                                <w:sz w:val="16"/>
                                <w:szCs w:val="16"/>
                                <w:lang w:val="it-IT" w:eastAsia="en-US"/>
                              </w:rPr>
                            </w:pPr>
                            <w:hyperlink r:id="rId9" w:history="1">
                              <w:r w:rsidR="003C1807" w:rsidRPr="003C1807">
                                <w:rPr>
                                  <w:rStyle w:val="Hyperlink"/>
                                  <w:rFonts w:ascii="Maven Pro" w:eastAsia="Maven Pro" w:hAnsi="Maven Pro" w:cs="Maven Pro"/>
                                  <w:color w:val="auto"/>
                                  <w:sz w:val="16"/>
                                  <w:szCs w:val="16"/>
                                  <w:u w:val="none"/>
                                  <w:lang w:val="it-IT" w:eastAsia="en-US"/>
                                </w:rPr>
                                <w:t>www.jhg-magdeburg.de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6AB659" id="_x0000_t202" coordsize="21600,21600" o:spt="202" path="m,l,21600r21600,l21600,xe">
                <v:stroke joinstyle="miter"/>
                <v:path gradientshapeok="t" o:connecttype="rect"/>
              </v:shapetype>
              <v:shape id="Text Box 3" o:spid="_x0000_s1027" type="#_x0000_t202" style="position:absolute;margin-left:398.25pt;margin-top:140.25pt;width:197.25pt;height:100.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" stroked="f" strokeweight=".2pt">
                <v:textbox inset="0,0,0,0">
                  <w:txbxContent>
                    <w:p w14:paraId="5A46DB6B" w14:textId="77777777" w:rsidR="006D0043" w:rsidRDefault="004B00C7" w:rsidP="005F388A">
                      <w:pPr>
                        <w:widowControl w:val="0"/>
                        <w:tabs>
                          <w:tab w:val="left" w:pos="2835"/>
                        </w:tabs>
                        <w:spacing w:after="0"/>
                        <w:rPr>
                          <w:rFonts w:ascii="Maven Pro" w:eastAsia="Maven Pro" w:hAnsi="Maven Pro" w:cs="Maven Pro"/>
                          <w:b/>
                          <w:bCs/>
                          <w:color w:val="000000" w:themeColor="text1"/>
                          <w:position w:val="-1"/>
                          <w:sz w:val="16"/>
                          <w:szCs w:val="16"/>
                          <w:lang w:eastAsia="en-US"/>
                        </w:rPr>
                      </w:pPr>
                      <w:r w:rsidRPr="004B00C7">
                        <w:rPr>
                          <w:rFonts w:ascii="Maven Pro" w:eastAsia="Maven Pro" w:hAnsi="Maven Pro" w:cs="Maven Pro"/>
                          <w:b/>
                          <w:bCs/>
                          <w:color w:val="000000" w:themeColor="text1"/>
                          <w:position w:val="-1"/>
                          <w:sz w:val="16"/>
                          <w:szCs w:val="16"/>
                          <w:lang w:eastAsia="en-US"/>
                        </w:rPr>
                        <w:t>Johanniter-Hilfsgemeinschaft</w:t>
                      </w:r>
                      <w:r w:rsidR="006D0043">
                        <w:rPr>
                          <w:rFonts w:ascii="Maven Pro" w:eastAsia="Maven Pro" w:hAnsi="Maven Pro" w:cs="Maven Pro"/>
                          <w:b/>
                          <w:bCs/>
                          <w:color w:val="000000" w:themeColor="text1"/>
                          <w:position w:val="-1"/>
                          <w:sz w:val="16"/>
                          <w:szCs w:val="16"/>
                          <w:lang w:eastAsia="en-US"/>
                        </w:rPr>
                        <w:t xml:space="preserve"> </w:t>
                      </w:r>
                      <w:r w:rsidR="00632907">
                        <w:rPr>
                          <w:rFonts w:ascii="Maven Pro" w:eastAsia="Maven Pro" w:hAnsi="Maven Pro" w:cs="Maven Pro"/>
                          <w:b/>
                          <w:bCs/>
                          <w:color w:val="000000" w:themeColor="text1"/>
                          <w:position w:val="-1"/>
                          <w:sz w:val="16"/>
                          <w:szCs w:val="16"/>
                          <w:lang w:eastAsia="en-US"/>
                        </w:rPr>
                        <w:t>Magdeburg</w:t>
                      </w:r>
                    </w:p>
                    <w:p w14:paraId="6B5C8E55" w14:textId="77777777" w:rsidR="006D0043" w:rsidRDefault="004B00C7" w:rsidP="005F388A">
                      <w:pPr>
                        <w:widowControl w:val="0"/>
                        <w:tabs>
                          <w:tab w:val="left" w:pos="2835"/>
                        </w:tabs>
                        <w:spacing w:after="0"/>
                        <w:rPr>
                          <w:rFonts w:ascii="Maven Pro" w:eastAsia="Maven Pro" w:hAnsi="Maven Pro" w:cs="Maven Pro"/>
                          <w:b/>
                          <w:bCs/>
                          <w:color w:val="000000" w:themeColor="text1"/>
                          <w:position w:val="-1"/>
                          <w:sz w:val="16"/>
                          <w:szCs w:val="16"/>
                          <w:lang w:eastAsia="en-US"/>
                        </w:rPr>
                      </w:pPr>
                      <w:r w:rsidRPr="004B00C7">
                        <w:rPr>
                          <w:rFonts w:ascii="Maven Pro" w:eastAsia="Maven Pro" w:hAnsi="Maven Pro" w:cs="Maven Pro"/>
                          <w:b/>
                          <w:bCs/>
                          <w:color w:val="000000" w:themeColor="text1"/>
                          <w:position w:val="-1"/>
                          <w:sz w:val="16"/>
                          <w:szCs w:val="16"/>
                          <w:lang w:eastAsia="en-US"/>
                        </w:rPr>
                        <w:t xml:space="preserve">der </w:t>
                      </w:r>
                      <w:r w:rsidR="00632907">
                        <w:rPr>
                          <w:rFonts w:ascii="Maven Pro" w:eastAsia="Maven Pro" w:hAnsi="Maven Pro" w:cs="Maven Pro"/>
                          <w:b/>
                          <w:bCs/>
                          <w:color w:val="000000" w:themeColor="text1"/>
                          <w:position w:val="-1"/>
                          <w:sz w:val="16"/>
                          <w:szCs w:val="16"/>
                          <w:lang w:eastAsia="en-US"/>
                        </w:rPr>
                        <w:t xml:space="preserve">provinzialsächsischen </w:t>
                      </w:r>
                      <w:r w:rsidRPr="004B00C7">
                        <w:rPr>
                          <w:rFonts w:ascii="Maven Pro" w:eastAsia="Maven Pro" w:hAnsi="Maven Pro" w:cs="Maven Pro"/>
                          <w:b/>
                          <w:bCs/>
                          <w:color w:val="000000" w:themeColor="text1"/>
                          <w:position w:val="-1"/>
                          <w:sz w:val="16"/>
                          <w:szCs w:val="16"/>
                          <w:lang w:eastAsia="en-US"/>
                        </w:rPr>
                        <w:t>Genossenschaft</w:t>
                      </w:r>
                    </w:p>
                    <w:p w14:paraId="58CD3363" w14:textId="77777777" w:rsidR="004B00C7" w:rsidRPr="004B00C7" w:rsidRDefault="004B00C7" w:rsidP="005F388A">
                      <w:pPr>
                        <w:widowControl w:val="0"/>
                        <w:tabs>
                          <w:tab w:val="left" w:pos="2835"/>
                        </w:tabs>
                        <w:spacing w:after="0"/>
                        <w:rPr>
                          <w:rFonts w:ascii="Maven Pro" w:eastAsia="Maven Pro" w:hAnsi="Maven Pro" w:cs="Maven Pro"/>
                          <w:b/>
                          <w:bCs/>
                          <w:color w:val="000000" w:themeColor="text1"/>
                          <w:position w:val="-1"/>
                          <w:sz w:val="16"/>
                          <w:szCs w:val="16"/>
                          <w:lang w:eastAsia="en-US"/>
                        </w:rPr>
                      </w:pPr>
                      <w:r w:rsidRPr="004B00C7">
                        <w:rPr>
                          <w:rFonts w:ascii="Maven Pro" w:eastAsia="Maven Pro" w:hAnsi="Maven Pro" w:cs="Maven Pro"/>
                          <w:b/>
                          <w:bCs/>
                          <w:color w:val="000000" w:themeColor="text1"/>
                          <w:position w:val="-1"/>
                          <w:sz w:val="16"/>
                          <w:szCs w:val="16"/>
                          <w:lang w:eastAsia="en-US"/>
                        </w:rPr>
                        <w:t>des Johanniterordens</w:t>
                      </w:r>
                    </w:p>
                    <w:p w14:paraId="53393501" w14:textId="77777777" w:rsidR="004B00C7" w:rsidRPr="004B00C7" w:rsidRDefault="004B00C7" w:rsidP="005F388A">
                      <w:pPr>
                        <w:widowControl w:val="0"/>
                        <w:tabs>
                          <w:tab w:val="left" w:pos="2835"/>
                        </w:tabs>
                        <w:spacing w:after="0"/>
                        <w:rPr>
                          <w:rFonts w:ascii="Maven Pro" w:eastAsia="Maven Pro" w:hAnsi="Maven Pro" w:cs="Maven Pro"/>
                          <w:color w:val="000000" w:themeColor="text1"/>
                          <w:sz w:val="16"/>
                          <w:szCs w:val="16"/>
                          <w:lang w:eastAsia="en-US"/>
                        </w:rPr>
                      </w:pPr>
                      <w:r w:rsidRPr="004B00C7">
                        <w:rPr>
                          <w:rFonts w:ascii="Maven Pro" w:eastAsia="Maven Pro" w:hAnsi="Maven Pro" w:cs="Maven Pro"/>
                          <w:color w:val="000000" w:themeColor="text1"/>
                          <w:sz w:val="16"/>
                          <w:szCs w:val="16"/>
                          <w:lang w:eastAsia="en-US"/>
                        </w:rPr>
                        <w:t xml:space="preserve">Der </w:t>
                      </w:r>
                      <w:r w:rsidR="00632907">
                        <w:rPr>
                          <w:rFonts w:ascii="Maven Pro" w:eastAsia="Maven Pro" w:hAnsi="Maven Pro" w:cs="Maven Pro"/>
                          <w:color w:val="000000" w:themeColor="text1"/>
                          <w:sz w:val="16"/>
                          <w:szCs w:val="16"/>
                          <w:lang w:eastAsia="en-US"/>
                        </w:rPr>
                        <w:t>Vorsitzende</w:t>
                      </w:r>
                    </w:p>
                    <w:p w14:paraId="54B3519C" w14:textId="77777777" w:rsidR="004B00C7" w:rsidRPr="004B00C7" w:rsidRDefault="00632907" w:rsidP="005F388A">
                      <w:pPr>
                        <w:widowControl w:val="0"/>
                        <w:tabs>
                          <w:tab w:val="left" w:pos="2835"/>
                        </w:tabs>
                        <w:spacing w:after="0"/>
                        <w:rPr>
                          <w:rFonts w:ascii="Maven Pro" w:eastAsia="Maven Pro" w:hAnsi="Maven Pro" w:cs="Maven Pro"/>
                          <w:color w:val="000000" w:themeColor="text1"/>
                          <w:sz w:val="16"/>
                          <w:szCs w:val="16"/>
                          <w:lang w:eastAsia="en-US"/>
                        </w:rPr>
                      </w:pPr>
                      <w:r>
                        <w:rPr>
                          <w:rFonts w:ascii="Maven Pro" w:eastAsia="Maven Pro" w:hAnsi="Maven Pro" w:cs="Maven Pro"/>
                          <w:color w:val="000000" w:themeColor="text1"/>
                          <w:sz w:val="16"/>
                          <w:szCs w:val="16"/>
                          <w:lang w:eastAsia="en-US"/>
                        </w:rPr>
                        <w:t>Kleine Str. 11</w:t>
                      </w:r>
                    </w:p>
                    <w:p w14:paraId="7E4EBD3D" w14:textId="77777777" w:rsidR="004B00C7" w:rsidRPr="00A64CA6" w:rsidRDefault="00632907" w:rsidP="005F388A">
                      <w:pPr>
                        <w:widowControl w:val="0"/>
                        <w:spacing w:after="0"/>
                        <w:rPr>
                          <w:rFonts w:ascii="Maven Pro" w:eastAsia="Maven Pro" w:hAnsi="Maven Pro" w:cs="Maven Pro"/>
                          <w:color w:val="000000" w:themeColor="text1"/>
                          <w:sz w:val="16"/>
                          <w:szCs w:val="16"/>
                          <w:lang w:val="it-IT" w:eastAsia="en-US"/>
                        </w:rPr>
                      </w:pPr>
                      <w:r w:rsidRPr="00A64CA6">
                        <w:rPr>
                          <w:rFonts w:ascii="Maven Pro" w:eastAsia="Maven Pro" w:hAnsi="Maven Pro" w:cs="Maven Pro"/>
                          <w:color w:val="000000" w:themeColor="text1"/>
                          <w:sz w:val="16"/>
                          <w:szCs w:val="16"/>
                          <w:lang w:val="it-IT" w:eastAsia="en-US"/>
                        </w:rPr>
                        <w:t>39108 Magdeburg</w:t>
                      </w:r>
                    </w:p>
                    <w:p w14:paraId="2DBEB8C2" w14:textId="77777777" w:rsidR="004B00C7" w:rsidRPr="00A64CA6" w:rsidRDefault="004B00C7" w:rsidP="005F388A">
                      <w:pPr>
                        <w:widowControl w:val="0"/>
                        <w:spacing w:after="0"/>
                        <w:rPr>
                          <w:rFonts w:ascii="Maven Pro" w:eastAsia="Maven Pro" w:hAnsi="Maven Pro" w:cs="Maven Pro"/>
                          <w:color w:val="000000" w:themeColor="text1"/>
                          <w:sz w:val="16"/>
                          <w:szCs w:val="16"/>
                          <w:lang w:val="it-IT" w:eastAsia="en-US"/>
                        </w:rPr>
                      </w:pPr>
                      <w:r w:rsidRPr="00A64CA6">
                        <w:rPr>
                          <w:rFonts w:ascii="Maven Pro" w:eastAsia="Maven Pro" w:hAnsi="Maven Pro" w:cs="Maven Pro"/>
                          <w:color w:val="000000" w:themeColor="text1"/>
                          <w:spacing w:val="-16"/>
                          <w:sz w:val="16"/>
                          <w:szCs w:val="16"/>
                          <w:lang w:val="it-IT" w:eastAsia="en-US"/>
                        </w:rPr>
                        <w:t>T</w:t>
                      </w:r>
                      <w:r w:rsidRPr="00A64CA6">
                        <w:rPr>
                          <w:rFonts w:ascii="Maven Pro" w:eastAsia="Maven Pro" w:hAnsi="Maven Pro" w:cs="Maven Pro"/>
                          <w:color w:val="000000" w:themeColor="text1"/>
                          <w:sz w:val="16"/>
                          <w:szCs w:val="16"/>
                          <w:lang w:val="it-IT" w:eastAsia="en-US"/>
                        </w:rPr>
                        <w:t>ele</w:t>
                      </w:r>
                      <w:r w:rsidRPr="00A64CA6">
                        <w:rPr>
                          <w:rFonts w:ascii="Maven Pro" w:eastAsia="Maven Pro" w:hAnsi="Maven Pro" w:cs="Maven Pro"/>
                          <w:color w:val="000000" w:themeColor="text1"/>
                          <w:spacing w:val="-6"/>
                          <w:sz w:val="16"/>
                          <w:szCs w:val="16"/>
                          <w:lang w:val="it-IT" w:eastAsia="en-US"/>
                        </w:rPr>
                        <w:t>f</w:t>
                      </w:r>
                      <w:r w:rsidRPr="00A64CA6">
                        <w:rPr>
                          <w:rFonts w:ascii="Maven Pro" w:eastAsia="Maven Pro" w:hAnsi="Maven Pro" w:cs="Maven Pro"/>
                          <w:color w:val="000000" w:themeColor="text1"/>
                          <w:sz w:val="16"/>
                          <w:szCs w:val="16"/>
                          <w:lang w:val="it-IT" w:eastAsia="en-US"/>
                        </w:rPr>
                        <w:t xml:space="preserve">on </w:t>
                      </w:r>
                      <w:r w:rsidR="00632907" w:rsidRPr="00A64CA6">
                        <w:rPr>
                          <w:rFonts w:ascii="Maven Pro" w:eastAsia="Maven Pro" w:hAnsi="Maven Pro" w:cs="Maven Pro"/>
                          <w:color w:val="000000" w:themeColor="text1"/>
                          <w:sz w:val="16"/>
                          <w:szCs w:val="16"/>
                          <w:lang w:val="it-IT" w:eastAsia="en-US"/>
                          <w14:numSpacing w14:val="proportional"/>
                        </w:rPr>
                        <w:t xml:space="preserve">0391 55 99 19 </w:t>
                      </w:r>
                      <w:r w:rsidR="006D0043" w:rsidRPr="00A64CA6">
                        <w:rPr>
                          <w:rFonts w:ascii="Maven Pro" w:eastAsia="Maven Pro" w:hAnsi="Maven Pro" w:cs="Maven Pro"/>
                          <w:color w:val="000000" w:themeColor="text1"/>
                          <w:sz w:val="16"/>
                          <w:szCs w:val="16"/>
                          <w:lang w:val="it-IT" w:eastAsia="en-US"/>
                          <w14:numSpacing w14:val="proportional"/>
                        </w:rPr>
                        <w:t>8</w:t>
                      </w:r>
                      <w:r w:rsidR="00632907" w:rsidRPr="00A64CA6">
                        <w:rPr>
                          <w:rFonts w:ascii="Maven Pro" w:eastAsia="Maven Pro" w:hAnsi="Maven Pro" w:cs="Maven Pro"/>
                          <w:color w:val="000000" w:themeColor="text1"/>
                          <w:sz w:val="16"/>
                          <w:szCs w:val="16"/>
                          <w:lang w:val="it-IT" w:eastAsia="en-US"/>
                          <w14:numSpacing w14:val="proportional"/>
                        </w:rPr>
                        <w:t>2</w:t>
                      </w:r>
                      <w:r w:rsidRPr="00A64CA6">
                        <w:rPr>
                          <w:rFonts w:ascii="Maven Pro" w:eastAsia="Maven Pro" w:hAnsi="Maven Pro" w:cs="Maven Pro"/>
                          <w:color w:val="000000" w:themeColor="text1"/>
                          <w:sz w:val="16"/>
                          <w:szCs w:val="16"/>
                          <w:lang w:val="it-IT" w:eastAsia="en-US"/>
                        </w:rPr>
                        <w:t xml:space="preserve"> </w:t>
                      </w:r>
                    </w:p>
                    <w:p w14:paraId="08C2BE06" w14:textId="77777777" w:rsidR="00251B9C" w:rsidRPr="003C1807" w:rsidRDefault="004B00C7" w:rsidP="005F388A">
                      <w:pPr>
                        <w:widowControl w:val="0"/>
                        <w:spacing w:after="0"/>
                        <w:rPr>
                          <w:rFonts w:ascii="Maven Pro" w:eastAsia="Maven Pro" w:hAnsi="Maven Pro" w:cs="Maven Pro"/>
                          <w:sz w:val="16"/>
                          <w:szCs w:val="16"/>
                          <w:lang w:val="it-IT" w:eastAsia="en-US"/>
                        </w:rPr>
                      </w:pPr>
                      <w:r w:rsidRPr="00632907">
                        <w:rPr>
                          <w:rFonts w:ascii="Maven Pro" w:eastAsia="Maven Pro" w:hAnsi="Maven Pro" w:cs="Maven Pro"/>
                          <w:color w:val="000000" w:themeColor="text1"/>
                          <w:spacing w:val="-10"/>
                          <w:sz w:val="16"/>
                          <w:szCs w:val="16"/>
                          <w:lang w:val="it-IT" w:eastAsia="en-US"/>
                        </w:rPr>
                        <w:t>F</w:t>
                      </w:r>
                      <w:r w:rsidRPr="00632907">
                        <w:rPr>
                          <w:rFonts w:ascii="Maven Pro" w:eastAsia="Maven Pro" w:hAnsi="Maven Pro" w:cs="Maven Pro"/>
                          <w:color w:val="000000" w:themeColor="text1"/>
                          <w:sz w:val="16"/>
                          <w:szCs w:val="16"/>
                          <w:lang w:val="it-IT" w:eastAsia="en-US"/>
                        </w:rPr>
                        <w:t xml:space="preserve">ax </w:t>
                      </w:r>
                      <w:r w:rsidR="00251B9C">
                        <w:rPr>
                          <w:rFonts w:ascii="Maven Pro" w:eastAsia="Maven Pro" w:hAnsi="Maven Pro" w:cs="Maven Pro"/>
                          <w:color w:val="000000" w:themeColor="text1"/>
                          <w:sz w:val="16"/>
                          <w:szCs w:val="16"/>
                          <w:lang w:val="it-IT" w:eastAsia="en-US"/>
                        </w:rPr>
                        <w:t xml:space="preserve">     </w:t>
                      </w:r>
                      <w:r w:rsidR="00632907" w:rsidRPr="00632907">
                        <w:rPr>
                          <w:rFonts w:ascii="Maven Pro" w:eastAsia="Maven Pro" w:hAnsi="Maven Pro" w:cs="Maven Pro"/>
                          <w:color w:val="000000" w:themeColor="text1"/>
                          <w:sz w:val="16"/>
                          <w:szCs w:val="16"/>
                          <w:lang w:val="it-IT" w:eastAsia="en-US"/>
                          <w14:numSpacing w14:val="proportional"/>
                        </w:rPr>
                        <w:t>0391 55 9</w:t>
                      </w:r>
                      <w:r w:rsidR="00632907">
                        <w:rPr>
                          <w:rFonts w:ascii="Maven Pro" w:eastAsia="Maven Pro" w:hAnsi="Maven Pro" w:cs="Maven Pro"/>
                          <w:color w:val="000000" w:themeColor="text1"/>
                          <w:sz w:val="16"/>
                          <w:szCs w:val="16"/>
                          <w:lang w:val="it-IT" w:eastAsia="en-US"/>
                          <w14:numSpacing w14:val="proportional"/>
                        </w:rPr>
                        <w:t xml:space="preserve">9 </w:t>
                      </w:r>
                      <w:r w:rsidR="00251B9C">
                        <w:rPr>
                          <w:rFonts w:ascii="Maven Pro" w:eastAsia="Maven Pro" w:hAnsi="Maven Pro" w:cs="Maven Pro"/>
                          <w:color w:val="000000" w:themeColor="text1"/>
                          <w:sz w:val="16"/>
                          <w:szCs w:val="16"/>
                          <w:lang w:val="it-IT" w:eastAsia="en-US"/>
                          <w14:numSpacing w14:val="proportional"/>
                        </w:rPr>
                        <w:t>10 12</w:t>
                      </w:r>
                      <w:r w:rsidR="00251B9C" w:rsidRPr="003C1807">
                        <w:rPr>
                          <w:rFonts w:ascii="Maven Pro" w:eastAsia="Maven Pro" w:hAnsi="Maven Pro" w:cs="Maven Pro"/>
                          <w:sz w:val="16"/>
                          <w:szCs w:val="16"/>
                          <w:lang w:val="it-IT" w:eastAsia="en-US"/>
                        </w:rPr>
                        <w:fldChar w:fldCharType="begin"/>
                      </w:r>
                      <w:r w:rsidR="00251B9C" w:rsidRPr="003C1807">
                        <w:rPr>
                          <w:rFonts w:ascii="Maven Pro" w:eastAsia="Maven Pro" w:hAnsi="Maven Pro" w:cs="Maven Pro"/>
                          <w:sz w:val="16"/>
                          <w:szCs w:val="16"/>
                          <w:lang w:val="it-IT" w:eastAsia="en-US"/>
                        </w:rPr>
                        <w:instrText xml:space="preserve"> HYPERLINK "mailto:</w:instrText>
                      </w:r>
                    </w:p>
                    <w:p w14:paraId="3200B3F6" w14:textId="77777777" w:rsidR="00251B9C" w:rsidRPr="003C1807" w:rsidRDefault="00251B9C" w:rsidP="005F388A">
                      <w:pPr>
                        <w:widowControl w:val="0"/>
                        <w:spacing w:after="0"/>
                        <w:rPr>
                          <w:rStyle w:val="Hyperlink"/>
                          <w:rFonts w:ascii="Maven Pro" w:eastAsia="Maven Pro" w:hAnsi="Maven Pro" w:cs="Maven Pro"/>
                          <w:color w:val="auto"/>
                          <w:sz w:val="16"/>
                          <w:szCs w:val="16"/>
                          <w:u w:val="none"/>
                          <w:lang w:val="it-IT" w:eastAsia="en-US"/>
                        </w:rPr>
                      </w:pPr>
                      <w:r w:rsidRPr="003C1807">
                        <w:rPr>
                          <w:rFonts w:ascii="Maven Pro" w:eastAsia="Maven Pro" w:hAnsi="Maven Pro" w:cs="Maven Pro"/>
                          <w:sz w:val="16"/>
                          <w:szCs w:val="16"/>
                          <w:lang w:val="it-IT" w:eastAsia="en-US"/>
                        </w:rPr>
                        <w:instrText xml:space="preserve">E-Mail  andreas@volkmann.in" </w:instrText>
                      </w:r>
                      <w:r w:rsidRPr="003C1807">
                        <w:rPr>
                          <w:rFonts w:ascii="Maven Pro" w:eastAsia="Maven Pro" w:hAnsi="Maven Pro" w:cs="Maven Pro"/>
                          <w:sz w:val="16"/>
                          <w:szCs w:val="16"/>
                          <w:lang w:val="it-IT" w:eastAsia="en-US"/>
                        </w:rPr>
                      </w:r>
                      <w:r w:rsidRPr="003C1807">
                        <w:rPr>
                          <w:rFonts w:ascii="Maven Pro" w:eastAsia="Maven Pro" w:hAnsi="Maven Pro" w:cs="Maven Pro"/>
                          <w:sz w:val="16"/>
                          <w:szCs w:val="16"/>
                          <w:lang w:val="it-IT" w:eastAsia="en-US"/>
                        </w:rPr>
                        <w:fldChar w:fldCharType="separate"/>
                      </w:r>
                    </w:p>
                    <w:p w14:paraId="6004BEA7" w14:textId="77777777" w:rsidR="004B00C7" w:rsidRPr="003C1807" w:rsidRDefault="00251B9C" w:rsidP="005F388A">
                      <w:pPr>
                        <w:widowControl w:val="0"/>
                        <w:spacing w:after="0"/>
                        <w:rPr>
                          <w:rFonts w:ascii="Maven Pro" w:eastAsia="Maven Pro" w:hAnsi="Maven Pro" w:cs="Maven Pro"/>
                          <w:sz w:val="16"/>
                          <w:szCs w:val="16"/>
                          <w:lang w:val="it-IT" w:eastAsia="en-US"/>
                        </w:rPr>
                      </w:pPr>
                      <w:r w:rsidRPr="003C1807">
                        <w:rPr>
                          <w:rStyle w:val="Hyperlink"/>
                          <w:rFonts w:ascii="Maven Pro" w:eastAsia="Maven Pro" w:hAnsi="Maven Pro" w:cs="Maven Pro"/>
                          <w:color w:val="auto"/>
                          <w:sz w:val="16"/>
                          <w:szCs w:val="16"/>
                          <w:u w:val="none"/>
                          <w:lang w:val="it-IT" w:eastAsia="en-US"/>
                        </w:rPr>
                        <w:t>E-Mail  andreas@volkmann.in</w:t>
                      </w:r>
                      <w:r w:rsidRPr="003C1807">
                        <w:rPr>
                          <w:rFonts w:ascii="Maven Pro" w:eastAsia="Maven Pro" w:hAnsi="Maven Pro" w:cs="Maven Pro"/>
                          <w:sz w:val="16"/>
                          <w:szCs w:val="16"/>
                          <w:lang w:val="it-IT" w:eastAsia="en-US"/>
                        </w:rPr>
                        <w:fldChar w:fldCharType="end"/>
                      </w:r>
                    </w:p>
                    <w:p w14:paraId="31130827" w14:textId="0250F2D5" w:rsidR="00CE5A76" w:rsidRPr="003C1807" w:rsidRDefault="00000000" w:rsidP="005F388A">
                      <w:pPr>
                        <w:widowControl w:val="0"/>
                        <w:spacing w:after="0" w:line="300" w:lineRule="exact"/>
                        <w:rPr>
                          <w:rFonts w:ascii="Maven Pro" w:eastAsia="Maven Pro" w:hAnsi="Maven Pro" w:cs="Maven Pro"/>
                          <w:sz w:val="16"/>
                          <w:szCs w:val="16"/>
                          <w:lang w:val="it-IT" w:eastAsia="en-US"/>
                        </w:rPr>
                      </w:pPr>
                      <w:hyperlink r:id="rId10" w:history="1">
                        <w:r w:rsidR="003C1807" w:rsidRPr="003C1807">
                          <w:rPr>
                            <w:rStyle w:val="Hyperlink"/>
                            <w:rFonts w:ascii="Maven Pro" w:eastAsia="Maven Pro" w:hAnsi="Maven Pro" w:cs="Maven Pro"/>
                            <w:color w:val="auto"/>
                            <w:sz w:val="16"/>
                            <w:szCs w:val="16"/>
                            <w:u w:val="none"/>
                            <w:lang w:val="it-IT" w:eastAsia="en-US"/>
                          </w:rPr>
                          <w:t>www.jhg-magdeburg.de</w:t>
                        </w:r>
                      </w:hyperlink>
                    </w:p>
                  </w:txbxContent>
                </v:textbox>
                <w10:wrap anchorx="page" anchory="page"/>
                <w10:anchorlock/>
              </v:shape>
            </w:pict>
          </mc:Fallback>
        </mc:AlternateContent>
      </w:r>
      <w:r w:rsidR="00456949">
        <w:rPr>
          <w:rFonts w:ascii="Maven Johanniter" w:hAnsi="Maven Johanniter"/>
          <w:color w:val="000000" w:themeColor="text1"/>
        </w:rPr>
        <w:tab/>
      </w:r>
    </w:p>
    <w:p w14:paraId="324B5080" w14:textId="0E5C02B0" w:rsidR="00892A9D" w:rsidRDefault="00892A9D" w:rsidP="00456949">
      <w:pPr>
        <w:tabs>
          <w:tab w:val="left" w:pos="2010"/>
        </w:tabs>
        <w:spacing w:line="236" w:lineRule="exact"/>
        <w:rPr>
          <w:rFonts w:ascii="Maven Johanniter" w:hAnsi="Maven Johanniter"/>
          <w:color w:val="000000" w:themeColor="text1"/>
        </w:rPr>
      </w:pPr>
    </w:p>
    <w:p w14:paraId="7ADFD8A6" w14:textId="788759C7" w:rsidR="00892A9D" w:rsidRDefault="00892A9D" w:rsidP="00456949">
      <w:pPr>
        <w:tabs>
          <w:tab w:val="left" w:pos="2010"/>
        </w:tabs>
        <w:spacing w:line="236" w:lineRule="exact"/>
        <w:rPr>
          <w:rFonts w:ascii="Maven Johanniter" w:hAnsi="Maven Johanniter"/>
          <w:color w:val="000000" w:themeColor="text1"/>
        </w:rPr>
      </w:pPr>
    </w:p>
    <w:p w14:paraId="7B8C22B2" w14:textId="77777777" w:rsidR="00892A9D" w:rsidRDefault="00892A9D" w:rsidP="00456949">
      <w:pPr>
        <w:tabs>
          <w:tab w:val="left" w:pos="2010"/>
        </w:tabs>
        <w:spacing w:line="236" w:lineRule="exact"/>
        <w:rPr>
          <w:rFonts w:ascii="Maven Johanniter" w:hAnsi="Maven Johanniter"/>
          <w:color w:val="000000" w:themeColor="text1"/>
        </w:rPr>
      </w:pPr>
    </w:p>
    <w:p w14:paraId="53CAF979" w14:textId="77777777" w:rsidR="007957B7" w:rsidRPr="00F0355C" w:rsidRDefault="007957B7" w:rsidP="00456949">
      <w:pPr>
        <w:tabs>
          <w:tab w:val="left" w:pos="2010"/>
        </w:tabs>
        <w:spacing w:line="236" w:lineRule="exact"/>
        <w:rPr>
          <w:rFonts w:ascii="Maven Johanniter" w:hAnsi="Maven Johanniter"/>
          <w:color w:val="000000" w:themeColor="text1"/>
        </w:rPr>
      </w:pPr>
    </w:p>
    <w:p w14:paraId="6958F147" w14:textId="471B9A37" w:rsidR="00A64CA6" w:rsidRPr="007957B7" w:rsidRDefault="00BA4E9B" w:rsidP="008D55E7">
      <w:pPr>
        <w:spacing w:line="360" w:lineRule="auto"/>
        <w:outlineLvl w:val="0"/>
        <w:rPr>
          <w:b/>
          <w:bCs/>
          <w:sz w:val="26"/>
          <w:szCs w:val="26"/>
        </w:rPr>
      </w:pPr>
      <w:r w:rsidRPr="007957B7">
        <w:rPr>
          <w:b/>
          <w:bCs/>
          <w:sz w:val="26"/>
          <w:szCs w:val="26"/>
        </w:rPr>
        <w:t>Jahresbericht 202</w:t>
      </w:r>
      <w:r w:rsidR="00EE5BDD" w:rsidRPr="007957B7">
        <w:rPr>
          <w:b/>
          <w:bCs/>
          <w:sz w:val="26"/>
          <w:szCs w:val="26"/>
        </w:rPr>
        <w:t>3</w:t>
      </w:r>
      <w:r w:rsidR="00A64CA6" w:rsidRPr="007957B7">
        <w:rPr>
          <w:b/>
          <w:bCs/>
          <w:sz w:val="26"/>
          <w:szCs w:val="26"/>
        </w:rPr>
        <w:t xml:space="preserve"> </w:t>
      </w:r>
      <w:r w:rsidR="007957B7">
        <w:rPr>
          <w:b/>
          <w:bCs/>
          <w:sz w:val="26"/>
          <w:szCs w:val="26"/>
        </w:rPr>
        <w:br/>
      </w:r>
      <w:r w:rsidR="00A64CA6" w:rsidRPr="007957B7">
        <w:rPr>
          <w:b/>
          <w:bCs/>
          <w:sz w:val="26"/>
          <w:szCs w:val="26"/>
        </w:rPr>
        <w:t>der Johanniter Hilfsgemeinschaft Magdeburg</w:t>
      </w:r>
    </w:p>
    <w:p w14:paraId="51D50830" w14:textId="7DB7C311" w:rsidR="008D55E7" w:rsidRPr="007957B7" w:rsidRDefault="007957B7" w:rsidP="007957B7">
      <w:pPr>
        <w:tabs>
          <w:tab w:val="left" w:pos="420"/>
          <w:tab w:val="right" w:pos="9637"/>
        </w:tabs>
        <w:spacing w:line="360" w:lineRule="auto"/>
        <w:outlineLvl w:val="0"/>
        <w:rPr>
          <w:b/>
          <w:sz w:val="18"/>
          <w:szCs w:val="18"/>
        </w:rPr>
      </w:pPr>
      <w:r>
        <w:rPr>
          <w:b/>
          <w:bCs/>
          <w:sz w:val="18"/>
          <w:szCs w:val="18"/>
        </w:rPr>
        <w:tab/>
      </w:r>
      <w:r>
        <w:rPr>
          <w:b/>
          <w:bCs/>
          <w:sz w:val="18"/>
          <w:szCs w:val="18"/>
        </w:rPr>
        <w:tab/>
      </w:r>
      <w:r w:rsidR="008D55E7" w:rsidRPr="007957B7">
        <w:rPr>
          <w:b/>
          <w:bCs/>
          <w:sz w:val="18"/>
          <w:szCs w:val="18"/>
        </w:rPr>
        <w:t>2</w:t>
      </w:r>
      <w:r>
        <w:rPr>
          <w:b/>
          <w:bCs/>
          <w:sz w:val="18"/>
          <w:szCs w:val="18"/>
        </w:rPr>
        <w:t>4</w:t>
      </w:r>
      <w:r w:rsidR="008D55E7" w:rsidRPr="007957B7">
        <w:rPr>
          <w:b/>
          <w:bCs/>
          <w:sz w:val="18"/>
          <w:szCs w:val="18"/>
        </w:rPr>
        <w:t>.01.2023</w:t>
      </w:r>
    </w:p>
    <w:p w14:paraId="3C2E5235" w14:textId="54665B88" w:rsidR="00A64CA6" w:rsidRPr="007957B7" w:rsidRDefault="00A64CA6" w:rsidP="00A64CA6">
      <w:pPr>
        <w:spacing w:line="360" w:lineRule="auto"/>
        <w:jc w:val="both"/>
        <w:outlineLvl w:val="0"/>
        <w:rPr>
          <w:b/>
          <w:sz w:val="18"/>
          <w:szCs w:val="18"/>
        </w:rPr>
      </w:pPr>
      <w:r w:rsidRPr="007957B7">
        <w:rPr>
          <w:b/>
          <w:sz w:val="18"/>
          <w:szCs w:val="18"/>
        </w:rPr>
        <w:t>Mitglieder</w:t>
      </w:r>
    </w:p>
    <w:p w14:paraId="0035BDF2" w14:textId="555578F4" w:rsidR="00922AD4" w:rsidRPr="007957B7" w:rsidRDefault="00B906D4" w:rsidP="008D55E7">
      <w:pPr>
        <w:spacing w:after="0"/>
        <w:jc w:val="both"/>
        <w:rPr>
          <w:sz w:val="18"/>
          <w:szCs w:val="18"/>
        </w:rPr>
      </w:pPr>
      <w:r w:rsidRPr="00E6371A">
        <w:rPr>
          <w:b/>
          <w:bCs/>
          <w:sz w:val="18"/>
          <w:szCs w:val="18"/>
        </w:rPr>
        <w:t>Zum 31.12.202</w:t>
      </w:r>
      <w:r w:rsidR="00EE5BDD" w:rsidRPr="00E6371A">
        <w:rPr>
          <w:b/>
          <w:bCs/>
          <w:sz w:val="18"/>
          <w:szCs w:val="18"/>
        </w:rPr>
        <w:t>3</w:t>
      </w:r>
      <w:r w:rsidRPr="00E6371A">
        <w:rPr>
          <w:b/>
          <w:bCs/>
          <w:sz w:val="18"/>
          <w:szCs w:val="18"/>
        </w:rPr>
        <w:t xml:space="preserve"> zählt d</w:t>
      </w:r>
      <w:r w:rsidR="006D1E2A" w:rsidRPr="00E6371A">
        <w:rPr>
          <w:b/>
          <w:bCs/>
          <w:sz w:val="18"/>
          <w:szCs w:val="18"/>
        </w:rPr>
        <w:t xml:space="preserve">ie </w:t>
      </w:r>
      <w:r w:rsidR="00922AD4" w:rsidRPr="00E6371A">
        <w:rPr>
          <w:b/>
          <w:bCs/>
          <w:sz w:val="18"/>
          <w:szCs w:val="18"/>
        </w:rPr>
        <w:t>Johannit</w:t>
      </w:r>
      <w:r w:rsidR="00EE5BDD" w:rsidRPr="00E6371A">
        <w:rPr>
          <w:b/>
          <w:bCs/>
          <w:sz w:val="18"/>
          <w:szCs w:val="18"/>
        </w:rPr>
        <w:t>er Hilfsgemeinschaft Magdeburg 67</w:t>
      </w:r>
      <w:r w:rsidR="00922AD4" w:rsidRPr="00E6371A">
        <w:rPr>
          <w:b/>
          <w:bCs/>
          <w:sz w:val="18"/>
          <w:szCs w:val="18"/>
        </w:rPr>
        <w:t xml:space="preserve"> Mitglieder, </w:t>
      </w:r>
      <w:r w:rsidRPr="00E6371A">
        <w:rPr>
          <w:b/>
          <w:bCs/>
          <w:sz w:val="18"/>
          <w:szCs w:val="18"/>
        </w:rPr>
        <w:t>1</w:t>
      </w:r>
      <w:r w:rsidR="00EE5BDD" w:rsidRPr="00E6371A">
        <w:rPr>
          <w:b/>
          <w:bCs/>
          <w:sz w:val="18"/>
          <w:szCs w:val="18"/>
        </w:rPr>
        <w:t>7</w:t>
      </w:r>
      <w:r w:rsidRPr="00E6371A">
        <w:rPr>
          <w:b/>
          <w:bCs/>
          <w:sz w:val="18"/>
          <w:szCs w:val="18"/>
        </w:rPr>
        <w:t xml:space="preserve"> von ihnen sind </w:t>
      </w:r>
      <w:r w:rsidR="005F388A" w:rsidRPr="00E6371A">
        <w:rPr>
          <w:b/>
          <w:bCs/>
          <w:sz w:val="18"/>
          <w:szCs w:val="18"/>
        </w:rPr>
        <w:t>Ritterbrüder</w:t>
      </w:r>
      <w:r w:rsidR="000C25E5" w:rsidRPr="00E6371A">
        <w:rPr>
          <w:b/>
          <w:bCs/>
          <w:sz w:val="18"/>
          <w:szCs w:val="18"/>
        </w:rPr>
        <w:t>.</w:t>
      </w:r>
      <w:r w:rsidR="005F388A" w:rsidRPr="00E6371A">
        <w:rPr>
          <w:b/>
          <w:bCs/>
          <w:sz w:val="18"/>
          <w:szCs w:val="18"/>
        </w:rPr>
        <w:t xml:space="preserve"> </w:t>
      </w:r>
      <w:r w:rsidR="000C25E5" w:rsidRPr="00E6371A">
        <w:rPr>
          <w:b/>
          <w:bCs/>
          <w:sz w:val="18"/>
          <w:szCs w:val="18"/>
        </w:rPr>
        <w:t>D</w:t>
      </w:r>
      <w:r w:rsidR="005F388A" w:rsidRPr="00E6371A">
        <w:rPr>
          <w:b/>
          <w:bCs/>
          <w:sz w:val="18"/>
          <w:szCs w:val="18"/>
        </w:rPr>
        <w:t>as</w:t>
      </w:r>
      <w:r w:rsidRPr="007957B7">
        <w:rPr>
          <w:sz w:val="18"/>
          <w:szCs w:val="18"/>
        </w:rPr>
        <w:t xml:space="preserve"> </w:t>
      </w:r>
      <w:r w:rsidR="000C25E5" w:rsidRPr="007957B7">
        <w:rPr>
          <w:sz w:val="18"/>
          <w:szCs w:val="18"/>
        </w:rPr>
        <w:t xml:space="preserve">entspricht </w:t>
      </w:r>
      <w:r w:rsidR="00EE5BDD" w:rsidRPr="007957B7">
        <w:rPr>
          <w:sz w:val="18"/>
          <w:szCs w:val="18"/>
        </w:rPr>
        <w:t>etwa 25</w:t>
      </w:r>
      <w:r w:rsidRPr="007957B7">
        <w:rPr>
          <w:sz w:val="18"/>
          <w:szCs w:val="18"/>
        </w:rPr>
        <w:t xml:space="preserve"> Prozent</w:t>
      </w:r>
      <w:r w:rsidR="000C25E5" w:rsidRPr="007957B7">
        <w:rPr>
          <w:sz w:val="18"/>
          <w:szCs w:val="18"/>
        </w:rPr>
        <w:t xml:space="preserve"> der Mitglieder</w:t>
      </w:r>
      <w:r w:rsidRPr="007957B7">
        <w:rPr>
          <w:sz w:val="18"/>
          <w:szCs w:val="18"/>
        </w:rPr>
        <w:t xml:space="preserve">.  </w:t>
      </w:r>
      <w:r w:rsidR="00922AD4" w:rsidRPr="007957B7">
        <w:rPr>
          <w:sz w:val="18"/>
          <w:szCs w:val="18"/>
        </w:rPr>
        <w:t xml:space="preserve"> </w:t>
      </w:r>
    </w:p>
    <w:p w14:paraId="0610898F" w14:textId="53823085" w:rsidR="00806B65" w:rsidRPr="007957B7" w:rsidRDefault="00806B65" w:rsidP="00806B65">
      <w:pPr>
        <w:spacing w:after="0"/>
        <w:jc w:val="both"/>
        <w:rPr>
          <w:sz w:val="18"/>
          <w:szCs w:val="18"/>
        </w:rPr>
      </w:pPr>
      <w:r w:rsidRPr="007957B7">
        <w:rPr>
          <w:sz w:val="18"/>
          <w:szCs w:val="18"/>
        </w:rPr>
        <w:t xml:space="preserve">Am 26. Juli 2023 ist unser langjähriges Mitglied </w:t>
      </w:r>
      <w:r w:rsidRPr="007957B7">
        <w:rPr>
          <w:b/>
          <w:sz w:val="18"/>
          <w:szCs w:val="18"/>
        </w:rPr>
        <w:t>Walter Jacob</w:t>
      </w:r>
      <w:r w:rsidRPr="007957B7">
        <w:rPr>
          <w:sz w:val="18"/>
          <w:szCs w:val="18"/>
        </w:rPr>
        <w:t xml:space="preserve"> kurz vor seinem 94. Geburtstag verstorben. Die JHG erinnert sich mit ihm an aktives Mitglied mit tatkräftigen und großem finanziellen Engagement.</w:t>
      </w:r>
    </w:p>
    <w:p w14:paraId="6F0DF8D9" w14:textId="3068E780" w:rsidR="00806B65" w:rsidRPr="007957B7" w:rsidRDefault="00806B65" w:rsidP="00806B65">
      <w:pPr>
        <w:spacing w:after="0"/>
        <w:jc w:val="both"/>
        <w:rPr>
          <w:sz w:val="18"/>
          <w:szCs w:val="18"/>
        </w:rPr>
      </w:pPr>
      <w:r w:rsidRPr="007957B7">
        <w:rPr>
          <w:sz w:val="18"/>
          <w:szCs w:val="18"/>
        </w:rPr>
        <w:t>Am 11. September 2023 verstarb in Bonn u</w:t>
      </w:r>
      <w:r w:rsidR="006D1E2A" w:rsidRPr="007957B7">
        <w:rPr>
          <w:sz w:val="18"/>
          <w:szCs w:val="18"/>
        </w:rPr>
        <w:t xml:space="preserve">nser Gründungsmitglied </w:t>
      </w:r>
      <w:r w:rsidRPr="007957B7">
        <w:rPr>
          <w:b/>
          <w:sz w:val="18"/>
          <w:szCs w:val="18"/>
        </w:rPr>
        <w:t>EK</w:t>
      </w:r>
      <w:r w:rsidRPr="007957B7">
        <w:rPr>
          <w:sz w:val="18"/>
          <w:szCs w:val="18"/>
        </w:rPr>
        <w:t xml:space="preserve"> </w:t>
      </w:r>
      <w:r w:rsidR="00B56D83" w:rsidRPr="007957B7">
        <w:rPr>
          <w:b/>
          <w:sz w:val="18"/>
          <w:szCs w:val="18"/>
        </w:rPr>
        <w:t>Dr. Albrecht von Cossel</w:t>
      </w:r>
      <w:r w:rsidR="00E67A9A" w:rsidRPr="007957B7">
        <w:rPr>
          <w:sz w:val="18"/>
          <w:szCs w:val="18"/>
        </w:rPr>
        <w:t xml:space="preserve"> in seinem 100. Lebensjahr.</w:t>
      </w:r>
      <w:r w:rsidR="00B56D83" w:rsidRPr="007957B7">
        <w:rPr>
          <w:sz w:val="18"/>
          <w:szCs w:val="18"/>
        </w:rPr>
        <w:t xml:space="preserve"> </w:t>
      </w:r>
      <w:r w:rsidRPr="007957B7">
        <w:rPr>
          <w:sz w:val="18"/>
          <w:szCs w:val="18"/>
        </w:rPr>
        <w:t>Beide langjährigen Mitglieder werden wir vermissen und ihrer ehrend gedenken.</w:t>
      </w:r>
    </w:p>
    <w:p w14:paraId="177B8416" w14:textId="4B0DFAE9" w:rsidR="00DD3C4B" w:rsidRPr="007957B7" w:rsidRDefault="008850AD" w:rsidP="008D55E7">
      <w:pPr>
        <w:spacing w:after="0"/>
        <w:jc w:val="both"/>
        <w:rPr>
          <w:sz w:val="18"/>
          <w:szCs w:val="18"/>
        </w:rPr>
      </w:pPr>
      <w:r w:rsidRPr="007957B7">
        <w:rPr>
          <w:sz w:val="18"/>
          <w:szCs w:val="18"/>
        </w:rPr>
        <w:t>Als neue Mitglieder dürfen wir</w:t>
      </w:r>
      <w:r w:rsidR="000C25E5" w:rsidRPr="007957B7">
        <w:rPr>
          <w:sz w:val="18"/>
          <w:szCs w:val="18"/>
        </w:rPr>
        <w:t xml:space="preserve"> ab Januar 2024</w:t>
      </w:r>
      <w:r w:rsidRPr="007957B7">
        <w:rPr>
          <w:sz w:val="18"/>
          <w:szCs w:val="18"/>
        </w:rPr>
        <w:t xml:space="preserve"> die Herren Frank Schubert aus Burgwedel-</w:t>
      </w:r>
      <w:proofErr w:type="spellStart"/>
      <w:r w:rsidRPr="007957B7">
        <w:rPr>
          <w:sz w:val="18"/>
          <w:szCs w:val="18"/>
        </w:rPr>
        <w:t>Thönse</w:t>
      </w:r>
      <w:proofErr w:type="spellEnd"/>
      <w:r w:rsidRPr="007957B7">
        <w:rPr>
          <w:sz w:val="18"/>
          <w:szCs w:val="18"/>
        </w:rPr>
        <w:t xml:space="preserve"> und Konrad Seifert aus Gatersleben begrüßen.</w:t>
      </w:r>
    </w:p>
    <w:p w14:paraId="3D59A83E" w14:textId="77777777" w:rsidR="008850AD" w:rsidRPr="007957B7" w:rsidRDefault="008850AD" w:rsidP="00806B65">
      <w:pPr>
        <w:spacing w:after="0"/>
        <w:jc w:val="both"/>
        <w:rPr>
          <w:sz w:val="18"/>
          <w:szCs w:val="18"/>
        </w:rPr>
      </w:pPr>
    </w:p>
    <w:p w14:paraId="1B4B3DDF" w14:textId="77777777" w:rsidR="00A64CA6" w:rsidRPr="007957B7" w:rsidRDefault="00A64CA6" w:rsidP="00806B65">
      <w:pPr>
        <w:jc w:val="both"/>
        <w:rPr>
          <w:b/>
          <w:sz w:val="18"/>
          <w:szCs w:val="18"/>
        </w:rPr>
      </w:pPr>
      <w:r w:rsidRPr="007957B7">
        <w:rPr>
          <w:b/>
          <w:sz w:val="18"/>
          <w:szCs w:val="18"/>
        </w:rPr>
        <w:t>Vorstand</w:t>
      </w:r>
    </w:p>
    <w:p w14:paraId="4FA9BBC2" w14:textId="6955805F" w:rsidR="008850AD" w:rsidRPr="007957B7" w:rsidRDefault="008850AD" w:rsidP="008D55E7">
      <w:pPr>
        <w:pStyle w:val="Listenabsatz"/>
        <w:spacing w:after="0"/>
        <w:ind w:left="0"/>
        <w:jc w:val="both"/>
        <w:outlineLvl w:val="0"/>
        <w:rPr>
          <w:sz w:val="18"/>
          <w:szCs w:val="18"/>
        </w:rPr>
      </w:pPr>
      <w:r w:rsidRPr="007957B7">
        <w:rPr>
          <w:sz w:val="18"/>
          <w:szCs w:val="18"/>
        </w:rPr>
        <w:t>Im Berichtszeitraum hat der Vorstand lediglich einmal, und zwar am 11.04.2023, getagt. Weitere Absprachen, insbesondere die Vorbereitung der Mitgliederversammlung am 12.09.2023</w:t>
      </w:r>
      <w:r w:rsidR="00806B65" w:rsidRPr="007957B7">
        <w:rPr>
          <w:sz w:val="18"/>
          <w:szCs w:val="18"/>
        </w:rPr>
        <w:t>,</w:t>
      </w:r>
      <w:r w:rsidRPr="007957B7">
        <w:rPr>
          <w:sz w:val="18"/>
          <w:szCs w:val="18"/>
        </w:rPr>
        <w:t xml:space="preserve"> sind auf elektronischem Wege oder telefonisch erfolgt.  </w:t>
      </w:r>
    </w:p>
    <w:p w14:paraId="23CC46FA" w14:textId="2765CA50" w:rsidR="008850AD" w:rsidRPr="007957B7" w:rsidRDefault="008850AD" w:rsidP="008D55E7">
      <w:pPr>
        <w:spacing w:after="0"/>
        <w:jc w:val="both"/>
        <w:rPr>
          <w:sz w:val="18"/>
          <w:szCs w:val="18"/>
        </w:rPr>
      </w:pPr>
      <w:r w:rsidRPr="007957B7">
        <w:rPr>
          <w:sz w:val="18"/>
          <w:szCs w:val="18"/>
        </w:rPr>
        <w:t>Im Mittelpunkt der Beratung am 11.04.2023 stand neben dem Bericht des Vorsitzenden über die laufenden Projekte und dem Bericht über die JHG-Bundestagung vom 17.-19.03.2023 in Essen die Abrechnung des Haushaltsjahres 2022 durch den Schatzmeisters und die Haushaltsplanung für das laufende Jahr.</w:t>
      </w:r>
    </w:p>
    <w:p w14:paraId="3534030D" w14:textId="2F06E8F4" w:rsidR="008850AD" w:rsidRPr="007957B7" w:rsidRDefault="008850AD" w:rsidP="009A7464">
      <w:pPr>
        <w:pStyle w:val="Listenabsatz"/>
        <w:spacing w:after="0"/>
        <w:ind w:left="0"/>
        <w:jc w:val="both"/>
        <w:outlineLvl w:val="0"/>
        <w:rPr>
          <w:sz w:val="18"/>
          <w:szCs w:val="18"/>
        </w:rPr>
      </w:pPr>
      <w:r w:rsidRPr="007957B7">
        <w:rPr>
          <w:sz w:val="18"/>
          <w:szCs w:val="18"/>
        </w:rPr>
        <w:t xml:space="preserve">Außerdem wurde über einen Besuch im Rauhen Haus in Halberstadt </w:t>
      </w:r>
      <w:r w:rsidR="009A7464" w:rsidRPr="007957B7">
        <w:rPr>
          <w:sz w:val="18"/>
          <w:szCs w:val="18"/>
        </w:rPr>
        <w:t xml:space="preserve">berichtet und </w:t>
      </w:r>
      <w:r w:rsidRPr="007957B7">
        <w:rPr>
          <w:sz w:val="18"/>
          <w:szCs w:val="18"/>
        </w:rPr>
        <w:t xml:space="preserve">über zusätzliche Wege der Kommunikation und der Information über das Internet informiert. In diesem Zusammenhang ist </w:t>
      </w:r>
      <w:r w:rsidR="009A7464" w:rsidRPr="007957B7">
        <w:rPr>
          <w:sz w:val="18"/>
          <w:szCs w:val="18"/>
        </w:rPr>
        <w:t xml:space="preserve">auch </w:t>
      </w:r>
      <w:r w:rsidR="00DA1293" w:rsidRPr="007957B7">
        <w:rPr>
          <w:sz w:val="18"/>
          <w:szCs w:val="18"/>
        </w:rPr>
        <w:t>auf die drei Internetseiten hingewiesen worden,</w:t>
      </w:r>
      <w:r w:rsidRPr="007957B7">
        <w:rPr>
          <w:sz w:val="18"/>
          <w:szCs w:val="18"/>
        </w:rPr>
        <w:t xml:space="preserve"> über die aktuelle Nachrichten aus dem Orden, aus der provinzialsächsischen Genossenschaft und aus der JHG Magdeburg zur Verfügung stehen. Diese sind zu erreichen unter</w:t>
      </w:r>
      <w:r w:rsidRPr="007957B7">
        <w:rPr>
          <w:color w:val="FF0000"/>
          <w:sz w:val="18"/>
          <w:szCs w:val="18"/>
        </w:rPr>
        <w:t xml:space="preserve"> </w:t>
      </w:r>
      <w:hyperlink r:id="rId11" w:history="1">
        <w:r w:rsidRPr="007957B7">
          <w:rPr>
            <w:rStyle w:val="Hyperlink"/>
            <w:sz w:val="18"/>
            <w:szCs w:val="18"/>
          </w:rPr>
          <w:t>www.johanniter.de</w:t>
        </w:r>
      </w:hyperlink>
      <w:r w:rsidRPr="007957B7">
        <w:rPr>
          <w:sz w:val="18"/>
          <w:szCs w:val="18"/>
        </w:rPr>
        <w:t xml:space="preserve"> bzw. </w:t>
      </w:r>
      <w:hyperlink r:id="rId12" w:history="1">
        <w:r w:rsidRPr="007957B7">
          <w:rPr>
            <w:rStyle w:val="Hyperlink"/>
            <w:sz w:val="18"/>
            <w:szCs w:val="18"/>
          </w:rPr>
          <w:t>www.johanniter-psg.de</w:t>
        </w:r>
      </w:hyperlink>
      <w:r w:rsidRPr="007957B7">
        <w:rPr>
          <w:sz w:val="18"/>
          <w:szCs w:val="18"/>
        </w:rPr>
        <w:t xml:space="preserve"> sowie </w:t>
      </w:r>
      <w:hyperlink r:id="rId13" w:history="1">
        <w:r w:rsidRPr="007957B7">
          <w:rPr>
            <w:rStyle w:val="Hyperlink"/>
            <w:sz w:val="18"/>
            <w:szCs w:val="18"/>
          </w:rPr>
          <w:t>www.jhg-magdeburg.de</w:t>
        </w:r>
      </w:hyperlink>
      <w:r w:rsidRPr="007957B7">
        <w:rPr>
          <w:sz w:val="18"/>
          <w:szCs w:val="18"/>
        </w:rPr>
        <w:t>.</w:t>
      </w:r>
    </w:p>
    <w:p w14:paraId="7021033D" w14:textId="77777777" w:rsidR="009A7464" w:rsidRPr="007957B7" w:rsidRDefault="009A7464" w:rsidP="009A7464">
      <w:pPr>
        <w:spacing w:after="0"/>
        <w:jc w:val="both"/>
        <w:rPr>
          <w:b/>
          <w:sz w:val="18"/>
          <w:szCs w:val="18"/>
        </w:rPr>
      </w:pPr>
    </w:p>
    <w:p w14:paraId="55363489" w14:textId="3723B69A" w:rsidR="00A64CA6" w:rsidRPr="007957B7" w:rsidRDefault="00A64CA6" w:rsidP="009A7464">
      <w:pPr>
        <w:spacing w:after="0" w:line="360" w:lineRule="auto"/>
        <w:jc w:val="both"/>
        <w:rPr>
          <w:b/>
          <w:sz w:val="18"/>
          <w:szCs w:val="18"/>
        </w:rPr>
      </w:pPr>
      <w:r w:rsidRPr="007957B7">
        <w:rPr>
          <w:b/>
          <w:sz w:val="18"/>
          <w:szCs w:val="18"/>
        </w:rPr>
        <w:t>Mitgliederversammlung</w:t>
      </w:r>
    </w:p>
    <w:p w14:paraId="495683FC" w14:textId="13460FA3" w:rsidR="008850AD" w:rsidRPr="007957B7" w:rsidRDefault="008850AD" w:rsidP="008850AD">
      <w:pPr>
        <w:contextualSpacing/>
        <w:jc w:val="both"/>
        <w:rPr>
          <w:sz w:val="18"/>
          <w:szCs w:val="18"/>
          <w:lang w:eastAsia="en-US"/>
        </w:rPr>
      </w:pPr>
      <w:r w:rsidRPr="007957B7">
        <w:rPr>
          <w:sz w:val="18"/>
          <w:szCs w:val="18"/>
          <w:lang w:eastAsia="en-US"/>
        </w:rPr>
        <w:t xml:space="preserve">Die satzungsgemäße Mitgliederversammlung hat am 12.09.2023 wiederum im Gemeindehaus der </w:t>
      </w:r>
      <w:r w:rsidR="00DA1293" w:rsidRPr="007957B7">
        <w:rPr>
          <w:sz w:val="18"/>
          <w:szCs w:val="18"/>
          <w:lang w:eastAsia="en-US"/>
        </w:rPr>
        <w:t xml:space="preserve">Kirchengemeinde </w:t>
      </w:r>
      <w:r w:rsidRPr="007957B7">
        <w:rPr>
          <w:sz w:val="18"/>
          <w:szCs w:val="18"/>
          <w:lang w:eastAsia="en-US"/>
        </w:rPr>
        <w:t xml:space="preserve">St. Briccius und Immanuel in Magdeburg Cracau stattgefunden. </w:t>
      </w:r>
    </w:p>
    <w:p w14:paraId="17122DB8" w14:textId="14E65D11" w:rsidR="008850AD" w:rsidRPr="007957B7" w:rsidRDefault="008850AD" w:rsidP="008850AD">
      <w:pPr>
        <w:contextualSpacing/>
        <w:jc w:val="both"/>
        <w:rPr>
          <w:sz w:val="18"/>
          <w:szCs w:val="18"/>
          <w:lang w:eastAsia="en-US"/>
        </w:rPr>
      </w:pPr>
      <w:r w:rsidRPr="007957B7">
        <w:rPr>
          <w:sz w:val="18"/>
          <w:szCs w:val="18"/>
          <w:lang w:eastAsia="en-US"/>
        </w:rPr>
        <w:t xml:space="preserve">In seinem Vorstandsbericht ist der Vorsitzende vor allem auf </w:t>
      </w:r>
      <w:r w:rsidR="000364C0" w:rsidRPr="007957B7">
        <w:rPr>
          <w:sz w:val="18"/>
          <w:szCs w:val="18"/>
          <w:lang w:eastAsia="en-US"/>
        </w:rPr>
        <w:t>vier</w:t>
      </w:r>
      <w:r w:rsidRPr="007957B7">
        <w:rPr>
          <w:sz w:val="18"/>
          <w:szCs w:val="18"/>
          <w:lang w:eastAsia="en-US"/>
        </w:rPr>
        <w:t xml:space="preserve"> der besonders herausragenden Projekte eingegangen. </w:t>
      </w:r>
      <w:r w:rsidR="00C049FB" w:rsidRPr="007957B7">
        <w:rPr>
          <w:sz w:val="18"/>
          <w:szCs w:val="18"/>
          <w:lang w:eastAsia="en-US"/>
        </w:rPr>
        <w:t xml:space="preserve">Dazu gehören </w:t>
      </w:r>
      <w:r w:rsidRPr="007957B7">
        <w:rPr>
          <w:sz w:val="18"/>
          <w:szCs w:val="18"/>
          <w:lang w:eastAsia="en-US"/>
        </w:rPr>
        <w:t xml:space="preserve">die Ukraine- </w:t>
      </w:r>
      <w:r w:rsidR="00C049FB" w:rsidRPr="007957B7">
        <w:rPr>
          <w:sz w:val="18"/>
          <w:szCs w:val="18"/>
          <w:lang w:eastAsia="en-US"/>
        </w:rPr>
        <w:t xml:space="preserve">und </w:t>
      </w:r>
      <w:r w:rsidRPr="007957B7">
        <w:rPr>
          <w:sz w:val="18"/>
          <w:szCs w:val="18"/>
          <w:lang w:eastAsia="en-US"/>
        </w:rPr>
        <w:t xml:space="preserve">die Rumänienhilfe, eine Spendenaktion für die Erdbebenopfer in der Türkei und in Syrien </w:t>
      </w:r>
      <w:r w:rsidR="00BB4E76" w:rsidRPr="007957B7">
        <w:rPr>
          <w:sz w:val="18"/>
          <w:szCs w:val="18"/>
          <w:lang w:eastAsia="en-US"/>
        </w:rPr>
        <w:t xml:space="preserve">und </w:t>
      </w:r>
      <w:r w:rsidRPr="007957B7">
        <w:rPr>
          <w:sz w:val="18"/>
          <w:szCs w:val="18"/>
          <w:lang w:eastAsia="en-US"/>
        </w:rPr>
        <w:t>die Unterstützung des Rauhen Hauses in Halberstadt. Außerdem ist über den</w:t>
      </w:r>
      <w:r w:rsidR="00BB4E76" w:rsidRPr="007957B7">
        <w:rPr>
          <w:sz w:val="18"/>
          <w:szCs w:val="18"/>
          <w:lang w:eastAsia="en-US"/>
        </w:rPr>
        <w:t xml:space="preserve"> </w:t>
      </w:r>
      <w:r w:rsidRPr="007957B7">
        <w:rPr>
          <w:sz w:val="18"/>
          <w:szCs w:val="18"/>
          <w:lang w:eastAsia="en-US"/>
        </w:rPr>
        <w:t xml:space="preserve">Austausch </w:t>
      </w:r>
      <w:r w:rsidR="00485EA5" w:rsidRPr="007957B7">
        <w:rPr>
          <w:sz w:val="18"/>
          <w:szCs w:val="18"/>
          <w:lang w:eastAsia="en-US"/>
        </w:rPr>
        <w:t xml:space="preserve">am „Runden Tisch“ </w:t>
      </w:r>
      <w:r w:rsidR="00432CCC" w:rsidRPr="007957B7">
        <w:rPr>
          <w:sz w:val="18"/>
          <w:szCs w:val="18"/>
          <w:lang w:eastAsia="en-US"/>
        </w:rPr>
        <w:t>sowie</w:t>
      </w:r>
      <w:r w:rsidRPr="007957B7">
        <w:rPr>
          <w:sz w:val="18"/>
          <w:szCs w:val="18"/>
          <w:lang w:eastAsia="en-US"/>
        </w:rPr>
        <w:t xml:space="preserve"> über die JHG-Bundestagung im März in Essen</w:t>
      </w:r>
      <w:r w:rsidR="00485EA5" w:rsidRPr="007957B7">
        <w:rPr>
          <w:sz w:val="18"/>
          <w:szCs w:val="18"/>
          <w:lang w:eastAsia="en-US"/>
        </w:rPr>
        <w:t xml:space="preserve"> berichtet worden</w:t>
      </w:r>
      <w:r w:rsidRPr="007957B7">
        <w:rPr>
          <w:sz w:val="18"/>
          <w:szCs w:val="18"/>
          <w:lang w:eastAsia="en-US"/>
        </w:rPr>
        <w:t xml:space="preserve">. </w:t>
      </w:r>
    </w:p>
    <w:p w14:paraId="186C0E82" w14:textId="77777777" w:rsidR="002B4E1B" w:rsidRPr="007957B7" w:rsidRDefault="002B4E1B" w:rsidP="008850AD">
      <w:pPr>
        <w:contextualSpacing/>
        <w:jc w:val="both"/>
        <w:rPr>
          <w:sz w:val="18"/>
          <w:szCs w:val="18"/>
          <w:lang w:eastAsia="en-US"/>
        </w:rPr>
      </w:pPr>
    </w:p>
    <w:p w14:paraId="542828B4" w14:textId="77777777" w:rsidR="00E7164C" w:rsidRPr="007957B7" w:rsidRDefault="00E7164C" w:rsidP="00AF47CB">
      <w:pPr>
        <w:autoSpaceDE w:val="0"/>
        <w:autoSpaceDN w:val="0"/>
        <w:adjustRightInd w:val="0"/>
        <w:spacing w:after="60"/>
        <w:jc w:val="both"/>
        <w:rPr>
          <w:b/>
          <w:bCs/>
          <w:sz w:val="18"/>
          <w:szCs w:val="18"/>
        </w:rPr>
      </w:pPr>
      <w:r w:rsidRPr="007957B7">
        <w:rPr>
          <w:b/>
          <w:bCs/>
          <w:sz w:val="18"/>
          <w:szCs w:val="18"/>
        </w:rPr>
        <w:t>Projekte</w:t>
      </w:r>
    </w:p>
    <w:p w14:paraId="66227863" w14:textId="77777777" w:rsidR="00AF47CB" w:rsidRDefault="00DB6183" w:rsidP="00AF47CB">
      <w:pPr>
        <w:spacing w:after="60"/>
        <w:contextualSpacing/>
        <w:jc w:val="both"/>
        <w:rPr>
          <w:sz w:val="18"/>
          <w:szCs w:val="18"/>
          <w:lang w:eastAsia="en-US"/>
        </w:rPr>
      </w:pPr>
      <w:r w:rsidRPr="007957B7">
        <w:rPr>
          <w:sz w:val="18"/>
          <w:szCs w:val="18"/>
          <w:lang w:eastAsia="en-US"/>
        </w:rPr>
        <w:t xml:space="preserve">Die JHG Magdeburg hat sich im Frühjahr in Sachen Ukraine-Hilfe dem Projekt </w:t>
      </w:r>
      <w:r w:rsidRPr="007957B7">
        <w:rPr>
          <w:b/>
          <w:sz w:val="18"/>
          <w:szCs w:val="18"/>
          <w:lang w:eastAsia="en-US"/>
        </w:rPr>
        <w:t>„Büchsenlichter“</w:t>
      </w:r>
      <w:r w:rsidRPr="007957B7">
        <w:rPr>
          <w:sz w:val="18"/>
          <w:szCs w:val="18"/>
          <w:lang w:eastAsia="en-US"/>
        </w:rPr>
        <w:t xml:space="preserve"> des Vereins LIFE Cologne e.V. angeschlossen und konnte auch 14 der 37 Kirchenkreise der Evangelischen Kirche in Mitteldeutschland (EKM) mit einbeziehen. Dazu wurden Wachsreste</w:t>
      </w:r>
      <w:r w:rsidR="00B629D5" w:rsidRPr="007957B7">
        <w:rPr>
          <w:sz w:val="18"/>
          <w:szCs w:val="18"/>
          <w:lang w:eastAsia="en-US"/>
        </w:rPr>
        <w:t xml:space="preserve"> und Kerzenstummel zum Herstellen von Büchsenlichtern</w:t>
      </w:r>
      <w:r w:rsidR="00C11E08" w:rsidRPr="007957B7">
        <w:rPr>
          <w:sz w:val="18"/>
          <w:szCs w:val="18"/>
          <w:lang w:eastAsia="en-US"/>
        </w:rPr>
        <w:t xml:space="preserve"> gesammelt, </w:t>
      </w:r>
      <w:r w:rsidR="00B629D5" w:rsidRPr="007957B7">
        <w:rPr>
          <w:sz w:val="18"/>
          <w:szCs w:val="18"/>
          <w:lang w:eastAsia="en-US"/>
        </w:rPr>
        <w:t>die im Kriegsgeschehen bei Stromausfällen als Lichtquelle dienen können.</w:t>
      </w:r>
    </w:p>
    <w:p w14:paraId="3E0462AD" w14:textId="77777777" w:rsidR="00AF47CB" w:rsidRPr="00AF47CB" w:rsidRDefault="00AF47CB" w:rsidP="00AF47CB">
      <w:pPr>
        <w:spacing w:after="60"/>
        <w:contextualSpacing/>
        <w:jc w:val="both"/>
        <w:rPr>
          <w:sz w:val="6"/>
          <w:szCs w:val="6"/>
          <w:lang w:eastAsia="en-US"/>
        </w:rPr>
      </w:pPr>
    </w:p>
    <w:p w14:paraId="21D0892C" w14:textId="77777777" w:rsidR="00AF47CB" w:rsidRDefault="00B629D5" w:rsidP="00AF47CB">
      <w:pPr>
        <w:spacing w:after="60"/>
        <w:contextualSpacing/>
        <w:jc w:val="both"/>
        <w:rPr>
          <w:sz w:val="18"/>
          <w:szCs w:val="18"/>
          <w:lang w:eastAsia="en-US"/>
        </w:rPr>
      </w:pPr>
      <w:r w:rsidRPr="007957B7">
        <w:rPr>
          <w:sz w:val="18"/>
          <w:szCs w:val="18"/>
          <w:lang w:eastAsia="en-US"/>
        </w:rPr>
        <w:t xml:space="preserve">Ebenso haben auch wir uns der inzwischen ordensweit unterstützten </w:t>
      </w:r>
      <w:r w:rsidRPr="007957B7">
        <w:rPr>
          <w:b/>
          <w:sz w:val="18"/>
          <w:szCs w:val="18"/>
          <w:lang w:eastAsia="en-US"/>
        </w:rPr>
        <w:t>„Mission Siret“</w:t>
      </w:r>
      <w:r w:rsidRPr="007957B7">
        <w:rPr>
          <w:sz w:val="18"/>
          <w:szCs w:val="18"/>
          <w:lang w:eastAsia="en-US"/>
        </w:rPr>
        <w:t xml:space="preserve"> angeschlossen. Benannt ist dieses „Missions-Projekt“ nach der Ortschaft Siret in Rumänien, an der Grenze zur Ukraine gelegen. Dort ist ein Versorgungslager mit Hilfsgütern für die Ukraine entstanden, das ausschließlich mit freiwillig tätigen jungen Menschen arbeitet. Durch sie werden diese Hilfsgüter entladen, gelagert, wieder beladen und zu den einzelnen Verteilstationen in der Ukraine transportiert. </w:t>
      </w:r>
      <w:r w:rsidR="00C11E08" w:rsidRPr="007957B7">
        <w:rPr>
          <w:sz w:val="18"/>
          <w:szCs w:val="18"/>
          <w:lang w:eastAsia="en-US"/>
        </w:rPr>
        <w:t>Unser</w:t>
      </w:r>
      <w:r w:rsidRPr="007957B7">
        <w:rPr>
          <w:sz w:val="18"/>
          <w:szCs w:val="18"/>
          <w:lang w:eastAsia="en-US"/>
        </w:rPr>
        <w:t xml:space="preserve"> JHG</w:t>
      </w:r>
      <w:r w:rsidR="000364C0" w:rsidRPr="007957B7">
        <w:rPr>
          <w:sz w:val="18"/>
          <w:szCs w:val="18"/>
          <w:lang w:eastAsia="en-US"/>
        </w:rPr>
        <w:t xml:space="preserve"> </w:t>
      </w:r>
      <w:r w:rsidRPr="007957B7">
        <w:rPr>
          <w:sz w:val="18"/>
          <w:szCs w:val="18"/>
          <w:lang w:eastAsia="en-US"/>
        </w:rPr>
        <w:t xml:space="preserve">Mitglied Herr </w:t>
      </w:r>
      <w:r w:rsidR="000364C0" w:rsidRPr="007957B7">
        <w:rPr>
          <w:sz w:val="18"/>
          <w:szCs w:val="18"/>
          <w:lang w:eastAsia="en-US"/>
        </w:rPr>
        <w:t xml:space="preserve">Michael </w:t>
      </w:r>
      <w:r w:rsidRPr="007957B7">
        <w:rPr>
          <w:sz w:val="18"/>
          <w:szCs w:val="18"/>
          <w:lang w:eastAsia="en-US"/>
        </w:rPr>
        <w:t>Volta ist als Helfer selbst inzwischen mehrmals in Siret gew</w:t>
      </w:r>
      <w:r w:rsidR="00C11E08" w:rsidRPr="007957B7">
        <w:rPr>
          <w:sz w:val="18"/>
          <w:szCs w:val="18"/>
          <w:lang w:eastAsia="en-US"/>
        </w:rPr>
        <w:t xml:space="preserve">esen. Außerdem hat unsere JHG </w:t>
      </w:r>
      <w:r w:rsidRPr="007957B7">
        <w:rPr>
          <w:sz w:val="18"/>
          <w:szCs w:val="18"/>
          <w:lang w:eastAsia="en-US"/>
        </w:rPr>
        <w:t>mit Unterstü</w:t>
      </w:r>
      <w:r w:rsidR="00C11E08" w:rsidRPr="007957B7">
        <w:rPr>
          <w:sz w:val="18"/>
          <w:szCs w:val="18"/>
          <w:lang w:eastAsia="en-US"/>
        </w:rPr>
        <w:t>tzung aus dem Gebie</w:t>
      </w:r>
      <w:r w:rsidRPr="007957B7">
        <w:rPr>
          <w:sz w:val="18"/>
          <w:szCs w:val="18"/>
          <w:lang w:eastAsia="en-US"/>
        </w:rPr>
        <w:t>t der JHG Stendal</w:t>
      </w:r>
      <w:r w:rsidR="00C11E08" w:rsidRPr="007957B7">
        <w:rPr>
          <w:sz w:val="18"/>
          <w:szCs w:val="18"/>
          <w:lang w:eastAsia="en-US"/>
        </w:rPr>
        <w:t>, wie bereits</w:t>
      </w:r>
      <w:r w:rsidRPr="007957B7">
        <w:rPr>
          <w:sz w:val="18"/>
          <w:szCs w:val="18"/>
          <w:lang w:eastAsia="en-US"/>
        </w:rPr>
        <w:t xml:space="preserve"> vor Weihnachten 2022</w:t>
      </w:r>
      <w:r w:rsidR="00C11E08" w:rsidRPr="007957B7">
        <w:rPr>
          <w:sz w:val="18"/>
          <w:szCs w:val="18"/>
          <w:lang w:eastAsia="en-US"/>
        </w:rPr>
        <w:t>,</w:t>
      </w:r>
      <w:r w:rsidRPr="007957B7">
        <w:rPr>
          <w:sz w:val="18"/>
          <w:szCs w:val="18"/>
          <w:lang w:eastAsia="en-US"/>
        </w:rPr>
        <w:t xml:space="preserve"> in der Adventszeit 2023 </w:t>
      </w:r>
      <w:r w:rsidR="00C11E08" w:rsidRPr="007957B7">
        <w:rPr>
          <w:sz w:val="18"/>
          <w:szCs w:val="18"/>
          <w:lang w:eastAsia="en-US"/>
        </w:rPr>
        <w:t xml:space="preserve">wieder </w:t>
      </w:r>
      <w:r w:rsidR="00B32BC5" w:rsidRPr="007957B7">
        <w:rPr>
          <w:sz w:val="18"/>
          <w:szCs w:val="18"/>
          <w:lang w:eastAsia="en-US"/>
        </w:rPr>
        <w:t xml:space="preserve">rund 250 </w:t>
      </w:r>
      <w:r w:rsidRPr="007957B7">
        <w:rPr>
          <w:sz w:val="18"/>
          <w:szCs w:val="18"/>
          <w:lang w:eastAsia="en-US"/>
        </w:rPr>
        <w:t xml:space="preserve">Weihnachtspäckchen „im Schuhkarton“ für Kinder in der Ukraine </w:t>
      </w:r>
      <w:r w:rsidR="000364C0" w:rsidRPr="007957B7">
        <w:rPr>
          <w:sz w:val="18"/>
          <w:szCs w:val="18"/>
          <w:lang w:eastAsia="en-US"/>
        </w:rPr>
        <w:t>gesammelt</w:t>
      </w:r>
      <w:r w:rsidRPr="007957B7">
        <w:rPr>
          <w:sz w:val="18"/>
          <w:szCs w:val="18"/>
          <w:lang w:eastAsia="en-US"/>
        </w:rPr>
        <w:t xml:space="preserve"> und nach Siret transportieren lassen.  </w:t>
      </w:r>
    </w:p>
    <w:p w14:paraId="07B5E9F2" w14:textId="77777777" w:rsidR="00AF47CB" w:rsidRPr="00AF47CB" w:rsidRDefault="00AF47CB" w:rsidP="00AF47CB">
      <w:pPr>
        <w:spacing w:after="60"/>
        <w:contextualSpacing/>
        <w:jc w:val="both"/>
        <w:rPr>
          <w:sz w:val="6"/>
          <w:szCs w:val="6"/>
          <w:lang w:eastAsia="en-US"/>
        </w:rPr>
      </w:pPr>
    </w:p>
    <w:p w14:paraId="32073A7E" w14:textId="582B1448" w:rsidR="009533D8" w:rsidRPr="007957B7" w:rsidRDefault="009533D8" w:rsidP="00AF47CB">
      <w:pPr>
        <w:spacing w:after="60"/>
        <w:contextualSpacing/>
        <w:jc w:val="both"/>
        <w:rPr>
          <w:sz w:val="18"/>
          <w:szCs w:val="18"/>
          <w:lang w:eastAsia="en-US"/>
        </w:rPr>
      </w:pPr>
      <w:r w:rsidRPr="007957B7">
        <w:rPr>
          <w:sz w:val="18"/>
          <w:szCs w:val="18"/>
          <w:lang w:eastAsia="en-US"/>
        </w:rPr>
        <w:t>Unser Mitglied ER Michael Volta hat auf dem Sommerfest der Aktion Siret im September in Bielefeld eine Predigt gehalten</w:t>
      </w:r>
      <w:r w:rsidR="00C11E08" w:rsidRPr="007957B7">
        <w:rPr>
          <w:sz w:val="18"/>
          <w:szCs w:val="18"/>
          <w:lang w:eastAsia="en-US"/>
        </w:rPr>
        <w:t>.</w:t>
      </w:r>
      <w:r w:rsidR="00D61683" w:rsidRPr="007957B7">
        <w:rPr>
          <w:sz w:val="18"/>
          <w:szCs w:val="18"/>
          <w:lang w:eastAsia="en-US"/>
        </w:rPr>
        <w:t xml:space="preserve"> </w:t>
      </w:r>
    </w:p>
    <w:p w14:paraId="61FE4419" w14:textId="075046B1" w:rsidR="00B629D5" w:rsidRDefault="009533D8" w:rsidP="00AF47CB">
      <w:pPr>
        <w:spacing w:after="60"/>
        <w:contextualSpacing/>
        <w:jc w:val="both"/>
        <w:rPr>
          <w:sz w:val="18"/>
          <w:szCs w:val="18"/>
          <w:lang w:eastAsia="en-US"/>
        </w:rPr>
      </w:pPr>
      <w:r w:rsidRPr="007957B7">
        <w:rPr>
          <w:sz w:val="18"/>
          <w:szCs w:val="18"/>
          <w:lang w:eastAsia="en-US"/>
        </w:rPr>
        <w:t>Aus der Weihnachtspäckchenaktion</w:t>
      </w:r>
      <w:r w:rsidR="00B629D5" w:rsidRPr="007957B7">
        <w:rPr>
          <w:sz w:val="18"/>
          <w:szCs w:val="18"/>
          <w:lang w:eastAsia="en-US"/>
        </w:rPr>
        <w:t xml:space="preserve"> ist die Zusammenarbeit mit der </w:t>
      </w:r>
      <w:proofErr w:type="spellStart"/>
      <w:r w:rsidR="00B629D5" w:rsidRPr="007957B7">
        <w:rPr>
          <w:b/>
          <w:sz w:val="18"/>
          <w:szCs w:val="18"/>
          <w:lang w:eastAsia="en-US"/>
        </w:rPr>
        <w:t>Schloß</w:t>
      </w:r>
      <w:proofErr w:type="spellEnd"/>
      <w:r w:rsidR="00B629D5" w:rsidRPr="007957B7">
        <w:rPr>
          <w:b/>
          <w:sz w:val="18"/>
          <w:szCs w:val="18"/>
          <w:lang w:eastAsia="en-US"/>
        </w:rPr>
        <w:t xml:space="preserve"> Hoym-Stiftung</w:t>
      </w:r>
      <w:r w:rsidR="000364C0" w:rsidRPr="007957B7">
        <w:rPr>
          <w:b/>
          <w:sz w:val="18"/>
          <w:szCs w:val="18"/>
          <w:lang w:eastAsia="en-US"/>
        </w:rPr>
        <w:t xml:space="preserve"> </w:t>
      </w:r>
      <w:r w:rsidR="00B629D5" w:rsidRPr="007957B7">
        <w:rPr>
          <w:sz w:val="18"/>
          <w:szCs w:val="18"/>
          <w:lang w:eastAsia="en-US"/>
        </w:rPr>
        <w:t xml:space="preserve">und </w:t>
      </w:r>
      <w:r w:rsidR="0089013D" w:rsidRPr="007957B7">
        <w:rPr>
          <w:sz w:val="18"/>
          <w:szCs w:val="18"/>
          <w:lang w:eastAsia="en-US"/>
        </w:rPr>
        <w:t xml:space="preserve">den </w:t>
      </w:r>
      <w:r w:rsidR="00B629D5" w:rsidRPr="007957B7">
        <w:rPr>
          <w:sz w:val="18"/>
          <w:szCs w:val="18"/>
          <w:lang w:eastAsia="en-US"/>
        </w:rPr>
        <w:t>dort untergebrachten Kinder</w:t>
      </w:r>
      <w:r w:rsidR="0089013D" w:rsidRPr="007957B7">
        <w:rPr>
          <w:sz w:val="18"/>
          <w:szCs w:val="18"/>
          <w:lang w:eastAsia="en-US"/>
        </w:rPr>
        <w:t>n</w:t>
      </w:r>
      <w:r w:rsidR="00B629D5" w:rsidRPr="007957B7">
        <w:rPr>
          <w:sz w:val="18"/>
          <w:szCs w:val="18"/>
          <w:lang w:eastAsia="en-US"/>
        </w:rPr>
        <w:t xml:space="preserve"> einer pädagogisch-therapeutisch begleiteten Wohngruppe</w:t>
      </w:r>
      <w:r w:rsidR="0089013D" w:rsidRPr="007957B7">
        <w:rPr>
          <w:sz w:val="18"/>
          <w:szCs w:val="18"/>
          <w:lang w:eastAsia="en-US"/>
        </w:rPr>
        <w:t xml:space="preserve"> entstanden</w:t>
      </w:r>
      <w:r w:rsidR="00B629D5" w:rsidRPr="007957B7">
        <w:rPr>
          <w:sz w:val="18"/>
          <w:szCs w:val="18"/>
          <w:lang w:eastAsia="en-US"/>
        </w:rPr>
        <w:t>. Auch für sie sind seitens der JHG Magdeburg mit tatkräftiger</w:t>
      </w:r>
      <w:r w:rsidR="00B629D5" w:rsidRPr="007957B7">
        <w:rPr>
          <w:color w:val="FF0000"/>
          <w:sz w:val="18"/>
          <w:szCs w:val="18"/>
          <w:lang w:eastAsia="en-US"/>
        </w:rPr>
        <w:t xml:space="preserve"> </w:t>
      </w:r>
      <w:r w:rsidR="00B629D5" w:rsidRPr="007957B7">
        <w:rPr>
          <w:sz w:val="18"/>
          <w:szCs w:val="18"/>
          <w:lang w:eastAsia="en-US"/>
        </w:rPr>
        <w:t>Unterstützung zahlreicher Bürger vornehmlich aus der Gemeinde Seeland nahe Aschersleben, Weihnachtspäckchen gepackt worden. Außerdem hat es einen Nachmittag gegeben, an dem miteinander Plätzchen und anderes Weihnachtliche gebacken worden</w:t>
      </w:r>
      <w:r w:rsidR="00B629D5" w:rsidRPr="007957B7">
        <w:rPr>
          <w:color w:val="FF0000"/>
          <w:sz w:val="18"/>
          <w:szCs w:val="18"/>
          <w:lang w:eastAsia="en-US"/>
        </w:rPr>
        <w:t xml:space="preserve"> </w:t>
      </w:r>
      <w:r w:rsidR="00792F84" w:rsidRPr="007957B7">
        <w:rPr>
          <w:sz w:val="18"/>
          <w:szCs w:val="18"/>
          <w:lang w:eastAsia="en-US"/>
        </w:rPr>
        <w:t>sind</w:t>
      </w:r>
      <w:r w:rsidR="00B629D5" w:rsidRPr="007957B7">
        <w:rPr>
          <w:sz w:val="18"/>
          <w:szCs w:val="18"/>
          <w:lang w:eastAsia="en-US"/>
        </w:rPr>
        <w:t xml:space="preserve">.  </w:t>
      </w:r>
    </w:p>
    <w:p w14:paraId="7556B83E" w14:textId="77777777" w:rsidR="00AF47CB" w:rsidRPr="00AF47CB" w:rsidRDefault="00AF47CB" w:rsidP="00AF47CB">
      <w:pPr>
        <w:spacing w:after="60"/>
        <w:contextualSpacing/>
        <w:jc w:val="both"/>
        <w:rPr>
          <w:sz w:val="6"/>
          <w:szCs w:val="6"/>
          <w:lang w:eastAsia="en-US"/>
        </w:rPr>
      </w:pPr>
    </w:p>
    <w:p w14:paraId="6A32E6A4" w14:textId="58DE9594" w:rsidR="00B629D5" w:rsidRDefault="00792F84" w:rsidP="00AF47CB">
      <w:pPr>
        <w:spacing w:after="60"/>
        <w:contextualSpacing/>
        <w:jc w:val="both"/>
        <w:rPr>
          <w:sz w:val="18"/>
          <w:szCs w:val="18"/>
          <w:lang w:eastAsia="en-US"/>
        </w:rPr>
      </w:pPr>
      <w:r w:rsidRPr="007957B7">
        <w:rPr>
          <w:sz w:val="18"/>
          <w:szCs w:val="18"/>
          <w:lang w:eastAsia="en-US"/>
        </w:rPr>
        <w:lastRenderedPageBreak/>
        <w:t xml:space="preserve">Am 6. Februar </w:t>
      </w:r>
      <w:r w:rsidR="00B629D5" w:rsidRPr="007957B7">
        <w:rPr>
          <w:sz w:val="18"/>
          <w:szCs w:val="18"/>
          <w:lang w:eastAsia="en-US"/>
        </w:rPr>
        <w:t xml:space="preserve">2023 </w:t>
      </w:r>
      <w:r w:rsidR="007957B7">
        <w:rPr>
          <w:sz w:val="18"/>
          <w:szCs w:val="18"/>
          <w:lang w:eastAsia="en-US"/>
        </w:rPr>
        <w:t xml:space="preserve">war </w:t>
      </w:r>
      <w:r w:rsidR="00B629D5" w:rsidRPr="007957B7">
        <w:rPr>
          <w:sz w:val="18"/>
          <w:szCs w:val="18"/>
          <w:lang w:eastAsia="en-US"/>
        </w:rPr>
        <w:t xml:space="preserve">zu einer Spendenaktion für die </w:t>
      </w:r>
      <w:r w:rsidR="00B629D5" w:rsidRPr="007957B7">
        <w:rPr>
          <w:b/>
          <w:sz w:val="18"/>
          <w:szCs w:val="18"/>
          <w:lang w:eastAsia="en-US"/>
        </w:rPr>
        <w:t xml:space="preserve">Opfer des Erdbebens in der Türkei und in Syrien </w:t>
      </w:r>
      <w:r w:rsidR="00B629D5" w:rsidRPr="007957B7">
        <w:rPr>
          <w:sz w:val="18"/>
          <w:szCs w:val="18"/>
          <w:lang w:eastAsia="en-US"/>
        </w:rPr>
        <w:t>aufgerufen</w:t>
      </w:r>
      <w:r w:rsidR="007957B7">
        <w:rPr>
          <w:sz w:val="18"/>
          <w:szCs w:val="18"/>
          <w:lang w:eastAsia="en-US"/>
        </w:rPr>
        <w:t xml:space="preserve"> worden</w:t>
      </w:r>
      <w:r w:rsidR="00B629D5" w:rsidRPr="007957B7">
        <w:rPr>
          <w:sz w:val="18"/>
          <w:szCs w:val="18"/>
          <w:lang w:eastAsia="en-US"/>
        </w:rPr>
        <w:t>. Auf diese Weise konnten bis Ostern 3</w:t>
      </w:r>
      <w:r w:rsidRPr="007957B7">
        <w:rPr>
          <w:sz w:val="18"/>
          <w:szCs w:val="18"/>
          <w:lang w:eastAsia="en-US"/>
        </w:rPr>
        <w:t>.</w:t>
      </w:r>
      <w:r w:rsidR="00B629D5" w:rsidRPr="007957B7">
        <w:rPr>
          <w:sz w:val="18"/>
          <w:szCs w:val="18"/>
          <w:lang w:eastAsia="en-US"/>
        </w:rPr>
        <w:t xml:space="preserve">020,00 EUR </w:t>
      </w:r>
      <w:r w:rsidR="007957B7">
        <w:rPr>
          <w:sz w:val="18"/>
          <w:szCs w:val="18"/>
          <w:lang w:eastAsia="en-US"/>
        </w:rPr>
        <w:t>ge</w:t>
      </w:r>
      <w:r w:rsidR="00B629D5" w:rsidRPr="007957B7">
        <w:rPr>
          <w:sz w:val="18"/>
          <w:szCs w:val="18"/>
          <w:lang w:eastAsia="en-US"/>
        </w:rPr>
        <w:t>sammel</w:t>
      </w:r>
      <w:r w:rsidR="007957B7">
        <w:rPr>
          <w:sz w:val="18"/>
          <w:szCs w:val="18"/>
          <w:lang w:eastAsia="en-US"/>
        </w:rPr>
        <w:t>t werden</w:t>
      </w:r>
      <w:r w:rsidR="00B629D5" w:rsidRPr="007957B7">
        <w:rPr>
          <w:sz w:val="18"/>
          <w:szCs w:val="18"/>
          <w:lang w:eastAsia="en-US"/>
        </w:rPr>
        <w:t xml:space="preserve">, die dem Orden zur konzentrierten Hilfe dort vor Ort zur Verfügung gestellt </w:t>
      </w:r>
      <w:r w:rsidR="007957B7">
        <w:rPr>
          <w:sz w:val="18"/>
          <w:szCs w:val="18"/>
          <w:lang w:eastAsia="en-US"/>
        </w:rPr>
        <w:t>wurde</w:t>
      </w:r>
      <w:r w:rsidR="00B629D5" w:rsidRPr="007957B7">
        <w:rPr>
          <w:sz w:val="18"/>
          <w:szCs w:val="18"/>
          <w:lang w:eastAsia="en-US"/>
        </w:rPr>
        <w:t>.</w:t>
      </w:r>
    </w:p>
    <w:p w14:paraId="2FE42EA0" w14:textId="77777777" w:rsidR="00AF47CB" w:rsidRPr="00AF47CB" w:rsidRDefault="00AF47CB" w:rsidP="00AF47CB">
      <w:pPr>
        <w:spacing w:after="60"/>
        <w:contextualSpacing/>
        <w:jc w:val="both"/>
        <w:rPr>
          <w:sz w:val="6"/>
          <w:szCs w:val="6"/>
          <w:lang w:eastAsia="en-US"/>
        </w:rPr>
      </w:pPr>
    </w:p>
    <w:p w14:paraId="7F16D646" w14:textId="77777777" w:rsidR="00B32BC5" w:rsidRDefault="00B629D5" w:rsidP="00AF47CB">
      <w:pPr>
        <w:spacing w:after="60"/>
        <w:contextualSpacing/>
        <w:jc w:val="both"/>
        <w:rPr>
          <w:sz w:val="18"/>
          <w:szCs w:val="18"/>
          <w:lang w:eastAsia="en-US"/>
        </w:rPr>
      </w:pPr>
      <w:r w:rsidRPr="007957B7">
        <w:rPr>
          <w:sz w:val="18"/>
          <w:szCs w:val="18"/>
          <w:lang w:eastAsia="en-US"/>
        </w:rPr>
        <w:t xml:space="preserve">Erneut haben wir das </w:t>
      </w:r>
      <w:r w:rsidRPr="007957B7">
        <w:rPr>
          <w:b/>
          <w:sz w:val="18"/>
          <w:szCs w:val="18"/>
          <w:lang w:eastAsia="en-US"/>
        </w:rPr>
        <w:t>Rauhe Haus in Halberstadt</w:t>
      </w:r>
      <w:r w:rsidRPr="007957B7">
        <w:rPr>
          <w:sz w:val="18"/>
          <w:szCs w:val="18"/>
          <w:lang w:eastAsia="en-US"/>
        </w:rPr>
        <w:t xml:space="preserve"> und die Kinder und Jugendlichen, die dort sehr engagiert betreut und begleitet werden, mit einem Beitrag zu ihrer jährlichen Freizeit unterstützt.</w:t>
      </w:r>
      <w:r w:rsidR="00783953" w:rsidRPr="007957B7">
        <w:rPr>
          <w:sz w:val="18"/>
          <w:szCs w:val="18"/>
          <w:lang w:eastAsia="en-US"/>
        </w:rPr>
        <w:t xml:space="preserve"> Die Kinder und Jugendlichen reisten mit den Betreuenden für eine Woche auf den idyllischen Europa-Jugendbauernhof nach Deetz bei Zerbst/Anhalt. Dort konnten die Kinder inmitten der Natur die Tiere mitversorgen, reiten, Brot backen. Sahne aus Milch herstellen und im See baden. Dass die Fahrt diesmal mit Zug und Bus stattfand und nicht individuell mit den Kleinbussen d</w:t>
      </w:r>
      <w:r w:rsidR="00792F84" w:rsidRPr="007957B7">
        <w:rPr>
          <w:sz w:val="18"/>
          <w:szCs w:val="18"/>
          <w:lang w:eastAsia="en-US"/>
        </w:rPr>
        <w:t>e</w:t>
      </w:r>
      <w:r w:rsidR="00783953" w:rsidRPr="007957B7">
        <w:rPr>
          <w:sz w:val="18"/>
          <w:szCs w:val="18"/>
          <w:lang w:eastAsia="en-US"/>
        </w:rPr>
        <w:t>r Johanniter, war zwar etwas unbequemer, aber letztlich erlebnisreicher. Die Kinder erprobten ihre Kenntnisse beim Lesen des Fahrplans und trafen andere Reisende.</w:t>
      </w:r>
      <w:r w:rsidR="00167511" w:rsidRPr="007957B7">
        <w:rPr>
          <w:sz w:val="18"/>
          <w:szCs w:val="18"/>
          <w:lang w:eastAsia="en-US"/>
        </w:rPr>
        <w:t xml:space="preserve"> Von den Fotos, die wir von den</w:t>
      </w:r>
      <w:r w:rsidR="00792F84" w:rsidRPr="007957B7">
        <w:rPr>
          <w:sz w:val="18"/>
          <w:szCs w:val="18"/>
          <w:lang w:eastAsia="en-US"/>
        </w:rPr>
        <w:t xml:space="preserve"> Aktivitäten</w:t>
      </w:r>
      <w:r w:rsidR="00167511" w:rsidRPr="007957B7">
        <w:rPr>
          <w:sz w:val="18"/>
          <w:szCs w:val="18"/>
          <w:lang w:eastAsia="en-US"/>
        </w:rPr>
        <w:t xml:space="preserve"> bekommen haben, haben Boeses wie jedes Jahr einen großen Kalender gestaltet und zu Weihnachten nach Halberstadt geschickt.</w:t>
      </w:r>
    </w:p>
    <w:p w14:paraId="513937F2" w14:textId="77777777" w:rsidR="00AF47CB" w:rsidRPr="00AF47CB" w:rsidRDefault="00AF47CB" w:rsidP="00AF47CB">
      <w:pPr>
        <w:spacing w:after="60"/>
        <w:contextualSpacing/>
        <w:jc w:val="both"/>
        <w:rPr>
          <w:sz w:val="6"/>
          <w:szCs w:val="6"/>
          <w:lang w:eastAsia="en-US"/>
        </w:rPr>
      </w:pPr>
    </w:p>
    <w:p w14:paraId="7997387D" w14:textId="77777777" w:rsidR="00C735D5" w:rsidRPr="007957B7" w:rsidRDefault="00A8629E" w:rsidP="00AF47CB">
      <w:pPr>
        <w:spacing w:after="60"/>
        <w:jc w:val="both"/>
        <w:outlineLvl w:val="0"/>
        <w:rPr>
          <w:sz w:val="18"/>
          <w:szCs w:val="18"/>
        </w:rPr>
      </w:pPr>
      <w:r w:rsidRPr="007957B7">
        <w:rPr>
          <w:sz w:val="18"/>
          <w:szCs w:val="18"/>
        </w:rPr>
        <w:t xml:space="preserve">Im Mai und Juni 2023 haben Janett Preuss </w:t>
      </w:r>
      <w:r w:rsidR="00B32BC5" w:rsidRPr="007957B7">
        <w:rPr>
          <w:sz w:val="18"/>
          <w:szCs w:val="18"/>
        </w:rPr>
        <w:t xml:space="preserve">zusammen mit </w:t>
      </w:r>
      <w:r w:rsidRPr="007957B7">
        <w:rPr>
          <w:sz w:val="18"/>
          <w:szCs w:val="18"/>
        </w:rPr>
        <w:t xml:space="preserve">Eva und Ingo Boese das </w:t>
      </w:r>
      <w:r w:rsidRPr="007957B7">
        <w:rPr>
          <w:b/>
          <w:sz w:val="18"/>
          <w:szCs w:val="18"/>
        </w:rPr>
        <w:t xml:space="preserve">Kloster </w:t>
      </w:r>
      <w:proofErr w:type="spellStart"/>
      <w:r w:rsidR="00C735D5" w:rsidRPr="007957B7">
        <w:rPr>
          <w:b/>
          <w:sz w:val="18"/>
          <w:szCs w:val="18"/>
        </w:rPr>
        <w:t>Văratec</w:t>
      </w:r>
      <w:proofErr w:type="spellEnd"/>
      <w:r w:rsidRPr="007957B7">
        <w:rPr>
          <w:sz w:val="18"/>
          <w:szCs w:val="18"/>
        </w:rPr>
        <w:t xml:space="preserve"> besucht. Vorausgegangen war eine Aktion zur Beschaffung neuer Geräte für die </w:t>
      </w:r>
      <w:r w:rsidR="00BA2A44" w:rsidRPr="007957B7">
        <w:rPr>
          <w:sz w:val="18"/>
          <w:szCs w:val="18"/>
        </w:rPr>
        <w:t>von der JHG MD mit aufgebaute Bäckerei. Auf Grund der Energiekrise mussten in Sachs</w:t>
      </w:r>
      <w:r w:rsidR="00792F84" w:rsidRPr="007957B7">
        <w:rPr>
          <w:sz w:val="18"/>
          <w:szCs w:val="18"/>
        </w:rPr>
        <w:t>en</w:t>
      </w:r>
      <w:r w:rsidR="00B32BC5" w:rsidRPr="007957B7">
        <w:rPr>
          <w:sz w:val="18"/>
          <w:szCs w:val="18"/>
        </w:rPr>
        <w:t>-</w:t>
      </w:r>
      <w:r w:rsidR="00792F84" w:rsidRPr="007957B7">
        <w:rPr>
          <w:sz w:val="18"/>
          <w:szCs w:val="18"/>
        </w:rPr>
        <w:t>Anhalt Bäckereien schließen.</w:t>
      </w:r>
      <w:r w:rsidR="00BA2A44" w:rsidRPr="007957B7">
        <w:rPr>
          <w:sz w:val="18"/>
          <w:szCs w:val="18"/>
        </w:rPr>
        <w:t xml:space="preserve"> Eine Bäckerei wollte sich vergrößern und hat gegen eine S</w:t>
      </w:r>
      <w:r w:rsidR="00792F84" w:rsidRPr="007957B7">
        <w:rPr>
          <w:sz w:val="18"/>
          <w:szCs w:val="18"/>
        </w:rPr>
        <w:t>achspendenquittung neuwertige</w:t>
      </w:r>
      <w:r w:rsidR="00BA2A44" w:rsidRPr="007957B7">
        <w:rPr>
          <w:sz w:val="18"/>
          <w:szCs w:val="18"/>
        </w:rPr>
        <w:t xml:space="preserve"> Geräte abgegeben. </w:t>
      </w:r>
    </w:p>
    <w:p w14:paraId="7417FF52" w14:textId="7CB47BF8" w:rsidR="00C735D5" w:rsidRPr="007957B7" w:rsidRDefault="00BA2A44" w:rsidP="00AF47CB">
      <w:pPr>
        <w:spacing w:after="60"/>
        <w:jc w:val="both"/>
        <w:outlineLvl w:val="0"/>
        <w:rPr>
          <w:sz w:val="18"/>
          <w:szCs w:val="18"/>
        </w:rPr>
      </w:pPr>
      <w:r w:rsidRPr="007957B7">
        <w:rPr>
          <w:sz w:val="18"/>
          <w:szCs w:val="18"/>
        </w:rPr>
        <w:t xml:space="preserve">Im Februar 2023 hat </w:t>
      </w:r>
      <w:r w:rsidR="00C735D5" w:rsidRPr="007957B7">
        <w:rPr>
          <w:sz w:val="18"/>
          <w:szCs w:val="18"/>
        </w:rPr>
        <w:t xml:space="preserve">unser altmärkisches Mitglied Janett </w:t>
      </w:r>
      <w:r w:rsidRPr="007957B7">
        <w:rPr>
          <w:sz w:val="18"/>
          <w:szCs w:val="18"/>
        </w:rPr>
        <w:t xml:space="preserve">Preuß </w:t>
      </w:r>
      <w:r w:rsidR="00C735D5" w:rsidRPr="007957B7">
        <w:rPr>
          <w:sz w:val="18"/>
          <w:szCs w:val="18"/>
        </w:rPr>
        <w:t xml:space="preserve">Bäckereimaschinen für das Kloster </w:t>
      </w:r>
      <w:proofErr w:type="spellStart"/>
      <w:r w:rsidR="00C735D5" w:rsidRPr="007957B7">
        <w:rPr>
          <w:sz w:val="18"/>
          <w:szCs w:val="18"/>
        </w:rPr>
        <w:t>Varatec</w:t>
      </w:r>
      <w:proofErr w:type="spellEnd"/>
      <w:r w:rsidR="00C735D5" w:rsidRPr="007957B7">
        <w:rPr>
          <w:sz w:val="18"/>
          <w:szCs w:val="18"/>
        </w:rPr>
        <w:t xml:space="preserve"> bei sich deponiert, die unserer JHG einerseits aufgrund einer Betriebsauflösung, andererseits aufgrund einer Modernisierung zur Verfügung gestellt worden sind und für Bäckerei des Kloster </w:t>
      </w:r>
      <w:proofErr w:type="spellStart"/>
      <w:r w:rsidR="00C735D5" w:rsidRPr="007957B7">
        <w:rPr>
          <w:sz w:val="18"/>
          <w:szCs w:val="18"/>
        </w:rPr>
        <w:t>Văratec</w:t>
      </w:r>
      <w:proofErr w:type="spellEnd"/>
      <w:r w:rsidR="00C735D5" w:rsidRPr="007957B7">
        <w:rPr>
          <w:sz w:val="18"/>
          <w:szCs w:val="18"/>
        </w:rPr>
        <w:t xml:space="preserve"> bestimmt sein sollten.  </w:t>
      </w:r>
    </w:p>
    <w:p w14:paraId="542FF3FC" w14:textId="21F2E221" w:rsidR="00993FE6" w:rsidRPr="007957B7" w:rsidRDefault="00C735D5" w:rsidP="00AF47CB">
      <w:pPr>
        <w:spacing w:after="60"/>
        <w:jc w:val="both"/>
        <w:outlineLvl w:val="0"/>
        <w:rPr>
          <w:sz w:val="18"/>
          <w:szCs w:val="18"/>
        </w:rPr>
      </w:pPr>
      <w:r w:rsidRPr="007957B7">
        <w:rPr>
          <w:sz w:val="18"/>
          <w:szCs w:val="18"/>
        </w:rPr>
        <w:t xml:space="preserve">Der Transport dorthin konnte größtenteils durch Spenden </w:t>
      </w:r>
      <w:r w:rsidR="00993FE6" w:rsidRPr="007957B7">
        <w:rPr>
          <w:sz w:val="18"/>
          <w:szCs w:val="18"/>
        </w:rPr>
        <w:t xml:space="preserve">abgedeckt werden, um die der Vorstand unsere Mitglieder und Freunde gebeten hatte. Eine rumänische Spedition hat die Hilfsgüter am 18. März hier entgegengenommen und zwei Tage später am Zielort entladen. Einen Monat später waren sie rechtzeitig zu einem Großeinsatz betriebsbereit, bei dem rund 1000 bestellt Osterbrote im 3-Schicht-Betrieb gebacken worden sind. </w:t>
      </w:r>
    </w:p>
    <w:p w14:paraId="2C1242B0" w14:textId="00514103" w:rsidR="00BA2A44" w:rsidRPr="007957B7" w:rsidRDefault="00993FE6" w:rsidP="00AF47CB">
      <w:pPr>
        <w:spacing w:after="60"/>
        <w:jc w:val="both"/>
        <w:outlineLvl w:val="0"/>
        <w:rPr>
          <w:sz w:val="18"/>
          <w:szCs w:val="18"/>
        </w:rPr>
      </w:pPr>
      <w:r w:rsidRPr="007957B7">
        <w:rPr>
          <w:sz w:val="18"/>
          <w:szCs w:val="18"/>
        </w:rPr>
        <w:t>Daran hat sich a</w:t>
      </w:r>
      <w:r w:rsidR="009323C0" w:rsidRPr="007957B7">
        <w:rPr>
          <w:sz w:val="18"/>
          <w:szCs w:val="18"/>
        </w:rPr>
        <w:t xml:space="preserve">uch </w:t>
      </w:r>
      <w:r w:rsidRPr="007957B7">
        <w:rPr>
          <w:sz w:val="18"/>
          <w:szCs w:val="18"/>
        </w:rPr>
        <w:t xml:space="preserve">die </w:t>
      </w:r>
      <w:r w:rsidR="00BA2A44" w:rsidRPr="007957B7">
        <w:rPr>
          <w:sz w:val="18"/>
          <w:szCs w:val="18"/>
        </w:rPr>
        <w:t xml:space="preserve">Äbtissin </w:t>
      </w:r>
      <w:proofErr w:type="spellStart"/>
      <w:r w:rsidR="00BA2A44" w:rsidRPr="007957B7">
        <w:rPr>
          <w:sz w:val="18"/>
          <w:szCs w:val="18"/>
        </w:rPr>
        <w:t>Maica</w:t>
      </w:r>
      <w:proofErr w:type="spellEnd"/>
      <w:r w:rsidR="00BA2A44" w:rsidRPr="007957B7">
        <w:rPr>
          <w:sz w:val="18"/>
          <w:szCs w:val="18"/>
        </w:rPr>
        <w:t xml:space="preserve"> </w:t>
      </w:r>
      <w:proofErr w:type="spellStart"/>
      <w:r w:rsidR="00BA2A44" w:rsidRPr="007957B7">
        <w:rPr>
          <w:sz w:val="18"/>
          <w:szCs w:val="18"/>
        </w:rPr>
        <w:t>Iosefina</w:t>
      </w:r>
      <w:proofErr w:type="spellEnd"/>
      <w:r w:rsidR="00BA2A44" w:rsidRPr="007957B7">
        <w:rPr>
          <w:sz w:val="18"/>
          <w:szCs w:val="18"/>
        </w:rPr>
        <w:t xml:space="preserve"> </w:t>
      </w:r>
      <w:r w:rsidRPr="007957B7">
        <w:rPr>
          <w:sz w:val="18"/>
          <w:szCs w:val="18"/>
        </w:rPr>
        <w:t xml:space="preserve">beteiligt, die dankbar für die </w:t>
      </w:r>
      <w:r w:rsidR="00BA2A44" w:rsidRPr="007957B7">
        <w:rPr>
          <w:sz w:val="18"/>
          <w:szCs w:val="18"/>
        </w:rPr>
        <w:t>die neuen Maschinen</w:t>
      </w:r>
      <w:r w:rsidRPr="007957B7">
        <w:rPr>
          <w:sz w:val="18"/>
          <w:szCs w:val="18"/>
        </w:rPr>
        <w:t xml:space="preserve"> und stolz auf alle Mitarbeitenden ist</w:t>
      </w:r>
      <w:r w:rsidR="00BA2A44" w:rsidRPr="007957B7">
        <w:rPr>
          <w:sz w:val="18"/>
          <w:szCs w:val="18"/>
        </w:rPr>
        <w:t>.</w:t>
      </w:r>
    </w:p>
    <w:p w14:paraId="4883359D" w14:textId="43E3EA38" w:rsidR="001021E8" w:rsidRPr="007957B7" w:rsidRDefault="009323C0" w:rsidP="00AF47CB">
      <w:pPr>
        <w:spacing w:after="60"/>
        <w:jc w:val="both"/>
        <w:outlineLvl w:val="0"/>
        <w:rPr>
          <w:bCs/>
          <w:sz w:val="18"/>
          <w:szCs w:val="18"/>
        </w:rPr>
      </w:pPr>
      <w:r w:rsidRPr="007957B7">
        <w:rPr>
          <w:sz w:val="18"/>
          <w:szCs w:val="18"/>
        </w:rPr>
        <w:t xml:space="preserve">Frau Preuß war bereits im Mai </w:t>
      </w:r>
      <w:r w:rsidR="001021E8" w:rsidRPr="007957B7">
        <w:rPr>
          <w:sz w:val="18"/>
          <w:szCs w:val="18"/>
        </w:rPr>
        <w:t xml:space="preserve">mit ihrem Kleinbus </w:t>
      </w:r>
      <w:r w:rsidRPr="007957B7">
        <w:rPr>
          <w:sz w:val="18"/>
          <w:szCs w:val="18"/>
        </w:rPr>
        <w:t xml:space="preserve">und einem </w:t>
      </w:r>
      <w:r w:rsidR="001021E8" w:rsidRPr="007957B7">
        <w:rPr>
          <w:sz w:val="18"/>
          <w:szCs w:val="18"/>
        </w:rPr>
        <w:t xml:space="preserve">großem Hänger </w:t>
      </w:r>
      <w:r w:rsidRPr="007957B7">
        <w:rPr>
          <w:sz w:val="18"/>
          <w:szCs w:val="18"/>
        </w:rPr>
        <w:t xml:space="preserve">in </w:t>
      </w:r>
      <w:proofErr w:type="spellStart"/>
      <w:r w:rsidR="00C735D5" w:rsidRPr="007957B7">
        <w:rPr>
          <w:sz w:val="18"/>
          <w:szCs w:val="18"/>
        </w:rPr>
        <w:t>Văratec</w:t>
      </w:r>
      <w:proofErr w:type="spellEnd"/>
      <w:r w:rsidRPr="007957B7">
        <w:rPr>
          <w:sz w:val="18"/>
          <w:szCs w:val="18"/>
        </w:rPr>
        <w:t xml:space="preserve">, um </w:t>
      </w:r>
      <w:r w:rsidR="001021E8" w:rsidRPr="007957B7">
        <w:rPr>
          <w:sz w:val="18"/>
          <w:szCs w:val="18"/>
        </w:rPr>
        <w:t>Zubehör für die Bäckerei</w:t>
      </w:r>
      <w:r w:rsidR="00274E43" w:rsidRPr="007957B7">
        <w:rPr>
          <w:sz w:val="18"/>
          <w:szCs w:val="18"/>
        </w:rPr>
        <w:t xml:space="preserve">, </w:t>
      </w:r>
      <w:r w:rsidRPr="007957B7">
        <w:rPr>
          <w:sz w:val="18"/>
          <w:szCs w:val="18"/>
        </w:rPr>
        <w:t xml:space="preserve">aber auch </w:t>
      </w:r>
      <w:r w:rsidR="001021E8" w:rsidRPr="007957B7">
        <w:rPr>
          <w:sz w:val="18"/>
          <w:szCs w:val="18"/>
        </w:rPr>
        <w:t>Schokolade und Hautcreme</w:t>
      </w:r>
      <w:r w:rsidRPr="007957B7">
        <w:rPr>
          <w:sz w:val="18"/>
          <w:szCs w:val="18"/>
        </w:rPr>
        <w:t xml:space="preserve"> dorthin zu bringen</w:t>
      </w:r>
      <w:r w:rsidR="001021E8" w:rsidRPr="007957B7">
        <w:rPr>
          <w:sz w:val="18"/>
          <w:szCs w:val="18"/>
        </w:rPr>
        <w:t xml:space="preserve">. </w:t>
      </w:r>
      <w:r w:rsidRPr="007957B7">
        <w:rPr>
          <w:sz w:val="18"/>
          <w:szCs w:val="18"/>
        </w:rPr>
        <w:t xml:space="preserve">Außerdem waren zuvor von ihr in sämtlichen umliegenden Drogerien alle Bestände des erbetenen flüssigen Waschmittels für schwarze Kleidung </w:t>
      </w:r>
      <w:r w:rsidR="001021E8" w:rsidRPr="007957B7">
        <w:rPr>
          <w:sz w:val="18"/>
          <w:szCs w:val="18"/>
        </w:rPr>
        <w:t>aufgekauft</w:t>
      </w:r>
      <w:r w:rsidRPr="007957B7">
        <w:rPr>
          <w:sz w:val="18"/>
          <w:szCs w:val="18"/>
        </w:rPr>
        <w:t xml:space="preserve"> worden</w:t>
      </w:r>
      <w:r w:rsidR="001021E8" w:rsidRPr="007957B7">
        <w:rPr>
          <w:sz w:val="18"/>
          <w:szCs w:val="18"/>
        </w:rPr>
        <w:t>.</w:t>
      </w:r>
      <w:r w:rsidR="00993FE6" w:rsidRPr="007957B7">
        <w:rPr>
          <w:sz w:val="18"/>
          <w:szCs w:val="18"/>
        </w:rPr>
        <w:t xml:space="preserve"> Sie selbst hat Anfang Mai ihren 60. Geburtstag gefeiert, zu dem auch Frau Preuß anwesend war. Zwei Wochen später ist auch Ehepaar Boese dorthin geflogen </w:t>
      </w:r>
      <w:r w:rsidR="00993FE6" w:rsidRPr="007957B7">
        <w:rPr>
          <w:bCs/>
          <w:sz w:val="18"/>
          <w:szCs w:val="18"/>
        </w:rPr>
        <w:t xml:space="preserve">und hat damit die </w:t>
      </w:r>
      <w:r w:rsidR="001021E8" w:rsidRPr="007957B7">
        <w:rPr>
          <w:bCs/>
          <w:sz w:val="18"/>
          <w:szCs w:val="18"/>
        </w:rPr>
        <w:t>über 30jährige</w:t>
      </w:r>
      <w:r w:rsidR="00993FE6" w:rsidRPr="007957B7">
        <w:rPr>
          <w:bCs/>
          <w:sz w:val="18"/>
          <w:szCs w:val="18"/>
        </w:rPr>
        <w:t>,</w:t>
      </w:r>
      <w:r w:rsidR="001021E8" w:rsidRPr="007957B7">
        <w:rPr>
          <w:bCs/>
          <w:sz w:val="18"/>
          <w:szCs w:val="18"/>
        </w:rPr>
        <w:t xml:space="preserve"> erfolgreiche Zusammenarbeit der JHG M</w:t>
      </w:r>
      <w:r w:rsidR="00993FE6" w:rsidRPr="007957B7">
        <w:rPr>
          <w:bCs/>
          <w:sz w:val="18"/>
          <w:szCs w:val="18"/>
        </w:rPr>
        <w:t>agdeburg</w:t>
      </w:r>
      <w:r w:rsidR="001021E8" w:rsidRPr="007957B7">
        <w:rPr>
          <w:bCs/>
          <w:sz w:val="18"/>
          <w:szCs w:val="18"/>
        </w:rPr>
        <w:t xml:space="preserve"> mit dem Kloster </w:t>
      </w:r>
      <w:proofErr w:type="spellStart"/>
      <w:r w:rsidR="00C735D5" w:rsidRPr="007957B7">
        <w:rPr>
          <w:bCs/>
          <w:sz w:val="18"/>
          <w:szCs w:val="18"/>
        </w:rPr>
        <w:t>Văratec</w:t>
      </w:r>
      <w:proofErr w:type="spellEnd"/>
      <w:r w:rsidR="001021E8" w:rsidRPr="007957B7">
        <w:rPr>
          <w:bCs/>
          <w:sz w:val="18"/>
          <w:szCs w:val="18"/>
        </w:rPr>
        <w:t xml:space="preserve"> </w:t>
      </w:r>
      <w:r w:rsidR="00993FE6" w:rsidRPr="007957B7">
        <w:rPr>
          <w:bCs/>
          <w:sz w:val="18"/>
          <w:szCs w:val="18"/>
        </w:rPr>
        <w:t>bekräftigt und gefeiert.</w:t>
      </w:r>
      <w:r w:rsidR="001021E8" w:rsidRPr="007957B7">
        <w:rPr>
          <w:bCs/>
          <w:sz w:val="18"/>
          <w:szCs w:val="18"/>
        </w:rPr>
        <w:t>.</w:t>
      </w:r>
    </w:p>
    <w:p w14:paraId="0A94760C" w14:textId="7EE80AC0" w:rsidR="001021E8" w:rsidRPr="007957B7" w:rsidRDefault="00B74072" w:rsidP="00AF47CB">
      <w:pPr>
        <w:spacing w:after="60"/>
        <w:jc w:val="both"/>
        <w:outlineLvl w:val="0"/>
        <w:rPr>
          <w:bCs/>
          <w:sz w:val="18"/>
          <w:szCs w:val="18"/>
        </w:rPr>
      </w:pPr>
      <w:r w:rsidRPr="007957B7">
        <w:rPr>
          <w:bCs/>
          <w:sz w:val="18"/>
          <w:szCs w:val="18"/>
        </w:rPr>
        <w:t>D</w:t>
      </w:r>
      <w:r w:rsidR="001021E8" w:rsidRPr="007957B7">
        <w:rPr>
          <w:bCs/>
          <w:sz w:val="18"/>
          <w:szCs w:val="18"/>
        </w:rPr>
        <w:t xml:space="preserve">er Besuch </w:t>
      </w:r>
      <w:r w:rsidRPr="007957B7">
        <w:rPr>
          <w:bCs/>
          <w:sz w:val="18"/>
          <w:szCs w:val="18"/>
        </w:rPr>
        <w:t xml:space="preserve">des </w:t>
      </w:r>
      <w:r w:rsidR="001021E8" w:rsidRPr="007957B7">
        <w:rPr>
          <w:bCs/>
          <w:sz w:val="18"/>
          <w:szCs w:val="18"/>
        </w:rPr>
        <w:t>Altenheim</w:t>
      </w:r>
      <w:r w:rsidRPr="007957B7">
        <w:rPr>
          <w:bCs/>
          <w:sz w:val="18"/>
          <w:szCs w:val="18"/>
        </w:rPr>
        <w:t>es</w:t>
      </w:r>
      <w:r w:rsidR="001A2537" w:rsidRPr="007957B7">
        <w:rPr>
          <w:bCs/>
          <w:sz w:val="18"/>
          <w:szCs w:val="18"/>
        </w:rPr>
        <w:t xml:space="preserve">, dessen Bau und Inbetriebnahme </w:t>
      </w:r>
      <w:r w:rsidRPr="007957B7">
        <w:rPr>
          <w:bCs/>
          <w:sz w:val="18"/>
          <w:szCs w:val="18"/>
        </w:rPr>
        <w:t xml:space="preserve">unsere </w:t>
      </w:r>
      <w:r w:rsidR="001A2537" w:rsidRPr="007957B7">
        <w:rPr>
          <w:bCs/>
          <w:sz w:val="18"/>
          <w:szCs w:val="18"/>
        </w:rPr>
        <w:t xml:space="preserve">JHG </w:t>
      </w:r>
      <w:r w:rsidRPr="007957B7">
        <w:rPr>
          <w:bCs/>
          <w:sz w:val="18"/>
          <w:szCs w:val="18"/>
        </w:rPr>
        <w:t xml:space="preserve">von </w:t>
      </w:r>
      <w:r w:rsidR="001A2537" w:rsidRPr="007957B7">
        <w:rPr>
          <w:bCs/>
          <w:sz w:val="18"/>
          <w:szCs w:val="18"/>
        </w:rPr>
        <w:t xml:space="preserve">Beginn </w:t>
      </w:r>
      <w:r w:rsidRPr="007957B7">
        <w:rPr>
          <w:bCs/>
          <w:sz w:val="18"/>
          <w:szCs w:val="18"/>
        </w:rPr>
        <w:t xml:space="preserve">an </w:t>
      </w:r>
      <w:r w:rsidR="001A2537" w:rsidRPr="007957B7">
        <w:rPr>
          <w:bCs/>
          <w:sz w:val="18"/>
          <w:szCs w:val="18"/>
        </w:rPr>
        <w:t xml:space="preserve">unterstützt </w:t>
      </w:r>
      <w:r w:rsidRPr="007957B7">
        <w:rPr>
          <w:bCs/>
          <w:sz w:val="18"/>
          <w:szCs w:val="18"/>
        </w:rPr>
        <w:t xml:space="preserve">und begleitet </w:t>
      </w:r>
      <w:r w:rsidR="001A2537" w:rsidRPr="007957B7">
        <w:rPr>
          <w:bCs/>
          <w:sz w:val="18"/>
          <w:szCs w:val="18"/>
        </w:rPr>
        <w:t>hat</w:t>
      </w:r>
      <w:r w:rsidRPr="007957B7">
        <w:rPr>
          <w:bCs/>
          <w:sz w:val="18"/>
          <w:szCs w:val="18"/>
        </w:rPr>
        <w:t xml:space="preserve">, hat dessen erfolgreichen Betrieb gezeigt. Das Haus ist </w:t>
      </w:r>
      <w:r w:rsidR="001A2537" w:rsidRPr="007957B7">
        <w:rPr>
          <w:bCs/>
          <w:sz w:val="18"/>
          <w:szCs w:val="18"/>
        </w:rPr>
        <w:t>voll</w:t>
      </w:r>
      <w:r w:rsidRPr="007957B7">
        <w:rPr>
          <w:bCs/>
          <w:sz w:val="18"/>
          <w:szCs w:val="18"/>
        </w:rPr>
        <w:t xml:space="preserve"> ausgelastet, selbst eine </w:t>
      </w:r>
      <w:r w:rsidR="001A2537" w:rsidRPr="007957B7">
        <w:rPr>
          <w:bCs/>
          <w:sz w:val="18"/>
          <w:szCs w:val="18"/>
        </w:rPr>
        <w:t xml:space="preserve">Warteliste besteht. </w:t>
      </w:r>
      <w:r w:rsidRPr="007957B7">
        <w:rPr>
          <w:bCs/>
          <w:sz w:val="18"/>
          <w:szCs w:val="18"/>
        </w:rPr>
        <w:t xml:space="preserve">Die Senioren selbst haben nur Positives über das Haus berichtet, in dem neben </w:t>
      </w:r>
      <w:r w:rsidR="001A2537" w:rsidRPr="007957B7">
        <w:rPr>
          <w:bCs/>
          <w:sz w:val="18"/>
          <w:szCs w:val="18"/>
        </w:rPr>
        <w:t>eine</w:t>
      </w:r>
      <w:r w:rsidRPr="007957B7">
        <w:rPr>
          <w:bCs/>
          <w:sz w:val="18"/>
          <w:szCs w:val="18"/>
        </w:rPr>
        <w:t>r</w:t>
      </w:r>
      <w:r w:rsidR="001A2537" w:rsidRPr="007957B7">
        <w:rPr>
          <w:bCs/>
          <w:sz w:val="18"/>
          <w:szCs w:val="18"/>
        </w:rPr>
        <w:t xml:space="preserve"> eigene</w:t>
      </w:r>
      <w:r w:rsidRPr="007957B7">
        <w:rPr>
          <w:bCs/>
          <w:sz w:val="18"/>
          <w:szCs w:val="18"/>
        </w:rPr>
        <w:t>n</w:t>
      </w:r>
      <w:r w:rsidR="001A2537" w:rsidRPr="007957B7">
        <w:rPr>
          <w:bCs/>
          <w:sz w:val="18"/>
          <w:szCs w:val="18"/>
        </w:rPr>
        <w:t xml:space="preserve"> Küche</w:t>
      </w:r>
      <w:r w:rsidRPr="007957B7">
        <w:rPr>
          <w:bCs/>
          <w:sz w:val="18"/>
          <w:szCs w:val="18"/>
        </w:rPr>
        <w:t xml:space="preserve"> auch eine</w:t>
      </w:r>
      <w:r w:rsidR="001A2537" w:rsidRPr="007957B7">
        <w:rPr>
          <w:bCs/>
          <w:sz w:val="18"/>
          <w:szCs w:val="18"/>
        </w:rPr>
        <w:t xml:space="preserve"> Wäscherei</w:t>
      </w:r>
      <w:r w:rsidRPr="007957B7">
        <w:rPr>
          <w:bCs/>
          <w:sz w:val="18"/>
          <w:szCs w:val="18"/>
        </w:rPr>
        <w:t xml:space="preserve"> betrieben wird. Es existiert </w:t>
      </w:r>
      <w:r w:rsidR="001A2537" w:rsidRPr="007957B7">
        <w:rPr>
          <w:bCs/>
          <w:sz w:val="18"/>
          <w:szCs w:val="18"/>
        </w:rPr>
        <w:t>ein Arztzimmer, ein Fitnessraum, eine Bibliothek, eine eigene Kirche, ein Garten mit Blumenbeeten und Kleintieren</w:t>
      </w:r>
      <w:r w:rsidRPr="007957B7">
        <w:rPr>
          <w:bCs/>
          <w:sz w:val="18"/>
          <w:szCs w:val="18"/>
        </w:rPr>
        <w:t xml:space="preserve">. Dort </w:t>
      </w:r>
      <w:r w:rsidR="001A2537" w:rsidRPr="007957B7">
        <w:rPr>
          <w:bCs/>
          <w:sz w:val="18"/>
          <w:szCs w:val="18"/>
        </w:rPr>
        <w:t xml:space="preserve">können </w:t>
      </w:r>
      <w:r w:rsidRPr="007957B7">
        <w:rPr>
          <w:bCs/>
          <w:sz w:val="18"/>
          <w:szCs w:val="18"/>
        </w:rPr>
        <w:t xml:space="preserve">sich </w:t>
      </w:r>
      <w:r w:rsidR="001A2537" w:rsidRPr="007957B7">
        <w:rPr>
          <w:bCs/>
          <w:sz w:val="18"/>
          <w:szCs w:val="18"/>
        </w:rPr>
        <w:t xml:space="preserve">die Senioren, die noch körperlich fit sind, </w:t>
      </w:r>
      <w:r w:rsidR="007957B7" w:rsidRPr="007957B7">
        <w:rPr>
          <w:bCs/>
          <w:sz w:val="18"/>
          <w:szCs w:val="18"/>
        </w:rPr>
        <w:t xml:space="preserve">sich </w:t>
      </w:r>
      <w:r w:rsidR="001A2537" w:rsidRPr="007957B7">
        <w:rPr>
          <w:bCs/>
          <w:sz w:val="18"/>
          <w:szCs w:val="18"/>
        </w:rPr>
        <w:t xml:space="preserve">selbst </w:t>
      </w:r>
      <w:r w:rsidRPr="007957B7">
        <w:rPr>
          <w:bCs/>
          <w:sz w:val="18"/>
          <w:szCs w:val="18"/>
        </w:rPr>
        <w:t xml:space="preserve">betätigen und </w:t>
      </w:r>
      <w:r w:rsidR="001A2537" w:rsidRPr="007957B7">
        <w:rPr>
          <w:bCs/>
          <w:sz w:val="18"/>
          <w:szCs w:val="18"/>
        </w:rPr>
        <w:t>beschäftig</w:t>
      </w:r>
      <w:r w:rsidRPr="007957B7">
        <w:rPr>
          <w:bCs/>
          <w:sz w:val="18"/>
          <w:szCs w:val="18"/>
        </w:rPr>
        <w:t>en</w:t>
      </w:r>
      <w:r w:rsidR="001A2537" w:rsidRPr="007957B7">
        <w:rPr>
          <w:bCs/>
          <w:sz w:val="18"/>
          <w:szCs w:val="18"/>
        </w:rPr>
        <w:t xml:space="preserve">. </w:t>
      </w:r>
      <w:r w:rsidRPr="007957B7">
        <w:rPr>
          <w:bCs/>
          <w:sz w:val="18"/>
          <w:szCs w:val="18"/>
        </w:rPr>
        <w:t xml:space="preserve">Zum Programm gehören </w:t>
      </w:r>
      <w:r w:rsidR="007957B7" w:rsidRPr="007957B7">
        <w:rPr>
          <w:bCs/>
          <w:sz w:val="18"/>
          <w:szCs w:val="18"/>
        </w:rPr>
        <w:t xml:space="preserve">sowohl </w:t>
      </w:r>
      <w:r w:rsidRPr="007957B7">
        <w:rPr>
          <w:bCs/>
          <w:sz w:val="18"/>
          <w:szCs w:val="18"/>
        </w:rPr>
        <w:t xml:space="preserve">Festtags-Feiern </w:t>
      </w:r>
      <w:r w:rsidR="007957B7" w:rsidRPr="007957B7">
        <w:rPr>
          <w:bCs/>
          <w:sz w:val="18"/>
          <w:szCs w:val="18"/>
        </w:rPr>
        <w:t xml:space="preserve">als auch </w:t>
      </w:r>
      <w:r w:rsidR="001A2537" w:rsidRPr="007957B7">
        <w:rPr>
          <w:bCs/>
          <w:sz w:val="18"/>
          <w:szCs w:val="18"/>
        </w:rPr>
        <w:t>Ausflüge in die nähere Umgebung.</w:t>
      </w:r>
      <w:r w:rsidR="007957B7" w:rsidRPr="007957B7">
        <w:rPr>
          <w:bCs/>
          <w:sz w:val="18"/>
          <w:szCs w:val="18"/>
        </w:rPr>
        <w:t xml:space="preserve"> </w:t>
      </w:r>
    </w:p>
    <w:p w14:paraId="7A4580D7" w14:textId="69F05A7E" w:rsidR="00274E43" w:rsidRPr="007957B7" w:rsidRDefault="00167511" w:rsidP="00AF47CB">
      <w:pPr>
        <w:spacing w:after="60"/>
        <w:jc w:val="both"/>
        <w:outlineLvl w:val="0"/>
        <w:rPr>
          <w:bCs/>
          <w:sz w:val="18"/>
          <w:szCs w:val="18"/>
        </w:rPr>
      </w:pPr>
      <w:r w:rsidRPr="007957B7">
        <w:rPr>
          <w:bCs/>
          <w:sz w:val="18"/>
          <w:szCs w:val="18"/>
        </w:rPr>
        <w:t xml:space="preserve">Zu Weihnachten </w:t>
      </w:r>
      <w:r w:rsidR="007957B7">
        <w:rPr>
          <w:bCs/>
          <w:sz w:val="18"/>
          <w:szCs w:val="18"/>
        </w:rPr>
        <w:t xml:space="preserve">ist </w:t>
      </w:r>
      <w:r w:rsidRPr="007957B7">
        <w:rPr>
          <w:bCs/>
          <w:sz w:val="18"/>
          <w:szCs w:val="18"/>
        </w:rPr>
        <w:t xml:space="preserve">ein großes Paket mit Süßigkeiten und Kalendern von </w:t>
      </w:r>
      <w:r w:rsidR="007957B7">
        <w:rPr>
          <w:bCs/>
          <w:sz w:val="18"/>
          <w:szCs w:val="18"/>
        </w:rPr>
        <w:t xml:space="preserve">diesem </w:t>
      </w:r>
      <w:r w:rsidRPr="007957B7">
        <w:rPr>
          <w:bCs/>
          <w:sz w:val="18"/>
          <w:szCs w:val="18"/>
        </w:rPr>
        <w:t xml:space="preserve">Aufenthalt </w:t>
      </w:r>
      <w:r w:rsidR="007957B7">
        <w:rPr>
          <w:bCs/>
          <w:sz w:val="18"/>
          <w:szCs w:val="18"/>
        </w:rPr>
        <w:t xml:space="preserve">nach dem </w:t>
      </w:r>
      <w:r w:rsidRPr="007957B7">
        <w:rPr>
          <w:bCs/>
          <w:sz w:val="18"/>
          <w:szCs w:val="18"/>
        </w:rPr>
        <w:t>geschickt</w:t>
      </w:r>
      <w:r w:rsidR="007957B7">
        <w:rPr>
          <w:bCs/>
          <w:sz w:val="18"/>
          <w:szCs w:val="18"/>
        </w:rPr>
        <w:t xml:space="preserve"> worden</w:t>
      </w:r>
      <w:r w:rsidRPr="007957B7">
        <w:rPr>
          <w:bCs/>
          <w:sz w:val="18"/>
          <w:szCs w:val="18"/>
        </w:rPr>
        <w:t>.</w:t>
      </w:r>
    </w:p>
    <w:p w14:paraId="1CC23F82" w14:textId="339C0E9D" w:rsidR="00274E43" w:rsidRPr="007957B7" w:rsidRDefault="00A8629E" w:rsidP="006269C8">
      <w:pPr>
        <w:spacing w:after="60"/>
        <w:jc w:val="both"/>
        <w:outlineLvl w:val="0"/>
        <w:rPr>
          <w:sz w:val="18"/>
          <w:szCs w:val="18"/>
          <w:lang w:eastAsia="en-US"/>
        </w:rPr>
      </w:pPr>
      <w:r w:rsidRPr="007957B7">
        <w:rPr>
          <w:sz w:val="18"/>
          <w:szCs w:val="18"/>
          <w:lang w:eastAsia="en-US"/>
        </w:rPr>
        <w:t xml:space="preserve">Zu einer Adventsfeier in der </w:t>
      </w:r>
      <w:r w:rsidRPr="007957B7">
        <w:rPr>
          <w:b/>
          <w:sz w:val="18"/>
          <w:szCs w:val="18"/>
          <w:lang w:eastAsia="en-US"/>
        </w:rPr>
        <w:t>Landesaufnahmestelle für Flüchtlinge</w:t>
      </w:r>
      <w:r w:rsidRPr="007957B7">
        <w:rPr>
          <w:sz w:val="18"/>
          <w:szCs w:val="18"/>
          <w:lang w:eastAsia="en-US"/>
        </w:rPr>
        <w:t xml:space="preserve"> im Magdeburger Herrenkrug ist es in diesem Jahr nicht gekommen</w:t>
      </w:r>
      <w:r w:rsidR="008A6002" w:rsidRPr="007957B7">
        <w:rPr>
          <w:sz w:val="18"/>
          <w:szCs w:val="18"/>
          <w:lang w:eastAsia="en-US"/>
        </w:rPr>
        <w:t>, da keine Familien mit Kindern dort untergebracht waren</w:t>
      </w:r>
      <w:r w:rsidRPr="007957B7">
        <w:rPr>
          <w:sz w:val="18"/>
          <w:szCs w:val="18"/>
          <w:lang w:eastAsia="en-US"/>
        </w:rPr>
        <w:t xml:space="preserve">. Immerhin aber haben wir – wie alljährlich – den Weihnachtsbaum für das Eingangsgelände gestiftet, der von den Sozialarbeitern der Einrichtung geschmückt  worden ist. </w:t>
      </w:r>
    </w:p>
    <w:p w14:paraId="6E19C3CA" w14:textId="226114ED" w:rsidR="00274E43" w:rsidRPr="007957B7" w:rsidRDefault="0044646C" w:rsidP="000A37E2">
      <w:pPr>
        <w:spacing w:after="60"/>
        <w:jc w:val="both"/>
        <w:outlineLvl w:val="0"/>
        <w:rPr>
          <w:sz w:val="18"/>
          <w:szCs w:val="18"/>
        </w:rPr>
      </w:pPr>
      <w:r w:rsidRPr="007957B7">
        <w:rPr>
          <w:sz w:val="18"/>
          <w:szCs w:val="18"/>
        </w:rPr>
        <w:t xml:space="preserve">Im Rahmen eines Gottesdienstes am 24. April 2023 </w:t>
      </w:r>
      <w:r w:rsidR="006269C8" w:rsidRPr="007957B7">
        <w:rPr>
          <w:sz w:val="18"/>
          <w:szCs w:val="18"/>
        </w:rPr>
        <w:t xml:space="preserve">wurde </w:t>
      </w:r>
      <w:r w:rsidR="00D23D33">
        <w:rPr>
          <w:sz w:val="18"/>
          <w:szCs w:val="18"/>
        </w:rPr>
        <w:t xml:space="preserve">ein </w:t>
      </w:r>
      <w:r w:rsidRPr="007957B7">
        <w:rPr>
          <w:b/>
          <w:sz w:val="18"/>
          <w:szCs w:val="18"/>
        </w:rPr>
        <w:t>Wechsel im Kuratorium</w:t>
      </w:r>
      <w:r w:rsidRPr="007957B7">
        <w:rPr>
          <w:sz w:val="18"/>
          <w:szCs w:val="18"/>
        </w:rPr>
        <w:t xml:space="preserve"> </w:t>
      </w:r>
      <w:r w:rsidRPr="007957B7">
        <w:rPr>
          <w:b/>
          <w:sz w:val="18"/>
          <w:szCs w:val="18"/>
        </w:rPr>
        <w:t>des</w:t>
      </w:r>
      <w:r w:rsidRPr="007957B7">
        <w:rPr>
          <w:sz w:val="18"/>
          <w:szCs w:val="18"/>
        </w:rPr>
        <w:t xml:space="preserve"> </w:t>
      </w:r>
      <w:r w:rsidRPr="007957B7">
        <w:rPr>
          <w:b/>
          <w:bCs/>
          <w:sz w:val="18"/>
          <w:szCs w:val="18"/>
        </w:rPr>
        <w:t>Johanniter-Hauses Bethanien in Oschersleben</w:t>
      </w:r>
      <w:r w:rsidRPr="007957B7">
        <w:rPr>
          <w:sz w:val="18"/>
          <w:szCs w:val="18"/>
        </w:rPr>
        <w:t xml:space="preserve"> </w:t>
      </w:r>
      <w:r w:rsidR="002E5381">
        <w:rPr>
          <w:sz w:val="18"/>
          <w:szCs w:val="18"/>
        </w:rPr>
        <w:t>vollzogen</w:t>
      </w:r>
      <w:r w:rsidRPr="007957B7">
        <w:rPr>
          <w:sz w:val="18"/>
          <w:szCs w:val="18"/>
        </w:rPr>
        <w:t xml:space="preserve">. </w:t>
      </w:r>
      <w:r w:rsidR="00E2023D">
        <w:rPr>
          <w:sz w:val="18"/>
          <w:szCs w:val="18"/>
        </w:rPr>
        <w:t>Dabei sind d</w:t>
      </w:r>
      <w:r w:rsidR="00FA2B31">
        <w:rPr>
          <w:sz w:val="18"/>
          <w:szCs w:val="18"/>
        </w:rPr>
        <w:t xml:space="preserve">ie bisherigen Mitglieder Erika v. Knorre du Ingo Boese (JHG MD) </w:t>
      </w:r>
      <w:r w:rsidR="00E2023D">
        <w:rPr>
          <w:sz w:val="18"/>
          <w:szCs w:val="18"/>
        </w:rPr>
        <w:t xml:space="preserve">durch den Kommendator </w:t>
      </w:r>
      <w:r w:rsidR="008E25DD">
        <w:rPr>
          <w:sz w:val="18"/>
          <w:szCs w:val="18"/>
        </w:rPr>
        <w:t xml:space="preserve">verabschiedet und als neue Mitglieder </w:t>
      </w:r>
      <w:r w:rsidRPr="007957B7">
        <w:rPr>
          <w:sz w:val="18"/>
          <w:szCs w:val="18"/>
        </w:rPr>
        <w:t xml:space="preserve">Frau Botilla Lohmann (JHG MD), sowie die Ritterbrüder Superintendent Mathias </w:t>
      </w:r>
      <w:proofErr w:type="spellStart"/>
      <w:r w:rsidRPr="007957B7">
        <w:rPr>
          <w:sz w:val="18"/>
          <w:szCs w:val="18"/>
        </w:rPr>
        <w:t>Porzelle</w:t>
      </w:r>
      <w:proofErr w:type="spellEnd"/>
      <w:r w:rsidRPr="007957B7">
        <w:rPr>
          <w:sz w:val="18"/>
          <w:szCs w:val="18"/>
        </w:rPr>
        <w:t xml:space="preserve"> (Eggersdorf) und Michael Volta (JHG MD) </w:t>
      </w:r>
      <w:r w:rsidR="000A37E2">
        <w:rPr>
          <w:sz w:val="18"/>
          <w:szCs w:val="18"/>
        </w:rPr>
        <w:t>in dieses Amt eingeführt worden</w:t>
      </w:r>
      <w:r w:rsidRPr="007957B7">
        <w:rPr>
          <w:sz w:val="18"/>
          <w:szCs w:val="18"/>
        </w:rPr>
        <w:t xml:space="preserve">. </w:t>
      </w:r>
    </w:p>
    <w:p w14:paraId="76DD6381" w14:textId="7A6FF6A5" w:rsidR="009533D8" w:rsidRPr="007957B7" w:rsidRDefault="000A37E2" w:rsidP="00AF47CB">
      <w:pPr>
        <w:spacing w:after="60"/>
        <w:jc w:val="both"/>
        <w:outlineLvl w:val="0"/>
        <w:rPr>
          <w:sz w:val="18"/>
          <w:szCs w:val="18"/>
        </w:rPr>
      </w:pPr>
      <w:r>
        <w:rPr>
          <w:sz w:val="18"/>
          <w:szCs w:val="18"/>
        </w:rPr>
        <w:t xml:space="preserve">Ebenfalls in ihr </w:t>
      </w:r>
      <w:r w:rsidR="00F4764C">
        <w:rPr>
          <w:sz w:val="18"/>
          <w:szCs w:val="18"/>
        </w:rPr>
        <w:t xml:space="preserve">Amt </w:t>
      </w:r>
      <w:r w:rsidR="00064ACD">
        <w:rPr>
          <w:sz w:val="18"/>
          <w:szCs w:val="18"/>
        </w:rPr>
        <w:t xml:space="preserve">eingeführt wurden </w:t>
      </w:r>
      <w:r w:rsidR="009533D8" w:rsidRPr="007957B7">
        <w:rPr>
          <w:sz w:val="18"/>
          <w:szCs w:val="18"/>
        </w:rPr>
        <w:t xml:space="preserve">Im Rahmen eines feierlichen Gottesdienstes am 1. September 2023 im Magdeburger Dom </w:t>
      </w:r>
      <w:r w:rsidR="00386B0F">
        <w:rPr>
          <w:sz w:val="18"/>
          <w:szCs w:val="18"/>
        </w:rPr>
        <w:t xml:space="preserve">Herr </w:t>
      </w:r>
      <w:r w:rsidR="009533D8" w:rsidRPr="007957B7">
        <w:rPr>
          <w:sz w:val="18"/>
          <w:szCs w:val="18"/>
        </w:rPr>
        <w:t xml:space="preserve">Thomas Glückstein </w:t>
      </w:r>
      <w:r w:rsidR="00064ACD">
        <w:rPr>
          <w:sz w:val="18"/>
          <w:szCs w:val="18"/>
        </w:rPr>
        <w:t xml:space="preserve">als hauptamtlicher </w:t>
      </w:r>
      <w:r w:rsidR="00386B0F">
        <w:rPr>
          <w:sz w:val="18"/>
          <w:szCs w:val="18"/>
        </w:rPr>
        <w:t xml:space="preserve">und </w:t>
      </w:r>
      <w:r w:rsidR="009533D8" w:rsidRPr="007957B7">
        <w:rPr>
          <w:sz w:val="18"/>
          <w:szCs w:val="18"/>
        </w:rPr>
        <w:t xml:space="preserve">RB Prof. Dr. Martin Sobczyk als </w:t>
      </w:r>
      <w:r w:rsidR="009533D8" w:rsidRPr="00064ACD">
        <w:rPr>
          <w:sz w:val="18"/>
          <w:szCs w:val="18"/>
        </w:rPr>
        <w:t>ehrenamtliche</w:t>
      </w:r>
      <w:r w:rsidR="00AC23A2" w:rsidRPr="00064ACD">
        <w:rPr>
          <w:sz w:val="18"/>
          <w:szCs w:val="18"/>
        </w:rPr>
        <w:t>r</w:t>
      </w:r>
      <w:r w:rsidR="00AC23A2" w:rsidRPr="007957B7">
        <w:rPr>
          <w:b/>
          <w:sz w:val="18"/>
          <w:szCs w:val="18"/>
        </w:rPr>
        <w:t xml:space="preserve"> </w:t>
      </w:r>
      <w:r w:rsidR="009533D8" w:rsidRPr="007957B7">
        <w:rPr>
          <w:b/>
          <w:sz w:val="18"/>
          <w:szCs w:val="18"/>
        </w:rPr>
        <w:t xml:space="preserve"> </w:t>
      </w:r>
      <w:r w:rsidR="00AC23A2" w:rsidRPr="007957B7">
        <w:rPr>
          <w:b/>
          <w:sz w:val="18"/>
          <w:szCs w:val="18"/>
        </w:rPr>
        <w:t>Regionalvorstand</w:t>
      </w:r>
      <w:r w:rsidR="009533D8" w:rsidRPr="007957B7">
        <w:rPr>
          <w:sz w:val="18"/>
          <w:szCs w:val="18"/>
        </w:rPr>
        <w:t xml:space="preserve"> de</w:t>
      </w:r>
      <w:r w:rsidR="00891E63">
        <w:rPr>
          <w:sz w:val="18"/>
          <w:szCs w:val="18"/>
        </w:rPr>
        <w:t>s</w:t>
      </w:r>
      <w:r w:rsidR="009533D8" w:rsidRPr="007957B7">
        <w:rPr>
          <w:sz w:val="18"/>
          <w:szCs w:val="18"/>
        </w:rPr>
        <w:t xml:space="preserve"> JUH</w:t>
      </w:r>
      <w:r w:rsidR="00891E63">
        <w:rPr>
          <w:sz w:val="18"/>
          <w:szCs w:val="18"/>
        </w:rPr>
        <w:t xml:space="preserve"> Kreisverbandes </w:t>
      </w:r>
      <w:r w:rsidR="009533D8" w:rsidRPr="007957B7">
        <w:rPr>
          <w:sz w:val="18"/>
          <w:szCs w:val="18"/>
        </w:rPr>
        <w:t xml:space="preserve">Magdeburg/Börde/Harz. Gleichzeitig wurde </w:t>
      </w:r>
      <w:r w:rsidR="004800AD" w:rsidRPr="007957B7">
        <w:rPr>
          <w:sz w:val="18"/>
          <w:szCs w:val="18"/>
        </w:rPr>
        <w:t>RB Stephan G</w:t>
      </w:r>
      <w:r w:rsidR="004800AD">
        <w:rPr>
          <w:sz w:val="18"/>
          <w:szCs w:val="18"/>
        </w:rPr>
        <w:t xml:space="preserve">. </w:t>
      </w:r>
      <w:r w:rsidR="004800AD" w:rsidRPr="007957B7">
        <w:rPr>
          <w:sz w:val="18"/>
          <w:szCs w:val="18"/>
        </w:rPr>
        <w:t xml:space="preserve">Stehli </w:t>
      </w:r>
      <w:r w:rsidR="009533D8" w:rsidRPr="007957B7">
        <w:rPr>
          <w:sz w:val="18"/>
          <w:szCs w:val="18"/>
        </w:rPr>
        <w:t xml:space="preserve">nach über 30 Jahren </w:t>
      </w:r>
      <w:r w:rsidR="00AC23A2" w:rsidRPr="007957B7">
        <w:rPr>
          <w:sz w:val="18"/>
          <w:szCs w:val="18"/>
        </w:rPr>
        <w:t>als ehrenamtlicher</w:t>
      </w:r>
      <w:r w:rsidR="009533D8" w:rsidRPr="007957B7">
        <w:rPr>
          <w:sz w:val="18"/>
          <w:szCs w:val="18"/>
        </w:rPr>
        <w:t xml:space="preserve"> </w:t>
      </w:r>
      <w:r w:rsidR="00AC23A2" w:rsidRPr="007957B7">
        <w:rPr>
          <w:sz w:val="18"/>
          <w:szCs w:val="18"/>
        </w:rPr>
        <w:t>Regionalvorstand</w:t>
      </w:r>
      <w:r w:rsidR="009533D8" w:rsidRPr="007957B7">
        <w:rPr>
          <w:sz w:val="18"/>
          <w:szCs w:val="18"/>
        </w:rPr>
        <w:t xml:space="preserve"> </w:t>
      </w:r>
      <w:r w:rsidR="004800AD">
        <w:rPr>
          <w:sz w:val="18"/>
          <w:szCs w:val="18"/>
        </w:rPr>
        <w:t xml:space="preserve">aus diesem Amt </w:t>
      </w:r>
      <w:r w:rsidR="009533D8" w:rsidRPr="007957B7">
        <w:rPr>
          <w:sz w:val="18"/>
          <w:szCs w:val="18"/>
        </w:rPr>
        <w:t>verabschiedet. </w:t>
      </w:r>
    </w:p>
    <w:p w14:paraId="62B079BD" w14:textId="77777777" w:rsidR="00274E43" w:rsidRPr="007957B7" w:rsidRDefault="0044646C" w:rsidP="00AF47CB">
      <w:pPr>
        <w:spacing w:after="60"/>
        <w:jc w:val="both"/>
        <w:rPr>
          <w:b/>
          <w:sz w:val="18"/>
          <w:szCs w:val="18"/>
        </w:rPr>
      </w:pPr>
      <w:r w:rsidRPr="007957B7">
        <w:rPr>
          <w:b/>
          <w:sz w:val="18"/>
          <w:szCs w:val="18"/>
        </w:rPr>
        <w:t>Auszeichnungen</w:t>
      </w:r>
    </w:p>
    <w:p w14:paraId="297A9EF7" w14:textId="7EF6AD43" w:rsidR="00274E43" w:rsidRPr="007957B7" w:rsidRDefault="0044646C" w:rsidP="00AF47CB">
      <w:pPr>
        <w:spacing w:after="60"/>
        <w:jc w:val="both"/>
        <w:rPr>
          <w:sz w:val="18"/>
          <w:szCs w:val="18"/>
        </w:rPr>
      </w:pPr>
      <w:r w:rsidRPr="007957B7">
        <w:rPr>
          <w:sz w:val="18"/>
          <w:szCs w:val="18"/>
        </w:rPr>
        <w:t xml:space="preserve">Unser Mitglied </w:t>
      </w:r>
      <w:r w:rsidRPr="007957B7">
        <w:rPr>
          <w:b/>
          <w:sz w:val="18"/>
          <w:szCs w:val="18"/>
        </w:rPr>
        <w:t>Xenia Bartmer</w:t>
      </w:r>
      <w:r w:rsidRPr="007957B7">
        <w:rPr>
          <w:sz w:val="18"/>
          <w:szCs w:val="18"/>
        </w:rPr>
        <w:t xml:space="preserve"> ist </w:t>
      </w:r>
      <w:r w:rsidR="004C6D72">
        <w:rPr>
          <w:sz w:val="18"/>
          <w:szCs w:val="18"/>
        </w:rPr>
        <w:t xml:space="preserve">auf dem </w:t>
      </w:r>
      <w:r w:rsidRPr="007957B7">
        <w:rPr>
          <w:sz w:val="18"/>
          <w:szCs w:val="18"/>
        </w:rPr>
        <w:t xml:space="preserve">Rittertag in Naumburg mit der </w:t>
      </w:r>
      <w:r w:rsidRPr="007957B7">
        <w:rPr>
          <w:b/>
          <w:sz w:val="18"/>
          <w:szCs w:val="18"/>
        </w:rPr>
        <w:t>Ehrenadel des Johanniterordens</w:t>
      </w:r>
      <w:r w:rsidRPr="007957B7">
        <w:rPr>
          <w:sz w:val="18"/>
          <w:szCs w:val="18"/>
        </w:rPr>
        <w:t xml:space="preserve"> geehrt worden. Sie erhielt diese Auszeichnung für ihr langjähriges Engagement im Kuratorium des Johanniterhauses Mansfeld.</w:t>
      </w:r>
    </w:p>
    <w:p w14:paraId="55EDE7BF" w14:textId="1891038F" w:rsidR="0044646C" w:rsidRPr="007957B7" w:rsidRDefault="008A5362" w:rsidP="00274E43">
      <w:pPr>
        <w:jc w:val="both"/>
        <w:rPr>
          <w:sz w:val="18"/>
          <w:szCs w:val="18"/>
        </w:rPr>
      </w:pPr>
      <w:r>
        <w:rPr>
          <w:sz w:val="18"/>
          <w:szCs w:val="18"/>
        </w:rPr>
        <w:t xml:space="preserve">Außerdem </w:t>
      </w:r>
      <w:r w:rsidR="00DD408E">
        <w:rPr>
          <w:sz w:val="18"/>
          <w:szCs w:val="18"/>
        </w:rPr>
        <w:t xml:space="preserve">sind </w:t>
      </w:r>
      <w:r>
        <w:rPr>
          <w:sz w:val="18"/>
          <w:szCs w:val="18"/>
        </w:rPr>
        <w:t>unser Mitgl</w:t>
      </w:r>
      <w:r w:rsidR="00DD408E">
        <w:rPr>
          <w:sz w:val="18"/>
          <w:szCs w:val="18"/>
        </w:rPr>
        <w:t>i</w:t>
      </w:r>
      <w:r>
        <w:rPr>
          <w:sz w:val="18"/>
          <w:szCs w:val="18"/>
        </w:rPr>
        <w:t xml:space="preserve">ed Christine Sobczyk sowie Judith Saitz </w:t>
      </w:r>
      <w:r w:rsidR="006153B3">
        <w:rPr>
          <w:sz w:val="18"/>
          <w:szCs w:val="18"/>
        </w:rPr>
        <w:t xml:space="preserve">aus </w:t>
      </w:r>
      <w:r w:rsidR="00E91D09">
        <w:rPr>
          <w:sz w:val="18"/>
          <w:szCs w:val="18"/>
        </w:rPr>
        <w:t>Erfurt</w:t>
      </w:r>
      <w:r w:rsidR="00DD408E">
        <w:rPr>
          <w:sz w:val="18"/>
          <w:szCs w:val="18"/>
        </w:rPr>
        <w:t xml:space="preserve"> </w:t>
      </w:r>
      <w:r w:rsidR="0044646C" w:rsidRPr="007957B7">
        <w:rPr>
          <w:sz w:val="18"/>
          <w:szCs w:val="18"/>
        </w:rPr>
        <w:t xml:space="preserve">In Nieder-Weisel </w:t>
      </w:r>
      <w:r w:rsidR="0044646C" w:rsidRPr="0063713F">
        <w:rPr>
          <w:sz w:val="18"/>
          <w:szCs w:val="18"/>
        </w:rPr>
        <w:t>mit dem</w:t>
      </w:r>
      <w:r w:rsidR="0044646C" w:rsidRPr="007957B7">
        <w:rPr>
          <w:b/>
          <w:sz w:val="18"/>
          <w:szCs w:val="18"/>
        </w:rPr>
        <w:t xml:space="preserve"> Verdienstabzeichen des Johanniterordens </w:t>
      </w:r>
      <w:r w:rsidR="0044646C" w:rsidRPr="007957B7">
        <w:rPr>
          <w:sz w:val="18"/>
          <w:szCs w:val="18"/>
        </w:rPr>
        <w:t>ausgezeichnet worden</w:t>
      </w:r>
      <w:r w:rsidR="009533D8" w:rsidRPr="007957B7">
        <w:rPr>
          <w:sz w:val="18"/>
          <w:szCs w:val="18"/>
        </w:rPr>
        <w:t>.</w:t>
      </w:r>
      <w:r w:rsidR="0044646C" w:rsidRPr="007957B7">
        <w:rPr>
          <w:sz w:val="18"/>
          <w:szCs w:val="18"/>
        </w:rPr>
        <w:t xml:space="preserve"> Mit der Auszeichnung wurden sie stellvertretend für </w:t>
      </w:r>
      <w:r w:rsidR="00DD1408">
        <w:rPr>
          <w:sz w:val="18"/>
          <w:szCs w:val="18"/>
        </w:rPr>
        <w:t>alle E</w:t>
      </w:r>
      <w:r w:rsidR="0044646C" w:rsidRPr="007957B7">
        <w:rPr>
          <w:sz w:val="18"/>
          <w:szCs w:val="18"/>
        </w:rPr>
        <w:t>hrenamtlichen Genossenschaft geehrt, die sich bei der Aktion</w:t>
      </w:r>
      <w:r w:rsidR="009533D8" w:rsidRPr="007957B7">
        <w:rPr>
          <w:sz w:val="18"/>
          <w:szCs w:val="18"/>
        </w:rPr>
        <w:t xml:space="preserve"> „Gib den Geflüchteten ein Dach</w:t>
      </w:r>
      <w:r w:rsidR="0063713F">
        <w:rPr>
          <w:sz w:val="18"/>
          <w:szCs w:val="18"/>
        </w:rPr>
        <w:t>“</w:t>
      </w:r>
      <w:r w:rsidR="009533D8" w:rsidRPr="007957B7">
        <w:rPr>
          <w:sz w:val="18"/>
          <w:szCs w:val="18"/>
        </w:rPr>
        <w:t xml:space="preserve"> </w:t>
      </w:r>
      <w:r w:rsidR="0044646C" w:rsidRPr="007957B7">
        <w:rPr>
          <w:sz w:val="18"/>
          <w:szCs w:val="18"/>
        </w:rPr>
        <w:t xml:space="preserve">engagiert hatten. </w:t>
      </w:r>
    </w:p>
    <w:p w14:paraId="74284656" w14:textId="77777777" w:rsidR="00274E43" w:rsidRPr="007957B7" w:rsidRDefault="00A64CA6" w:rsidP="001B6E5B">
      <w:pPr>
        <w:tabs>
          <w:tab w:val="left" w:pos="1985"/>
        </w:tabs>
        <w:spacing w:after="60"/>
        <w:jc w:val="both"/>
        <w:rPr>
          <w:b/>
          <w:sz w:val="18"/>
          <w:szCs w:val="18"/>
        </w:rPr>
      </w:pPr>
      <w:r w:rsidRPr="007957B7">
        <w:rPr>
          <w:b/>
          <w:sz w:val="18"/>
          <w:szCs w:val="18"/>
        </w:rPr>
        <w:t>Dank des Vorsitzenden</w:t>
      </w:r>
    </w:p>
    <w:p w14:paraId="7DEE097B" w14:textId="560F6AAC" w:rsidR="00A64CA6" w:rsidRPr="007957B7" w:rsidRDefault="00A64CA6" w:rsidP="00AF47CB">
      <w:pPr>
        <w:tabs>
          <w:tab w:val="left" w:pos="1985"/>
        </w:tabs>
        <w:spacing w:after="60"/>
        <w:jc w:val="both"/>
        <w:rPr>
          <w:sz w:val="18"/>
          <w:szCs w:val="18"/>
        </w:rPr>
      </w:pPr>
      <w:r w:rsidRPr="007957B7">
        <w:rPr>
          <w:sz w:val="18"/>
          <w:szCs w:val="18"/>
        </w:rPr>
        <w:t xml:space="preserve">Auch </w:t>
      </w:r>
      <w:r w:rsidR="00541FD4" w:rsidRPr="007957B7">
        <w:rPr>
          <w:sz w:val="18"/>
          <w:szCs w:val="18"/>
        </w:rPr>
        <w:t xml:space="preserve">im Jahr </w:t>
      </w:r>
      <w:r w:rsidRPr="007957B7">
        <w:rPr>
          <w:sz w:val="18"/>
          <w:szCs w:val="18"/>
        </w:rPr>
        <w:t>202</w:t>
      </w:r>
      <w:r w:rsidR="00A8629E" w:rsidRPr="007957B7">
        <w:rPr>
          <w:sz w:val="18"/>
          <w:szCs w:val="18"/>
        </w:rPr>
        <w:t>3</w:t>
      </w:r>
      <w:r w:rsidRPr="007957B7">
        <w:rPr>
          <w:sz w:val="18"/>
          <w:szCs w:val="18"/>
        </w:rPr>
        <w:t xml:space="preserve"> </w:t>
      </w:r>
      <w:r w:rsidR="00541FD4" w:rsidRPr="007957B7">
        <w:rPr>
          <w:sz w:val="18"/>
          <w:szCs w:val="18"/>
        </w:rPr>
        <w:t xml:space="preserve">ist die Arbeit der JHG Magdeburg </w:t>
      </w:r>
      <w:r w:rsidRPr="007957B7">
        <w:rPr>
          <w:sz w:val="18"/>
          <w:szCs w:val="18"/>
        </w:rPr>
        <w:t xml:space="preserve">mit Geld- und Sachspenden </w:t>
      </w:r>
      <w:r w:rsidR="005656D1" w:rsidRPr="007957B7">
        <w:rPr>
          <w:sz w:val="18"/>
          <w:szCs w:val="18"/>
        </w:rPr>
        <w:t>ihrer Mitglieder und weiterer Förderer</w:t>
      </w:r>
      <w:r w:rsidR="00541FD4" w:rsidRPr="007957B7">
        <w:rPr>
          <w:sz w:val="18"/>
          <w:szCs w:val="18"/>
        </w:rPr>
        <w:t xml:space="preserve"> </w:t>
      </w:r>
      <w:r w:rsidR="00FA5BF1" w:rsidRPr="007957B7">
        <w:rPr>
          <w:sz w:val="18"/>
          <w:szCs w:val="18"/>
        </w:rPr>
        <w:t>unterstützt</w:t>
      </w:r>
      <w:r w:rsidR="00541FD4" w:rsidRPr="007957B7">
        <w:rPr>
          <w:sz w:val="18"/>
          <w:szCs w:val="18"/>
        </w:rPr>
        <w:t xml:space="preserve"> worden</w:t>
      </w:r>
      <w:r w:rsidRPr="007957B7">
        <w:rPr>
          <w:sz w:val="18"/>
          <w:szCs w:val="18"/>
        </w:rPr>
        <w:t xml:space="preserve">. </w:t>
      </w:r>
      <w:r w:rsidR="00B35862" w:rsidRPr="007957B7">
        <w:rPr>
          <w:sz w:val="18"/>
          <w:szCs w:val="18"/>
        </w:rPr>
        <w:t xml:space="preserve">Nur so </w:t>
      </w:r>
      <w:r w:rsidR="008D699C" w:rsidRPr="007957B7">
        <w:rPr>
          <w:sz w:val="18"/>
          <w:szCs w:val="18"/>
        </w:rPr>
        <w:t xml:space="preserve">sind </w:t>
      </w:r>
      <w:r w:rsidR="00B35862" w:rsidRPr="007957B7">
        <w:rPr>
          <w:sz w:val="18"/>
          <w:szCs w:val="18"/>
        </w:rPr>
        <w:t xml:space="preserve">die </w:t>
      </w:r>
      <w:r w:rsidR="005656D1" w:rsidRPr="007957B7">
        <w:rPr>
          <w:sz w:val="18"/>
          <w:szCs w:val="18"/>
        </w:rPr>
        <w:t>erwähnten Projekte und Aktionen</w:t>
      </w:r>
      <w:r w:rsidRPr="007957B7">
        <w:rPr>
          <w:sz w:val="18"/>
          <w:szCs w:val="18"/>
        </w:rPr>
        <w:t xml:space="preserve"> möglich ge</w:t>
      </w:r>
      <w:r w:rsidR="00B35862" w:rsidRPr="007957B7">
        <w:rPr>
          <w:sz w:val="18"/>
          <w:szCs w:val="18"/>
        </w:rPr>
        <w:t>worden</w:t>
      </w:r>
      <w:r w:rsidRPr="007957B7">
        <w:rPr>
          <w:sz w:val="18"/>
          <w:szCs w:val="18"/>
        </w:rPr>
        <w:t xml:space="preserve">. </w:t>
      </w:r>
      <w:r w:rsidR="00B35862" w:rsidRPr="007957B7">
        <w:rPr>
          <w:sz w:val="18"/>
          <w:szCs w:val="18"/>
        </w:rPr>
        <w:t>A</w:t>
      </w:r>
      <w:r w:rsidRPr="007957B7">
        <w:rPr>
          <w:sz w:val="18"/>
          <w:szCs w:val="18"/>
        </w:rPr>
        <w:t>llen</w:t>
      </w:r>
      <w:r w:rsidR="005656D1" w:rsidRPr="007957B7">
        <w:rPr>
          <w:sz w:val="18"/>
          <w:szCs w:val="18"/>
        </w:rPr>
        <w:t xml:space="preserve">, die dazu beigetragen haben, darf ich im Namen des gesamten Vorstandes </w:t>
      </w:r>
      <w:r w:rsidR="00B35862" w:rsidRPr="007957B7">
        <w:rPr>
          <w:sz w:val="18"/>
          <w:szCs w:val="18"/>
        </w:rPr>
        <w:t xml:space="preserve">ausdrücklich und </w:t>
      </w:r>
      <w:r w:rsidRPr="007957B7">
        <w:rPr>
          <w:sz w:val="18"/>
          <w:szCs w:val="18"/>
        </w:rPr>
        <w:t xml:space="preserve">herzlich </w:t>
      </w:r>
      <w:r w:rsidR="00B35862" w:rsidRPr="007957B7">
        <w:rPr>
          <w:sz w:val="18"/>
          <w:szCs w:val="18"/>
        </w:rPr>
        <w:t>Dank sagen</w:t>
      </w:r>
      <w:r w:rsidRPr="007957B7">
        <w:rPr>
          <w:sz w:val="18"/>
          <w:szCs w:val="18"/>
        </w:rPr>
        <w:t xml:space="preserve">! </w:t>
      </w:r>
      <w:r w:rsidR="008D699C" w:rsidRPr="007957B7">
        <w:rPr>
          <w:sz w:val="18"/>
          <w:szCs w:val="18"/>
        </w:rPr>
        <w:t xml:space="preserve">Um auch weiterhin unseren Auftrag zur Hilfe für Bedürftige erfüllen zu können, </w:t>
      </w:r>
      <w:r w:rsidR="005656D1" w:rsidRPr="007957B7">
        <w:rPr>
          <w:sz w:val="18"/>
          <w:szCs w:val="18"/>
        </w:rPr>
        <w:t xml:space="preserve">darf ich Sie </w:t>
      </w:r>
      <w:r w:rsidR="004916E8">
        <w:rPr>
          <w:sz w:val="18"/>
          <w:szCs w:val="18"/>
        </w:rPr>
        <w:t xml:space="preserve">weiterhin </w:t>
      </w:r>
      <w:r w:rsidR="008D699C" w:rsidRPr="007957B7">
        <w:rPr>
          <w:sz w:val="18"/>
          <w:szCs w:val="18"/>
        </w:rPr>
        <w:t xml:space="preserve">um </w:t>
      </w:r>
      <w:r w:rsidR="008B0DD7" w:rsidRPr="007957B7">
        <w:rPr>
          <w:sz w:val="18"/>
          <w:szCs w:val="18"/>
        </w:rPr>
        <w:t xml:space="preserve">ihre </w:t>
      </w:r>
      <w:r w:rsidR="004916E8">
        <w:rPr>
          <w:sz w:val="18"/>
          <w:szCs w:val="18"/>
        </w:rPr>
        <w:t xml:space="preserve">Treue </w:t>
      </w:r>
      <w:r w:rsidR="005656D1" w:rsidRPr="007957B7">
        <w:rPr>
          <w:sz w:val="18"/>
          <w:szCs w:val="18"/>
        </w:rPr>
        <w:t>bitten</w:t>
      </w:r>
      <w:r w:rsidR="008D699C" w:rsidRPr="007957B7">
        <w:rPr>
          <w:sz w:val="18"/>
          <w:szCs w:val="18"/>
        </w:rPr>
        <w:t>.</w:t>
      </w:r>
    </w:p>
    <w:p w14:paraId="7247F63B" w14:textId="4E5D5840" w:rsidR="00A64CA6" w:rsidRPr="007957B7" w:rsidRDefault="00A64CA6" w:rsidP="00AF47CB">
      <w:pPr>
        <w:jc w:val="both"/>
        <w:rPr>
          <w:bCs/>
          <w:sz w:val="18"/>
          <w:szCs w:val="18"/>
        </w:rPr>
      </w:pPr>
      <w:r w:rsidRPr="007957B7">
        <w:rPr>
          <w:noProof/>
          <w:sz w:val="18"/>
          <w:szCs w:val="18"/>
        </w:rPr>
        <w:drawing>
          <wp:inline distT="0" distB="0" distL="0" distR="0" wp14:anchorId="56E897A6" wp14:editId="21F8518D">
            <wp:extent cx="2686050" cy="2667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6050" cy="266700"/>
                    </a:xfrm>
                    <a:prstGeom prst="rect">
                      <a:avLst/>
                    </a:prstGeom>
                    <a:noFill/>
                    <a:ln>
                      <a:noFill/>
                    </a:ln>
                  </pic:spPr>
                </pic:pic>
              </a:graphicData>
            </a:graphic>
          </wp:inline>
        </w:drawing>
      </w:r>
    </w:p>
    <w:p w14:paraId="67902A5A" w14:textId="77777777" w:rsidR="007957B7" w:rsidRDefault="00A64CA6" w:rsidP="007957B7">
      <w:pPr>
        <w:spacing w:after="0"/>
        <w:jc w:val="both"/>
        <w:rPr>
          <w:bCs/>
          <w:sz w:val="18"/>
          <w:szCs w:val="18"/>
        </w:rPr>
      </w:pPr>
      <w:r w:rsidRPr="007957B7">
        <w:rPr>
          <w:bCs/>
          <w:sz w:val="18"/>
          <w:szCs w:val="18"/>
        </w:rPr>
        <w:t xml:space="preserve">RR </w:t>
      </w:r>
      <w:proofErr w:type="spellStart"/>
      <w:r w:rsidR="00B906D4" w:rsidRPr="007957B7">
        <w:rPr>
          <w:bCs/>
          <w:sz w:val="18"/>
          <w:szCs w:val="18"/>
        </w:rPr>
        <w:t>Pfr</w:t>
      </w:r>
      <w:proofErr w:type="spellEnd"/>
      <w:r w:rsidR="00B906D4" w:rsidRPr="007957B7">
        <w:rPr>
          <w:bCs/>
          <w:sz w:val="18"/>
          <w:szCs w:val="18"/>
        </w:rPr>
        <w:t xml:space="preserve">. i. R. </w:t>
      </w:r>
      <w:r w:rsidRPr="007957B7">
        <w:rPr>
          <w:bCs/>
          <w:sz w:val="18"/>
          <w:szCs w:val="18"/>
        </w:rPr>
        <w:t xml:space="preserve">Andreas D. W. Volkmann, </w:t>
      </w:r>
    </w:p>
    <w:p w14:paraId="48B5D008" w14:textId="727E04EF" w:rsidR="0057281C" w:rsidRDefault="00A64CA6" w:rsidP="007957B7">
      <w:pPr>
        <w:spacing w:after="0"/>
        <w:jc w:val="both"/>
        <w:rPr>
          <w:bCs/>
          <w:sz w:val="18"/>
          <w:szCs w:val="18"/>
        </w:rPr>
      </w:pPr>
      <w:r w:rsidRPr="007957B7">
        <w:rPr>
          <w:bCs/>
          <w:sz w:val="18"/>
          <w:szCs w:val="18"/>
        </w:rPr>
        <w:t>Vorsitzender der Johanniter-Hilfsgemeinschaft Magdeburg</w:t>
      </w:r>
    </w:p>
    <w:p w14:paraId="492AB59B" w14:textId="77777777" w:rsidR="00AF47CB" w:rsidRDefault="00AF47CB" w:rsidP="007957B7">
      <w:pPr>
        <w:spacing w:after="0"/>
        <w:jc w:val="both"/>
        <w:rPr>
          <w:bCs/>
          <w:sz w:val="18"/>
          <w:szCs w:val="18"/>
        </w:rPr>
      </w:pPr>
    </w:p>
    <w:p w14:paraId="31C7CE1F" w14:textId="77777777" w:rsidR="00AF47CB" w:rsidRPr="007957B7" w:rsidRDefault="00AF47CB" w:rsidP="00AF47CB">
      <w:pPr>
        <w:widowControl w:val="0"/>
        <w:tabs>
          <w:tab w:val="left" w:pos="6804"/>
        </w:tabs>
        <w:spacing w:after="0"/>
        <w:rPr>
          <w:rFonts w:ascii="Maven Johanniter" w:eastAsia="Maven Pro" w:hAnsi="Maven Johanniter" w:cs="Maven Pro"/>
          <w:color w:val="000000" w:themeColor="text1"/>
          <w:spacing w:val="-6"/>
          <w:sz w:val="12"/>
          <w:szCs w:val="12"/>
          <w:lang w:eastAsia="en-US"/>
        </w:rPr>
      </w:pPr>
      <w:r>
        <w:rPr>
          <w:rFonts w:ascii="Maven Johanniter" w:eastAsia="Maven Pro" w:hAnsi="Maven Johanniter" w:cs="Maven Pro"/>
          <w:color w:val="000000" w:themeColor="text1"/>
          <w:spacing w:val="-6"/>
          <w:sz w:val="12"/>
          <w:szCs w:val="12"/>
          <w:lang w:eastAsia="en-US"/>
        </w:rPr>
        <w:t>B</w:t>
      </w:r>
      <w:r w:rsidRPr="007957B7">
        <w:rPr>
          <w:rFonts w:ascii="Maven Johanniter" w:eastAsia="Maven Pro" w:hAnsi="Maven Johanniter" w:cs="Maven Pro"/>
          <w:color w:val="000000" w:themeColor="text1"/>
          <w:spacing w:val="-6"/>
          <w:sz w:val="12"/>
          <w:szCs w:val="12"/>
          <w:lang w:eastAsia="en-US"/>
        </w:rPr>
        <w:t>ankverbindung:</w:t>
      </w:r>
    </w:p>
    <w:p w14:paraId="593B4AD6" w14:textId="77777777" w:rsidR="00AF47CB" w:rsidRPr="007957B7" w:rsidRDefault="00AF47CB" w:rsidP="00AF47CB">
      <w:pPr>
        <w:widowControl w:val="0"/>
        <w:tabs>
          <w:tab w:val="left" w:pos="6804"/>
        </w:tabs>
        <w:spacing w:after="0"/>
        <w:rPr>
          <w:rFonts w:ascii="Maven Johanniter" w:eastAsia="Maven Pro" w:hAnsi="Maven Johanniter" w:cs="Maven Pro"/>
          <w:color w:val="000000" w:themeColor="text1"/>
          <w:spacing w:val="-6"/>
          <w:sz w:val="12"/>
          <w:szCs w:val="12"/>
          <w:lang w:eastAsia="en-US"/>
        </w:rPr>
      </w:pPr>
      <w:r w:rsidRPr="007957B7">
        <w:rPr>
          <w:rFonts w:ascii="Maven Johanniter" w:eastAsia="Maven Pro" w:hAnsi="Maven Johanniter" w:cs="Maven Pro"/>
          <w:color w:val="000000" w:themeColor="text1"/>
          <w:spacing w:val="-6"/>
          <w:sz w:val="12"/>
          <w:szCs w:val="12"/>
          <w:lang w:eastAsia="en-US"/>
        </w:rPr>
        <w:t>IBAN: DE</w:t>
      </w:r>
      <w:r w:rsidRPr="007957B7">
        <w:rPr>
          <w:rFonts w:ascii="Maven Johanniter" w:eastAsia="Maven Pro" w:hAnsi="Maven Johanniter" w:cs="Maven Pro"/>
          <w:color w:val="000000" w:themeColor="text1"/>
          <w:spacing w:val="-6"/>
          <w:sz w:val="12"/>
          <w:szCs w:val="12"/>
          <w:lang w:eastAsia="en-US"/>
          <w14:numSpacing w14:val="proportional"/>
        </w:rPr>
        <w:t>35 3506 0190 1563 4440 17 BIC: GENODED1DKD,</w:t>
      </w:r>
      <w:r w:rsidRPr="007957B7">
        <w:rPr>
          <w:rFonts w:ascii="Maven Johanniter" w:eastAsia="Maven Pro" w:hAnsi="Maven Johanniter" w:cs="Maven Pro"/>
          <w:color w:val="000000" w:themeColor="text1"/>
          <w:spacing w:val="-6"/>
          <w:sz w:val="12"/>
          <w:szCs w:val="12"/>
          <w:lang w:eastAsia="en-US"/>
        </w:rPr>
        <w:t xml:space="preserve"> KD-Bank Dortmund</w:t>
      </w:r>
    </w:p>
    <w:p w14:paraId="52B2C9D5" w14:textId="77777777" w:rsidR="00AF47CB" w:rsidRPr="007957B7" w:rsidRDefault="00AF47CB" w:rsidP="00AF47CB">
      <w:pPr>
        <w:widowControl w:val="0"/>
        <w:spacing w:after="0"/>
        <w:rPr>
          <w:rFonts w:ascii="Maven Johanniter" w:hAnsi="Maven Johanniter"/>
          <w:color w:val="000000" w:themeColor="text1"/>
          <w:sz w:val="7"/>
          <w:szCs w:val="7"/>
          <w:lang w:eastAsia="en-US"/>
        </w:rPr>
      </w:pPr>
    </w:p>
    <w:p w14:paraId="587F96C4" w14:textId="3F4C18B8" w:rsidR="00AF47CB" w:rsidRPr="007957B7" w:rsidRDefault="00AF47CB" w:rsidP="00AF47CB">
      <w:pPr>
        <w:widowControl w:val="0"/>
        <w:spacing w:after="0"/>
        <w:ind w:right="-20"/>
        <w:rPr>
          <w:bCs/>
          <w:sz w:val="18"/>
          <w:szCs w:val="18"/>
        </w:rPr>
      </w:pPr>
      <w:r w:rsidRPr="007957B7">
        <w:rPr>
          <w:rFonts w:ascii="Maven Johanniter" w:eastAsia="Maven Pro" w:hAnsi="Maven Johanniter" w:cs="Maven Pro"/>
          <w:color w:val="000000" w:themeColor="text1"/>
          <w:sz w:val="10"/>
          <w:szCs w:val="10"/>
          <w:lang w:eastAsia="en-US"/>
        </w:rPr>
        <w:t>© Geschützt du</w:t>
      </w:r>
      <w:r w:rsidRPr="007957B7">
        <w:rPr>
          <w:rFonts w:ascii="Maven Johanniter" w:eastAsia="Maven Pro" w:hAnsi="Maven Johanniter" w:cs="Maven Pro"/>
          <w:color w:val="000000" w:themeColor="text1"/>
          <w:spacing w:val="-4"/>
          <w:sz w:val="10"/>
          <w:szCs w:val="10"/>
          <w:lang w:eastAsia="en-US"/>
        </w:rPr>
        <w:t>r</w:t>
      </w:r>
      <w:r w:rsidRPr="007957B7">
        <w:rPr>
          <w:rFonts w:ascii="Maven Johanniter" w:eastAsia="Maven Pro" w:hAnsi="Maven Johanniter" w:cs="Maven Pro"/>
          <w:color w:val="000000" w:themeColor="text1"/>
          <w:sz w:val="10"/>
          <w:szCs w:val="10"/>
          <w:lang w:eastAsia="en-US"/>
        </w:rPr>
        <w:t>ch die Ball</w:t>
      </w:r>
      <w:r w:rsidRPr="007957B7">
        <w:rPr>
          <w:rFonts w:ascii="Maven Johanniter" w:eastAsia="Maven Pro" w:hAnsi="Maven Johanniter" w:cs="Maven Pro"/>
          <w:color w:val="000000" w:themeColor="text1"/>
          <w:spacing w:val="-4"/>
          <w:sz w:val="10"/>
          <w:szCs w:val="10"/>
          <w:lang w:eastAsia="en-US"/>
        </w:rPr>
        <w:t>e</w:t>
      </w:r>
      <w:r w:rsidRPr="007957B7">
        <w:rPr>
          <w:rFonts w:ascii="Maven Johanniter" w:eastAsia="Maven Pro" w:hAnsi="Maven Johanniter" w:cs="Maven Pro"/>
          <w:color w:val="000000" w:themeColor="text1"/>
          <w:sz w:val="10"/>
          <w:szCs w:val="10"/>
          <w:lang w:eastAsia="en-US"/>
        </w:rPr>
        <w:t>y Brandenburg des Ritterlichen O</w:t>
      </w:r>
      <w:r w:rsidRPr="007957B7">
        <w:rPr>
          <w:rFonts w:ascii="Maven Johanniter" w:eastAsia="Maven Pro" w:hAnsi="Maven Johanniter" w:cs="Maven Pro"/>
          <w:color w:val="000000" w:themeColor="text1"/>
          <w:spacing w:val="-4"/>
          <w:sz w:val="10"/>
          <w:szCs w:val="10"/>
          <w:lang w:eastAsia="en-US"/>
        </w:rPr>
        <w:t>r</w:t>
      </w:r>
      <w:r w:rsidRPr="007957B7">
        <w:rPr>
          <w:rFonts w:ascii="Maven Johanniter" w:eastAsia="Maven Pro" w:hAnsi="Maven Johanniter" w:cs="Maven Pro"/>
          <w:color w:val="000000" w:themeColor="text1"/>
          <w:sz w:val="10"/>
          <w:szCs w:val="10"/>
          <w:lang w:eastAsia="en-US"/>
        </w:rPr>
        <w:t xml:space="preserve">dens St. Johannis </w:t>
      </w:r>
      <w:r w:rsidRPr="007957B7">
        <w:rPr>
          <w:rFonts w:ascii="Maven Johanniter" w:eastAsia="Maven Pro" w:hAnsi="Maven Johanniter" w:cs="Maven Pro"/>
          <w:color w:val="000000" w:themeColor="text1"/>
          <w:spacing w:val="-4"/>
          <w:sz w:val="10"/>
          <w:szCs w:val="10"/>
          <w:lang w:eastAsia="en-US"/>
        </w:rPr>
        <w:t>v</w:t>
      </w:r>
      <w:r w:rsidRPr="007957B7">
        <w:rPr>
          <w:rFonts w:ascii="Maven Johanniter" w:eastAsia="Maven Pro" w:hAnsi="Maven Johanniter" w:cs="Maven Pro"/>
          <w:color w:val="000000" w:themeColor="text1"/>
          <w:sz w:val="10"/>
          <w:szCs w:val="10"/>
          <w:lang w:eastAsia="en-US"/>
        </w:rPr>
        <w:t>om Spital zu Jerusalem</w:t>
      </w:r>
    </w:p>
    <w:sectPr w:rsidR="00AF47CB" w:rsidRPr="007957B7" w:rsidSect="00173B51">
      <w:pgSz w:w="11906" w:h="16838" w:code="9"/>
      <w:pgMar w:top="737" w:right="851" w:bottom="284" w:left="1418"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C20A7" w14:textId="77777777" w:rsidR="00173B51" w:rsidRDefault="00173B51" w:rsidP="000A00D8">
      <w:r>
        <w:separator/>
      </w:r>
    </w:p>
  </w:endnote>
  <w:endnote w:type="continuationSeparator" w:id="0">
    <w:p w14:paraId="4C5F888F" w14:textId="77777777" w:rsidR="00173B51" w:rsidRDefault="00173B51" w:rsidP="000A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ven Johanniter">
    <w:panose1 w:val="020B0504010101010104"/>
    <w:charset w:val="00"/>
    <w:family w:val="swiss"/>
    <w:pitch w:val="variable"/>
    <w:sig w:usb0="A00000FF" w:usb1="5000205B" w:usb2="00000000" w:usb3="00000000" w:csb0="00000193" w:csb1="00000000"/>
  </w:font>
  <w:font w:name="Maven Pro">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747B7" w14:textId="77777777" w:rsidR="00173B51" w:rsidRDefault="00173B51" w:rsidP="000A00D8">
      <w:r>
        <w:separator/>
      </w:r>
    </w:p>
  </w:footnote>
  <w:footnote w:type="continuationSeparator" w:id="0">
    <w:p w14:paraId="7C09497E" w14:textId="77777777" w:rsidR="00173B51" w:rsidRDefault="00173B51" w:rsidP="000A0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2550"/>
    <w:multiLevelType w:val="hybridMultilevel"/>
    <w:tmpl w:val="6BBA45A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81EAE"/>
    <w:multiLevelType w:val="hybridMultilevel"/>
    <w:tmpl w:val="93FEE744"/>
    <w:lvl w:ilvl="0" w:tplc="04070001">
      <w:start w:val="1"/>
      <w:numFmt w:val="bullet"/>
      <w:lvlText w:val=""/>
      <w:lvlJc w:val="left"/>
      <w:pPr>
        <w:tabs>
          <w:tab w:val="num" w:pos="720"/>
        </w:tabs>
        <w:ind w:left="720" w:hanging="360"/>
      </w:pPr>
      <w:rPr>
        <w:rFonts w:ascii="Symbol" w:hAnsi="Symbol" w:hint="default"/>
      </w:rPr>
    </w:lvl>
    <w:lvl w:ilvl="1" w:tplc="A84E621C">
      <w:start w:val="1"/>
      <w:numFmt w:val="bullet"/>
      <w:lvlText w:val="-"/>
      <w:lvlJc w:val="left"/>
      <w:pPr>
        <w:tabs>
          <w:tab w:val="num" w:pos="1440"/>
        </w:tabs>
        <w:ind w:left="1440" w:hanging="360"/>
      </w:pPr>
      <w:rPr>
        <w:sz w:val="16"/>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192B28"/>
    <w:multiLevelType w:val="hybridMultilevel"/>
    <w:tmpl w:val="BE2C35A8"/>
    <w:lvl w:ilvl="0" w:tplc="99F489EA">
      <w:start w:val="1"/>
      <w:numFmt w:val="bullet"/>
      <w:lvlText w:val="-"/>
      <w:lvlJc w:val="left"/>
      <w:pPr>
        <w:ind w:left="360" w:hanging="360"/>
      </w:pPr>
      <w:rPr>
        <w:rFonts w:ascii="Calibri" w:hAnsi="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4D1D26A2"/>
    <w:multiLevelType w:val="hybridMultilevel"/>
    <w:tmpl w:val="913C3DC2"/>
    <w:lvl w:ilvl="0" w:tplc="99F489EA">
      <w:start w:val="1"/>
      <w:numFmt w:val="bullet"/>
      <w:lvlText w:val="-"/>
      <w:lvlJc w:val="left"/>
      <w:pPr>
        <w:ind w:left="360" w:hanging="360"/>
      </w:pPr>
      <w:rPr>
        <w:rFonts w:ascii="Calibri" w:hAnsi="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7C2A1BE3"/>
    <w:multiLevelType w:val="hybridMultilevel"/>
    <w:tmpl w:val="F5A6691E"/>
    <w:lvl w:ilvl="0" w:tplc="99F489EA">
      <w:start w:val="1"/>
      <w:numFmt w:val="bullet"/>
      <w:lvlText w:val="-"/>
      <w:lvlJc w:val="left"/>
      <w:pPr>
        <w:ind w:left="360" w:hanging="360"/>
      </w:pPr>
      <w:rPr>
        <w:rFonts w:ascii="Calibri" w:hAnsi="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211112226">
    <w:abstractNumId w:val="0"/>
  </w:num>
  <w:num w:numId="2" w16cid:durableId="664863660">
    <w:abstractNumId w:val="1"/>
  </w:num>
  <w:num w:numId="3" w16cid:durableId="1247426081">
    <w:abstractNumId w:val="4"/>
  </w:num>
  <w:num w:numId="4" w16cid:durableId="2033141174">
    <w:abstractNumId w:val="2"/>
  </w:num>
  <w:num w:numId="5" w16cid:durableId="263221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DE" w:vendorID="64" w:dllVersion="6" w:nlCheck="1" w:checkStyle="1"/>
  <w:proofState w:spelling="clean"/>
  <w:attachedTemplate r:id="rId1"/>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CA6"/>
    <w:rsid w:val="0000621B"/>
    <w:rsid w:val="000121F6"/>
    <w:rsid w:val="000219F2"/>
    <w:rsid w:val="00027E08"/>
    <w:rsid w:val="000364C0"/>
    <w:rsid w:val="00041758"/>
    <w:rsid w:val="00064ACD"/>
    <w:rsid w:val="00081950"/>
    <w:rsid w:val="000A00D8"/>
    <w:rsid w:val="000A37E2"/>
    <w:rsid w:val="000A5621"/>
    <w:rsid w:val="000A6736"/>
    <w:rsid w:val="000A7EE9"/>
    <w:rsid w:val="000B4F08"/>
    <w:rsid w:val="000C25E5"/>
    <w:rsid w:val="000E06A5"/>
    <w:rsid w:val="000F08D5"/>
    <w:rsid w:val="000F2E7F"/>
    <w:rsid w:val="001017C2"/>
    <w:rsid w:val="001021E8"/>
    <w:rsid w:val="00137CE8"/>
    <w:rsid w:val="00140026"/>
    <w:rsid w:val="00143662"/>
    <w:rsid w:val="00157E70"/>
    <w:rsid w:val="00166BBA"/>
    <w:rsid w:val="00166CD7"/>
    <w:rsid w:val="00167511"/>
    <w:rsid w:val="001738C5"/>
    <w:rsid w:val="00173B51"/>
    <w:rsid w:val="001779ED"/>
    <w:rsid w:val="00187FD5"/>
    <w:rsid w:val="001A2537"/>
    <w:rsid w:val="001A3F84"/>
    <w:rsid w:val="001B6E5B"/>
    <w:rsid w:val="001C7B77"/>
    <w:rsid w:val="001E04D2"/>
    <w:rsid w:val="001E061B"/>
    <w:rsid w:val="001E2EC5"/>
    <w:rsid w:val="001E3C2F"/>
    <w:rsid w:val="001E5BD3"/>
    <w:rsid w:val="00202733"/>
    <w:rsid w:val="00235103"/>
    <w:rsid w:val="00251B9C"/>
    <w:rsid w:val="00251D5C"/>
    <w:rsid w:val="00254FC9"/>
    <w:rsid w:val="002613EE"/>
    <w:rsid w:val="00265971"/>
    <w:rsid w:val="00274E43"/>
    <w:rsid w:val="00280A8A"/>
    <w:rsid w:val="00281D6A"/>
    <w:rsid w:val="00293F1B"/>
    <w:rsid w:val="002B09F5"/>
    <w:rsid w:val="002B4E1B"/>
    <w:rsid w:val="002B5B08"/>
    <w:rsid w:val="002C5C38"/>
    <w:rsid w:val="002E5381"/>
    <w:rsid w:val="002F6169"/>
    <w:rsid w:val="00305F31"/>
    <w:rsid w:val="00336B58"/>
    <w:rsid w:val="003409D8"/>
    <w:rsid w:val="00373275"/>
    <w:rsid w:val="00386B0F"/>
    <w:rsid w:val="003A4895"/>
    <w:rsid w:val="003B1314"/>
    <w:rsid w:val="003C1807"/>
    <w:rsid w:val="003C7635"/>
    <w:rsid w:val="003D307E"/>
    <w:rsid w:val="003E46C8"/>
    <w:rsid w:val="003E662C"/>
    <w:rsid w:val="003F705E"/>
    <w:rsid w:val="003F7231"/>
    <w:rsid w:val="003F765E"/>
    <w:rsid w:val="004106FC"/>
    <w:rsid w:val="004275FC"/>
    <w:rsid w:val="00427790"/>
    <w:rsid w:val="00432CCC"/>
    <w:rsid w:val="00445E14"/>
    <w:rsid w:val="0044646C"/>
    <w:rsid w:val="00456949"/>
    <w:rsid w:val="004800AD"/>
    <w:rsid w:val="004847DF"/>
    <w:rsid w:val="00485447"/>
    <w:rsid w:val="00485EA5"/>
    <w:rsid w:val="0048702C"/>
    <w:rsid w:val="004916E8"/>
    <w:rsid w:val="004B00C7"/>
    <w:rsid w:val="004C2A84"/>
    <w:rsid w:val="004C6D72"/>
    <w:rsid w:val="004E40A0"/>
    <w:rsid w:val="004F0BD5"/>
    <w:rsid w:val="004F401C"/>
    <w:rsid w:val="005050BA"/>
    <w:rsid w:val="005253FF"/>
    <w:rsid w:val="00541FD4"/>
    <w:rsid w:val="00556FBB"/>
    <w:rsid w:val="00557949"/>
    <w:rsid w:val="00565306"/>
    <w:rsid w:val="005656D1"/>
    <w:rsid w:val="00567639"/>
    <w:rsid w:val="0057281C"/>
    <w:rsid w:val="00583961"/>
    <w:rsid w:val="005921FF"/>
    <w:rsid w:val="00593496"/>
    <w:rsid w:val="00594964"/>
    <w:rsid w:val="0059711B"/>
    <w:rsid w:val="005C1526"/>
    <w:rsid w:val="005C2D14"/>
    <w:rsid w:val="005F3539"/>
    <w:rsid w:val="005F388A"/>
    <w:rsid w:val="00606587"/>
    <w:rsid w:val="006153B3"/>
    <w:rsid w:val="006269C8"/>
    <w:rsid w:val="00632907"/>
    <w:rsid w:val="0063713F"/>
    <w:rsid w:val="00640553"/>
    <w:rsid w:val="00641676"/>
    <w:rsid w:val="006552F9"/>
    <w:rsid w:val="0067071B"/>
    <w:rsid w:val="00674020"/>
    <w:rsid w:val="00676A5B"/>
    <w:rsid w:val="00685630"/>
    <w:rsid w:val="00693F44"/>
    <w:rsid w:val="006B1ABE"/>
    <w:rsid w:val="006D0043"/>
    <w:rsid w:val="006D1E2A"/>
    <w:rsid w:val="006E0668"/>
    <w:rsid w:val="00716C79"/>
    <w:rsid w:val="007811B1"/>
    <w:rsid w:val="0078136E"/>
    <w:rsid w:val="00783953"/>
    <w:rsid w:val="007859C7"/>
    <w:rsid w:val="007924A9"/>
    <w:rsid w:val="00792F84"/>
    <w:rsid w:val="007957B7"/>
    <w:rsid w:val="007D63C2"/>
    <w:rsid w:val="007E472D"/>
    <w:rsid w:val="00801660"/>
    <w:rsid w:val="00803614"/>
    <w:rsid w:val="00806B65"/>
    <w:rsid w:val="00816184"/>
    <w:rsid w:val="00821861"/>
    <w:rsid w:val="00844154"/>
    <w:rsid w:val="0085473B"/>
    <w:rsid w:val="0086556B"/>
    <w:rsid w:val="0087208E"/>
    <w:rsid w:val="008850AD"/>
    <w:rsid w:val="0089013D"/>
    <w:rsid w:val="00891E63"/>
    <w:rsid w:val="00892A9D"/>
    <w:rsid w:val="00892AA8"/>
    <w:rsid w:val="008A4DB0"/>
    <w:rsid w:val="008A5362"/>
    <w:rsid w:val="008A6002"/>
    <w:rsid w:val="008B0DD7"/>
    <w:rsid w:val="008B1464"/>
    <w:rsid w:val="008B745B"/>
    <w:rsid w:val="008D2276"/>
    <w:rsid w:val="008D396B"/>
    <w:rsid w:val="008D55E7"/>
    <w:rsid w:val="008D699C"/>
    <w:rsid w:val="008D7B8C"/>
    <w:rsid w:val="008E25DD"/>
    <w:rsid w:val="008E4EFD"/>
    <w:rsid w:val="00905610"/>
    <w:rsid w:val="0091723A"/>
    <w:rsid w:val="00922AD4"/>
    <w:rsid w:val="009323C0"/>
    <w:rsid w:val="00940044"/>
    <w:rsid w:val="009440CF"/>
    <w:rsid w:val="009448C5"/>
    <w:rsid w:val="009533D8"/>
    <w:rsid w:val="00954870"/>
    <w:rsid w:val="00961260"/>
    <w:rsid w:val="009635D0"/>
    <w:rsid w:val="00984358"/>
    <w:rsid w:val="00991EBF"/>
    <w:rsid w:val="00993FE6"/>
    <w:rsid w:val="009A7464"/>
    <w:rsid w:val="009C57B6"/>
    <w:rsid w:val="009D57F6"/>
    <w:rsid w:val="009F1A16"/>
    <w:rsid w:val="009F4AC3"/>
    <w:rsid w:val="00A12D2E"/>
    <w:rsid w:val="00A45930"/>
    <w:rsid w:val="00A609AB"/>
    <w:rsid w:val="00A64CA6"/>
    <w:rsid w:val="00A66B2A"/>
    <w:rsid w:val="00A84049"/>
    <w:rsid w:val="00A856FC"/>
    <w:rsid w:val="00A8629E"/>
    <w:rsid w:val="00AA0082"/>
    <w:rsid w:val="00AA1186"/>
    <w:rsid w:val="00AA4D97"/>
    <w:rsid w:val="00AA5869"/>
    <w:rsid w:val="00AA6ED3"/>
    <w:rsid w:val="00AB4491"/>
    <w:rsid w:val="00AB44C5"/>
    <w:rsid w:val="00AC23A2"/>
    <w:rsid w:val="00AC312A"/>
    <w:rsid w:val="00AD2655"/>
    <w:rsid w:val="00AD448B"/>
    <w:rsid w:val="00AD539D"/>
    <w:rsid w:val="00AD79E7"/>
    <w:rsid w:val="00AE196C"/>
    <w:rsid w:val="00AF47CB"/>
    <w:rsid w:val="00B116D8"/>
    <w:rsid w:val="00B30F6A"/>
    <w:rsid w:val="00B32BC5"/>
    <w:rsid w:val="00B35862"/>
    <w:rsid w:val="00B56D83"/>
    <w:rsid w:val="00B629D5"/>
    <w:rsid w:val="00B74072"/>
    <w:rsid w:val="00B839B3"/>
    <w:rsid w:val="00B906D4"/>
    <w:rsid w:val="00B9558E"/>
    <w:rsid w:val="00BA2A44"/>
    <w:rsid w:val="00BA4E9B"/>
    <w:rsid w:val="00BB4E76"/>
    <w:rsid w:val="00BB54A8"/>
    <w:rsid w:val="00C0480C"/>
    <w:rsid w:val="00C049FB"/>
    <w:rsid w:val="00C11E08"/>
    <w:rsid w:val="00C15A18"/>
    <w:rsid w:val="00C20139"/>
    <w:rsid w:val="00C455A8"/>
    <w:rsid w:val="00C517EA"/>
    <w:rsid w:val="00C67ED9"/>
    <w:rsid w:val="00C70EDA"/>
    <w:rsid w:val="00C72DC2"/>
    <w:rsid w:val="00C735D5"/>
    <w:rsid w:val="00C75284"/>
    <w:rsid w:val="00C85B6F"/>
    <w:rsid w:val="00C87CCC"/>
    <w:rsid w:val="00C9210C"/>
    <w:rsid w:val="00C964AA"/>
    <w:rsid w:val="00CA31C1"/>
    <w:rsid w:val="00CC1CE8"/>
    <w:rsid w:val="00CC2B74"/>
    <w:rsid w:val="00CD1040"/>
    <w:rsid w:val="00CE1586"/>
    <w:rsid w:val="00CE5A76"/>
    <w:rsid w:val="00D12EC3"/>
    <w:rsid w:val="00D21420"/>
    <w:rsid w:val="00D23D33"/>
    <w:rsid w:val="00D54BD6"/>
    <w:rsid w:val="00D60DE9"/>
    <w:rsid w:val="00D61683"/>
    <w:rsid w:val="00D6455D"/>
    <w:rsid w:val="00D74C95"/>
    <w:rsid w:val="00DA1293"/>
    <w:rsid w:val="00DA76F0"/>
    <w:rsid w:val="00DB6183"/>
    <w:rsid w:val="00DC1035"/>
    <w:rsid w:val="00DC288A"/>
    <w:rsid w:val="00DD1408"/>
    <w:rsid w:val="00DD2783"/>
    <w:rsid w:val="00DD3C4B"/>
    <w:rsid w:val="00DD408E"/>
    <w:rsid w:val="00DF4978"/>
    <w:rsid w:val="00E06FAB"/>
    <w:rsid w:val="00E2023D"/>
    <w:rsid w:val="00E21796"/>
    <w:rsid w:val="00E23E61"/>
    <w:rsid w:val="00E5461C"/>
    <w:rsid w:val="00E6371A"/>
    <w:rsid w:val="00E67A9A"/>
    <w:rsid w:val="00E7164C"/>
    <w:rsid w:val="00E910C9"/>
    <w:rsid w:val="00E91D09"/>
    <w:rsid w:val="00EC74EB"/>
    <w:rsid w:val="00EE5BDD"/>
    <w:rsid w:val="00EF2164"/>
    <w:rsid w:val="00F0355C"/>
    <w:rsid w:val="00F0486D"/>
    <w:rsid w:val="00F103E8"/>
    <w:rsid w:val="00F136C8"/>
    <w:rsid w:val="00F45E51"/>
    <w:rsid w:val="00F4764C"/>
    <w:rsid w:val="00F530A6"/>
    <w:rsid w:val="00F539BA"/>
    <w:rsid w:val="00F7463C"/>
    <w:rsid w:val="00F81897"/>
    <w:rsid w:val="00F900D9"/>
    <w:rsid w:val="00FA2477"/>
    <w:rsid w:val="00FA2B31"/>
    <w:rsid w:val="00FA5BF1"/>
    <w:rsid w:val="00FC31FF"/>
    <w:rsid w:val="00FD6493"/>
    <w:rsid w:val="00FE000E"/>
    <w:rsid w:val="00FE51B2"/>
    <w:rsid w:val="00FE56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A8983"/>
  <w15:docId w15:val="{F3F817F4-3369-4E5F-9166-FD05D6EFF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DE" w:eastAsia="de-DE"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F388A"/>
  </w:style>
  <w:style w:type="paragraph" w:styleId="berschrift3">
    <w:name w:val="heading 3"/>
    <w:basedOn w:val="Standard"/>
    <w:link w:val="berschrift3Zchn"/>
    <w:uiPriority w:val="9"/>
    <w:qFormat/>
    <w:rsid w:val="0044646C"/>
    <w:pPr>
      <w:spacing w:before="100" w:beforeAutospacing="1" w:after="100" w:afterAutospacing="1"/>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rief">
    <w:name w:val="Brief"/>
    <w:basedOn w:val="Standard"/>
    <w:link w:val="BriefZchn"/>
    <w:qFormat/>
    <w:rsid w:val="00CE5A76"/>
    <w:pPr>
      <w:spacing w:after="200" w:line="276" w:lineRule="auto"/>
    </w:pPr>
    <w:rPr>
      <w:rFonts w:ascii="Calibri" w:hAnsi="Calibri"/>
      <w:lang w:eastAsia="en-US"/>
    </w:rPr>
  </w:style>
  <w:style w:type="character" w:styleId="Hyperlink">
    <w:name w:val="Hyperlink"/>
    <w:uiPriority w:val="99"/>
    <w:semiHidden/>
    <w:rsid w:val="00CE5A76"/>
    <w:rPr>
      <w:color w:val="0000FF"/>
      <w:u w:val="single"/>
    </w:rPr>
  </w:style>
  <w:style w:type="character" w:customStyle="1" w:styleId="BriefZchn">
    <w:name w:val="Brief Zchn"/>
    <w:basedOn w:val="Absatz-Standardschriftart"/>
    <w:link w:val="Brief"/>
    <w:rsid w:val="00CE5A76"/>
  </w:style>
  <w:style w:type="paragraph" w:styleId="Sprechblasentext">
    <w:name w:val="Balloon Text"/>
    <w:basedOn w:val="Standard"/>
    <w:link w:val="SprechblasentextZchn"/>
    <w:uiPriority w:val="99"/>
    <w:semiHidden/>
    <w:unhideWhenUsed/>
    <w:rsid w:val="00CE5A76"/>
    <w:rPr>
      <w:rFonts w:ascii="Tahoma" w:hAnsi="Tahoma" w:cs="Tahoma"/>
      <w:sz w:val="16"/>
      <w:szCs w:val="16"/>
    </w:rPr>
  </w:style>
  <w:style w:type="character" w:customStyle="1" w:styleId="SprechblasentextZchn">
    <w:name w:val="Sprechblasentext Zchn"/>
    <w:link w:val="Sprechblasentext"/>
    <w:uiPriority w:val="99"/>
    <w:semiHidden/>
    <w:rsid w:val="00CE5A76"/>
    <w:rPr>
      <w:rFonts w:ascii="Tahoma" w:eastAsia="Times New Roman" w:hAnsi="Tahoma" w:cs="Tahoma"/>
      <w:color w:val="000000"/>
      <w:sz w:val="16"/>
      <w:szCs w:val="16"/>
      <w:lang w:eastAsia="de-DE"/>
    </w:rPr>
  </w:style>
  <w:style w:type="table" w:customStyle="1" w:styleId="Tabellengitternetz">
    <w:name w:val="Tabellengitternetz"/>
    <w:basedOn w:val="NormaleTabelle"/>
    <w:uiPriority w:val="59"/>
    <w:rsid w:val="00AB4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632907"/>
    <w:rPr>
      <w:color w:val="605E5C"/>
      <w:shd w:val="clear" w:color="auto" w:fill="E1DFDD"/>
    </w:rPr>
  </w:style>
  <w:style w:type="paragraph" w:styleId="Listenabsatz">
    <w:name w:val="List Paragraph"/>
    <w:basedOn w:val="Standard"/>
    <w:uiPriority w:val="34"/>
    <w:qFormat/>
    <w:rsid w:val="00541FD4"/>
    <w:pPr>
      <w:ind w:left="720"/>
      <w:contextualSpacing/>
    </w:pPr>
  </w:style>
  <w:style w:type="paragraph" w:styleId="Kopfzeile">
    <w:name w:val="header"/>
    <w:basedOn w:val="Standard"/>
    <w:link w:val="KopfzeileZchn"/>
    <w:uiPriority w:val="99"/>
    <w:unhideWhenUsed/>
    <w:rsid w:val="000A00D8"/>
    <w:pPr>
      <w:tabs>
        <w:tab w:val="center" w:pos="4513"/>
        <w:tab w:val="right" w:pos="9026"/>
      </w:tabs>
    </w:pPr>
  </w:style>
  <w:style w:type="character" w:customStyle="1" w:styleId="KopfzeileZchn">
    <w:name w:val="Kopfzeile Zchn"/>
    <w:basedOn w:val="Absatz-Standardschriftart"/>
    <w:link w:val="Kopfzeile"/>
    <w:uiPriority w:val="99"/>
    <w:rsid w:val="000A00D8"/>
    <w:rPr>
      <w:rFonts w:ascii="Arial" w:eastAsia="Times New Roman" w:hAnsi="Arial" w:cs="Arial"/>
      <w:color w:val="000000"/>
      <w:sz w:val="22"/>
      <w:szCs w:val="22"/>
    </w:rPr>
  </w:style>
  <w:style w:type="paragraph" w:styleId="Fuzeile">
    <w:name w:val="footer"/>
    <w:basedOn w:val="Standard"/>
    <w:link w:val="FuzeileZchn"/>
    <w:uiPriority w:val="99"/>
    <w:unhideWhenUsed/>
    <w:rsid w:val="000A00D8"/>
    <w:pPr>
      <w:tabs>
        <w:tab w:val="center" w:pos="4513"/>
        <w:tab w:val="right" w:pos="9026"/>
      </w:tabs>
    </w:pPr>
  </w:style>
  <w:style w:type="character" w:customStyle="1" w:styleId="FuzeileZchn">
    <w:name w:val="Fußzeile Zchn"/>
    <w:basedOn w:val="Absatz-Standardschriftart"/>
    <w:link w:val="Fuzeile"/>
    <w:uiPriority w:val="99"/>
    <w:rsid w:val="000A00D8"/>
    <w:rPr>
      <w:rFonts w:ascii="Arial" w:eastAsia="Times New Roman" w:hAnsi="Arial" w:cs="Arial"/>
      <w:color w:val="000000"/>
      <w:sz w:val="22"/>
      <w:szCs w:val="22"/>
    </w:rPr>
  </w:style>
  <w:style w:type="paragraph" w:customStyle="1" w:styleId="Default">
    <w:name w:val="Default"/>
    <w:rsid w:val="00783953"/>
    <w:pPr>
      <w:autoSpaceDE w:val="0"/>
      <w:autoSpaceDN w:val="0"/>
      <w:adjustRightInd w:val="0"/>
    </w:pPr>
    <w:rPr>
      <w:rFonts w:cs="Arial"/>
      <w:color w:val="000000"/>
      <w:sz w:val="24"/>
      <w:szCs w:val="24"/>
    </w:rPr>
  </w:style>
  <w:style w:type="paragraph" w:styleId="StandardWeb">
    <w:name w:val="Normal (Web)"/>
    <w:basedOn w:val="Standard"/>
    <w:uiPriority w:val="99"/>
    <w:semiHidden/>
    <w:unhideWhenUsed/>
    <w:rsid w:val="00BA2A44"/>
    <w:pPr>
      <w:spacing w:before="100" w:beforeAutospacing="1" w:after="100" w:afterAutospacing="1"/>
    </w:pPr>
    <w:rPr>
      <w:rFonts w:ascii="Times New Roman" w:hAnsi="Times New Roman"/>
      <w:sz w:val="24"/>
      <w:szCs w:val="24"/>
    </w:rPr>
  </w:style>
  <w:style w:type="character" w:customStyle="1" w:styleId="berschrift3Zchn">
    <w:name w:val="Überschrift 3 Zchn"/>
    <w:basedOn w:val="Absatz-Standardschriftart"/>
    <w:link w:val="berschrift3"/>
    <w:uiPriority w:val="9"/>
    <w:rsid w:val="0044646C"/>
    <w:rPr>
      <w:rFonts w:ascii="Times New Roman" w:eastAsia="Times New Roman" w:hAnsi="Times New Roman"/>
      <w:b/>
      <w:bCs/>
      <w:sz w:val="27"/>
      <w:szCs w:val="27"/>
    </w:rPr>
  </w:style>
  <w:style w:type="character" w:styleId="Fett">
    <w:name w:val="Strong"/>
    <w:basedOn w:val="Absatz-Standardschriftart"/>
    <w:uiPriority w:val="22"/>
    <w:qFormat/>
    <w:rsid w:val="0044646C"/>
    <w:rPr>
      <w:b/>
      <w:bCs/>
    </w:rPr>
  </w:style>
  <w:style w:type="character" w:styleId="BesuchterLink">
    <w:name w:val="FollowedHyperlink"/>
    <w:basedOn w:val="Absatz-Standardschriftart"/>
    <w:uiPriority w:val="99"/>
    <w:semiHidden/>
    <w:unhideWhenUsed/>
    <w:rsid w:val="007957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562">
      <w:bodyDiv w:val="1"/>
      <w:marLeft w:val="0"/>
      <w:marRight w:val="0"/>
      <w:marTop w:val="0"/>
      <w:marBottom w:val="0"/>
      <w:divBdr>
        <w:top w:val="none" w:sz="0" w:space="0" w:color="auto"/>
        <w:left w:val="none" w:sz="0" w:space="0" w:color="auto"/>
        <w:bottom w:val="none" w:sz="0" w:space="0" w:color="auto"/>
        <w:right w:val="none" w:sz="0" w:space="0" w:color="auto"/>
      </w:divBdr>
    </w:div>
    <w:div w:id="220867848">
      <w:bodyDiv w:val="1"/>
      <w:marLeft w:val="0"/>
      <w:marRight w:val="0"/>
      <w:marTop w:val="0"/>
      <w:marBottom w:val="0"/>
      <w:divBdr>
        <w:top w:val="none" w:sz="0" w:space="0" w:color="auto"/>
        <w:left w:val="none" w:sz="0" w:space="0" w:color="auto"/>
        <w:bottom w:val="none" w:sz="0" w:space="0" w:color="auto"/>
        <w:right w:val="none" w:sz="0" w:space="0" w:color="auto"/>
      </w:divBdr>
      <w:divsChild>
        <w:div w:id="1402215660">
          <w:marLeft w:val="0"/>
          <w:marRight w:val="0"/>
          <w:marTop w:val="0"/>
          <w:marBottom w:val="0"/>
          <w:divBdr>
            <w:top w:val="none" w:sz="0" w:space="0" w:color="auto"/>
            <w:left w:val="none" w:sz="0" w:space="0" w:color="auto"/>
            <w:bottom w:val="none" w:sz="0" w:space="0" w:color="auto"/>
            <w:right w:val="none" w:sz="0" w:space="0" w:color="auto"/>
          </w:divBdr>
          <w:divsChild>
            <w:div w:id="1632830303">
              <w:marLeft w:val="0"/>
              <w:marRight w:val="0"/>
              <w:marTop w:val="0"/>
              <w:marBottom w:val="0"/>
              <w:divBdr>
                <w:top w:val="none" w:sz="0" w:space="0" w:color="auto"/>
                <w:left w:val="none" w:sz="0" w:space="0" w:color="auto"/>
                <w:bottom w:val="none" w:sz="0" w:space="0" w:color="auto"/>
                <w:right w:val="none" w:sz="0" w:space="0" w:color="auto"/>
              </w:divBdr>
              <w:divsChild>
                <w:div w:id="322704549">
                  <w:marLeft w:val="0"/>
                  <w:marRight w:val="0"/>
                  <w:marTop w:val="0"/>
                  <w:marBottom w:val="0"/>
                  <w:divBdr>
                    <w:top w:val="none" w:sz="0" w:space="0" w:color="auto"/>
                    <w:left w:val="none" w:sz="0" w:space="0" w:color="auto"/>
                    <w:bottom w:val="none" w:sz="0" w:space="0" w:color="auto"/>
                    <w:right w:val="none" w:sz="0" w:space="0" w:color="auto"/>
                  </w:divBdr>
                </w:div>
                <w:div w:id="16806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64080">
      <w:bodyDiv w:val="1"/>
      <w:marLeft w:val="0"/>
      <w:marRight w:val="0"/>
      <w:marTop w:val="0"/>
      <w:marBottom w:val="0"/>
      <w:divBdr>
        <w:top w:val="none" w:sz="0" w:space="0" w:color="auto"/>
        <w:left w:val="none" w:sz="0" w:space="0" w:color="auto"/>
        <w:bottom w:val="none" w:sz="0" w:space="0" w:color="auto"/>
        <w:right w:val="none" w:sz="0" w:space="0" w:color="auto"/>
      </w:divBdr>
    </w:div>
    <w:div w:id="271134026">
      <w:bodyDiv w:val="1"/>
      <w:marLeft w:val="0"/>
      <w:marRight w:val="0"/>
      <w:marTop w:val="0"/>
      <w:marBottom w:val="0"/>
      <w:divBdr>
        <w:top w:val="none" w:sz="0" w:space="0" w:color="auto"/>
        <w:left w:val="none" w:sz="0" w:space="0" w:color="auto"/>
        <w:bottom w:val="none" w:sz="0" w:space="0" w:color="auto"/>
        <w:right w:val="none" w:sz="0" w:space="0" w:color="auto"/>
      </w:divBdr>
    </w:div>
    <w:div w:id="588202065">
      <w:bodyDiv w:val="1"/>
      <w:marLeft w:val="0"/>
      <w:marRight w:val="0"/>
      <w:marTop w:val="0"/>
      <w:marBottom w:val="0"/>
      <w:divBdr>
        <w:top w:val="none" w:sz="0" w:space="0" w:color="auto"/>
        <w:left w:val="none" w:sz="0" w:space="0" w:color="auto"/>
        <w:bottom w:val="none" w:sz="0" w:space="0" w:color="auto"/>
        <w:right w:val="none" w:sz="0" w:space="0" w:color="auto"/>
      </w:divBdr>
    </w:div>
    <w:div w:id="668480529">
      <w:bodyDiv w:val="1"/>
      <w:marLeft w:val="0"/>
      <w:marRight w:val="0"/>
      <w:marTop w:val="0"/>
      <w:marBottom w:val="0"/>
      <w:divBdr>
        <w:top w:val="none" w:sz="0" w:space="0" w:color="auto"/>
        <w:left w:val="none" w:sz="0" w:space="0" w:color="auto"/>
        <w:bottom w:val="none" w:sz="0" w:space="0" w:color="auto"/>
        <w:right w:val="none" w:sz="0" w:space="0" w:color="auto"/>
      </w:divBdr>
    </w:div>
    <w:div w:id="682124203">
      <w:bodyDiv w:val="1"/>
      <w:marLeft w:val="0"/>
      <w:marRight w:val="0"/>
      <w:marTop w:val="0"/>
      <w:marBottom w:val="0"/>
      <w:divBdr>
        <w:top w:val="none" w:sz="0" w:space="0" w:color="auto"/>
        <w:left w:val="none" w:sz="0" w:space="0" w:color="auto"/>
        <w:bottom w:val="none" w:sz="0" w:space="0" w:color="auto"/>
        <w:right w:val="none" w:sz="0" w:space="0" w:color="auto"/>
      </w:divBdr>
    </w:div>
    <w:div w:id="755371180">
      <w:bodyDiv w:val="1"/>
      <w:marLeft w:val="0"/>
      <w:marRight w:val="0"/>
      <w:marTop w:val="0"/>
      <w:marBottom w:val="0"/>
      <w:divBdr>
        <w:top w:val="none" w:sz="0" w:space="0" w:color="auto"/>
        <w:left w:val="none" w:sz="0" w:space="0" w:color="auto"/>
        <w:bottom w:val="none" w:sz="0" w:space="0" w:color="auto"/>
        <w:right w:val="none" w:sz="0" w:space="0" w:color="auto"/>
      </w:divBdr>
    </w:div>
    <w:div w:id="921067354">
      <w:bodyDiv w:val="1"/>
      <w:marLeft w:val="0"/>
      <w:marRight w:val="0"/>
      <w:marTop w:val="0"/>
      <w:marBottom w:val="0"/>
      <w:divBdr>
        <w:top w:val="none" w:sz="0" w:space="0" w:color="auto"/>
        <w:left w:val="none" w:sz="0" w:space="0" w:color="auto"/>
        <w:bottom w:val="none" w:sz="0" w:space="0" w:color="auto"/>
        <w:right w:val="none" w:sz="0" w:space="0" w:color="auto"/>
      </w:divBdr>
    </w:div>
    <w:div w:id="992490158">
      <w:bodyDiv w:val="1"/>
      <w:marLeft w:val="0"/>
      <w:marRight w:val="0"/>
      <w:marTop w:val="0"/>
      <w:marBottom w:val="0"/>
      <w:divBdr>
        <w:top w:val="none" w:sz="0" w:space="0" w:color="auto"/>
        <w:left w:val="none" w:sz="0" w:space="0" w:color="auto"/>
        <w:bottom w:val="none" w:sz="0" w:space="0" w:color="auto"/>
        <w:right w:val="none" w:sz="0" w:space="0" w:color="auto"/>
      </w:divBdr>
    </w:div>
    <w:div w:id="1037925220">
      <w:bodyDiv w:val="1"/>
      <w:marLeft w:val="0"/>
      <w:marRight w:val="0"/>
      <w:marTop w:val="0"/>
      <w:marBottom w:val="0"/>
      <w:divBdr>
        <w:top w:val="none" w:sz="0" w:space="0" w:color="auto"/>
        <w:left w:val="none" w:sz="0" w:space="0" w:color="auto"/>
        <w:bottom w:val="none" w:sz="0" w:space="0" w:color="auto"/>
        <w:right w:val="none" w:sz="0" w:space="0" w:color="auto"/>
      </w:divBdr>
    </w:div>
    <w:div w:id="1158424459">
      <w:bodyDiv w:val="1"/>
      <w:marLeft w:val="0"/>
      <w:marRight w:val="0"/>
      <w:marTop w:val="0"/>
      <w:marBottom w:val="0"/>
      <w:divBdr>
        <w:top w:val="none" w:sz="0" w:space="0" w:color="auto"/>
        <w:left w:val="none" w:sz="0" w:space="0" w:color="auto"/>
        <w:bottom w:val="none" w:sz="0" w:space="0" w:color="auto"/>
        <w:right w:val="none" w:sz="0" w:space="0" w:color="auto"/>
      </w:divBdr>
      <w:divsChild>
        <w:div w:id="1826622549">
          <w:marLeft w:val="0"/>
          <w:marRight w:val="0"/>
          <w:marTop w:val="0"/>
          <w:marBottom w:val="0"/>
          <w:divBdr>
            <w:top w:val="none" w:sz="0" w:space="0" w:color="auto"/>
            <w:left w:val="none" w:sz="0" w:space="0" w:color="auto"/>
            <w:bottom w:val="none" w:sz="0" w:space="0" w:color="auto"/>
            <w:right w:val="none" w:sz="0" w:space="0" w:color="auto"/>
          </w:divBdr>
          <w:divsChild>
            <w:div w:id="1219977372">
              <w:marLeft w:val="0"/>
              <w:marRight w:val="0"/>
              <w:marTop w:val="0"/>
              <w:marBottom w:val="0"/>
              <w:divBdr>
                <w:top w:val="none" w:sz="0" w:space="0" w:color="auto"/>
                <w:left w:val="none" w:sz="0" w:space="0" w:color="auto"/>
                <w:bottom w:val="none" w:sz="0" w:space="0" w:color="auto"/>
                <w:right w:val="none" w:sz="0" w:space="0" w:color="auto"/>
              </w:divBdr>
              <w:divsChild>
                <w:div w:id="39920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14824">
          <w:marLeft w:val="0"/>
          <w:marRight w:val="0"/>
          <w:marTop w:val="0"/>
          <w:marBottom w:val="0"/>
          <w:divBdr>
            <w:top w:val="none" w:sz="0" w:space="0" w:color="auto"/>
            <w:left w:val="none" w:sz="0" w:space="0" w:color="auto"/>
            <w:bottom w:val="none" w:sz="0" w:space="0" w:color="auto"/>
            <w:right w:val="none" w:sz="0" w:space="0" w:color="auto"/>
          </w:divBdr>
          <w:divsChild>
            <w:div w:id="1143080459">
              <w:marLeft w:val="0"/>
              <w:marRight w:val="0"/>
              <w:marTop w:val="0"/>
              <w:marBottom w:val="0"/>
              <w:divBdr>
                <w:top w:val="none" w:sz="0" w:space="0" w:color="auto"/>
                <w:left w:val="none" w:sz="0" w:space="0" w:color="auto"/>
                <w:bottom w:val="none" w:sz="0" w:space="0" w:color="auto"/>
                <w:right w:val="none" w:sz="0" w:space="0" w:color="auto"/>
              </w:divBdr>
              <w:divsChild>
                <w:div w:id="405958257">
                  <w:marLeft w:val="0"/>
                  <w:marRight w:val="0"/>
                  <w:marTop w:val="0"/>
                  <w:marBottom w:val="0"/>
                  <w:divBdr>
                    <w:top w:val="none" w:sz="0" w:space="0" w:color="auto"/>
                    <w:left w:val="none" w:sz="0" w:space="0" w:color="auto"/>
                    <w:bottom w:val="none" w:sz="0" w:space="0" w:color="auto"/>
                    <w:right w:val="none" w:sz="0" w:space="0" w:color="auto"/>
                  </w:divBdr>
                </w:div>
                <w:div w:id="39721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026729">
      <w:bodyDiv w:val="1"/>
      <w:marLeft w:val="0"/>
      <w:marRight w:val="0"/>
      <w:marTop w:val="0"/>
      <w:marBottom w:val="0"/>
      <w:divBdr>
        <w:top w:val="none" w:sz="0" w:space="0" w:color="auto"/>
        <w:left w:val="none" w:sz="0" w:space="0" w:color="auto"/>
        <w:bottom w:val="none" w:sz="0" w:space="0" w:color="auto"/>
        <w:right w:val="none" w:sz="0" w:space="0" w:color="auto"/>
      </w:divBdr>
    </w:div>
    <w:div w:id="1475022629">
      <w:bodyDiv w:val="1"/>
      <w:marLeft w:val="0"/>
      <w:marRight w:val="0"/>
      <w:marTop w:val="0"/>
      <w:marBottom w:val="0"/>
      <w:divBdr>
        <w:top w:val="none" w:sz="0" w:space="0" w:color="auto"/>
        <w:left w:val="none" w:sz="0" w:space="0" w:color="auto"/>
        <w:bottom w:val="none" w:sz="0" w:space="0" w:color="auto"/>
        <w:right w:val="none" w:sz="0" w:space="0" w:color="auto"/>
      </w:divBdr>
    </w:div>
    <w:div w:id="1728063888">
      <w:bodyDiv w:val="1"/>
      <w:marLeft w:val="0"/>
      <w:marRight w:val="0"/>
      <w:marTop w:val="0"/>
      <w:marBottom w:val="0"/>
      <w:divBdr>
        <w:top w:val="none" w:sz="0" w:space="0" w:color="auto"/>
        <w:left w:val="none" w:sz="0" w:space="0" w:color="auto"/>
        <w:bottom w:val="none" w:sz="0" w:space="0" w:color="auto"/>
        <w:right w:val="none" w:sz="0" w:space="0" w:color="auto"/>
      </w:divBdr>
    </w:div>
    <w:div w:id="1900246341">
      <w:bodyDiv w:val="1"/>
      <w:marLeft w:val="0"/>
      <w:marRight w:val="0"/>
      <w:marTop w:val="0"/>
      <w:marBottom w:val="0"/>
      <w:divBdr>
        <w:top w:val="none" w:sz="0" w:space="0" w:color="auto"/>
        <w:left w:val="none" w:sz="0" w:space="0" w:color="auto"/>
        <w:bottom w:val="none" w:sz="0" w:space="0" w:color="auto"/>
        <w:right w:val="none" w:sz="0" w:space="0" w:color="auto"/>
      </w:divBdr>
    </w:div>
    <w:div w:id="211289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jhg-magdeburg.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ohanniter-psg.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hanniter.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jhg-magdeburg.de" TargetMode="External"/><Relationship Id="rId4" Type="http://schemas.openxmlformats.org/officeDocument/2006/relationships/settings" Target="settings.xml"/><Relationship Id="rId9" Type="http://schemas.openxmlformats.org/officeDocument/2006/relationships/hyperlink" Target="http://www.jhg-magdeburg.de" TargetMode="Externa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cuments\Benutzerdefinierte%20Office-Vorlagen\JHG-Briefkopf%20(neu).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880ED-CF26-46FC-AE27-55FAB6379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JHG-Briefkopf (neu).dotx</Template>
  <TotalTime>0</TotalTime>
  <Pages>2</Pages>
  <Words>1609</Words>
  <Characters>9174</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10762</CharactersWithSpaces>
  <SharedDoc>false</SharedDoc>
  <HLinks>
    <vt:vector size="36" baseType="variant">
      <vt:variant>
        <vt:i4>1900593</vt:i4>
      </vt:variant>
      <vt:variant>
        <vt:i4>15</vt:i4>
      </vt:variant>
      <vt:variant>
        <vt:i4>0</vt:i4>
      </vt:variant>
      <vt:variant>
        <vt:i4>5</vt:i4>
      </vt:variant>
      <vt:variant>
        <vt:lpwstr>mailto:schwesternschaft@johanniterorden.de</vt:lpwstr>
      </vt:variant>
      <vt:variant>
        <vt:lpwstr/>
      </vt:variant>
      <vt:variant>
        <vt:i4>4784232</vt:i4>
      </vt:variant>
      <vt:variant>
        <vt:i4>12</vt:i4>
      </vt:variant>
      <vt:variant>
        <vt:i4>0</vt:i4>
      </vt:variant>
      <vt:variant>
        <vt:i4>5</vt:i4>
      </vt:variant>
      <vt:variant>
        <vt:lpwstr>mailto:eck@db.com</vt:lpwstr>
      </vt:variant>
      <vt:variant>
        <vt:lpwstr/>
      </vt:variant>
      <vt:variant>
        <vt:i4>2359310</vt:i4>
      </vt:variant>
      <vt:variant>
        <vt:i4>9</vt:i4>
      </vt:variant>
      <vt:variant>
        <vt:i4>0</vt:i4>
      </vt:variant>
      <vt:variant>
        <vt:i4>5</vt:i4>
      </vt:variant>
      <vt:variant>
        <vt:lpwstr>mailto:tessen-von.heydebreck@db.com</vt:lpwstr>
      </vt:variant>
      <vt:variant>
        <vt:lpwstr/>
      </vt:variant>
      <vt:variant>
        <vt:i4>3080209</vt:i4>
      </vt:variant>
      <vt:variant>
        <vt:i4>6</vt:i4>
      </vt:variant>
      <vt:variant>
        <vt:i4>0</vt:i4>
      </vt:variant>
      <vt:variant>
        <vt:i4>5</vt:i4>
      </vt:variant>
      <vt:variant>
        <vt:lpwstr>mailto:chardenberg@kpmg.com</vt:lpwstr>
      </vt:variant>
      <vt:variant>
        <vt:lpwstr/>
      </vt:variant>
      <vt:variant>
        <vt:i4>6094964</vt:i4>
      </vt:variant>
      <vt:variant>
        <vt:i4>3</vt:i4>
      </vt:variant>
      <vt:variant>
        <vt:i4>0</vt:i4>
      </vt:variant>
      <vt:variant>
        <vt:i4>5</vt:i4>
      </vt:variant>
      <vt:variant>
        <vt:lpwstr>mailto:mail@vonputtkamer.de</vt:lpwstr>
      </vt:variant>
      <vt:variant>
        <vt:lpwstr/>
      </vt:variant>
      <vt:variant>
        <vt:i4>917548</vt:i4>
      </vt:variant>
      <vt:variant>
        <vt:i4>0</vt:i4>
      </vt:variant>
      <vt:variant>
        <vt:i4>0</vt:i4>
      </vt:variant>
      <vt:variant>
        <vt:i4>5</vt:i4>
      </vt:variant>
      <vt:variant>
        <vt:lpwstr>mailto:trenner@johanniterorden.de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Andreas Volkmann</dc:creator>
  <cp:lastModifiedBy>Andreas Volkmann</cp:lastModifiedBy>
  <cp:revision>37</cp:revision>
  <cp:lastPrinted>2022-02-16T11:49:00Z</cp:lastPrinted>
  <dcterms:created xsi:type="dcterms:W3CDTF">2024-01-24T12:37:00Z</dcterms:created>
  <dcterms:modified xsi:type="dcterms:W3CDTF">2024-04-12T15:21:00Z</dcterms:modified>
</cp:coreProperties>
</file>