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E6B5" w14:textId="3A3DE7B6" w:rsidR="00CE5A76" w:rsidRPr="00F0355C" w:rsidRDefault="00AE196C" w:rsidP="003F705E">
      <w:pPr>
        <w:tabs>
          <w:tab w:val="left" w:pos="4500"/>
        </w:tabs>
        <w:rPr>
          <w:rFonts w:ascii="Maven Johanniter" w:hAnsi="Maven Johanniter"/>
          <w:color w:val="000000" w:themeColor="text1"/>
        </w:rPr>
      </w:pPr>
      <w:r>
        <w:rPr>
          <w:rFonts w:ascii="Maven Johanniter" w:hAnsi="Maven Johanniter"/>
          <w:noProof/>
          <w:color w:val="000000" w:themeColor="text1"/>
        </w:rPr>
        <w:drawing>
          <wp:inline distT="0" distB="0" distL="0" distR="0" wp14:anchorId="1350FF5F" wp14:editId="0AF37E38">
            <wp:extent cx="2752090" cy="676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676275"/>
                    </a:xfrm>
                    <a:prstGeom prst="rect">
                      <a:avLst/>
                    </a:prstGeom>
                    <a:noFill/>
                  </pic:spPr>
                </pic:pic>
              </a:graphicData>
            </a:graphic>
          </wp:inline>
        </w:drawing>
      </w:r>
    </w:p>
    <w:p w14:paraId="4B918CD6" w14:textId="288DE6B5" w:rsidR="00CE5A76" w:rsidRPr="00F0355C" w:rsidRDefault="00991EBF" w:rsidP="00456949">
      <w:pPr>
        <w:tabs>
          <w:tab w:val="left" w:pos="450"/>
          <w:tab w:val="left" w:pos="3090"/>
        </w:tabs>
        <w:spacing w:line="236" w:lineRule="exact"/>
        <w:rPr>
          <w:rFonts w:ascii="Maven Johanniter" w:hAnsi="Maven Johanniter"/>
          <w:color w:val="000000" w:themeColor="text1"/>
          <w:w w:val="99"/>
          <w:kern w:val="6"/>
        </w:rPr>
      </w:pPr>
      <w:r w:rsidRPr="00F0355C">
        <w:rPr>
          <w:rFonts w:ascii="Maven Johanniter" w:hAnsi="Maven Johanniter"/>
          <w:noProof/>
          <w:color w:val="000000" w:themeColor="text1"/>
        </w:rPr>
        <mc:AlternateContent>
          <mc:Choice Requires="wps">
            <w:drawing>
              <wp:anchor distT="0" distB="0" distL="114300" distR="114300" simplePos="0" relativeHeight="251654656" behindDoc="0" locked="1" layoutInCell="1" allowOverlap="1" wp14:anchorId="08C5BF19" wp14:editId="7E92690D">
                <wp:simplePos x="0" y="0"/>
                <wp:positionH relativeFrom="margin">
                  <wp:align>left</wp:align>
                </wp:positionH>
                <wp:positionV relativeFrom="page">
                  <wp:posOffset>1764030</wp:posOffset>
                </wp:positionV>
                <wp:extent cx="3059430" cy="381000"/>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73674" w14:textId="77777777" w:rsidR="004B00C7" w:rsidRPr="00251B9C" w:rsidRDefault="004B00C7" w:rsidP="004B00C7">
                            <w:pPr>
                              <w:rPr>
                                <w:rFonts w:ascii="Maven Johanniter" w:eastAsia="Maven Pro" w:hAnsi="Maven Johanniter" w:cs="Maven Pro"/>
                                <w:color w:val="000000" w:themeColor="text1"/>
                                <w:position w:val="-2"/>
                                <w:sz w:val="14"/>
                                <w:szCs w:val="14"/>
                                <w:lang w:eastAsia="en-US"/>
                              </w:rPr>
                            </w:pPr>
                            <w:r w:rsidRPr="00251B9C">
                              <w:rPr>
                                <w:rFonts w:ascii="Maven Johanniter" w:eastAsia="Maven Pro" w:hAnsi="Maven Johanniter" w:cs="Maven Pro"/>
                                <w:color w:val="000000" w:themeColor="text1"/>
                                <w:position w:val="-2"/>
                                <w:sz w:val="14"/>
                                <w:szCs w:val="14"/>
                                <w:lang w:eastAsia="en-US"/>
                              </w:rPr>
                              <w:t xml:space="preserve">JHG </w:t>
                            </w:r>
                            <w:r w:rsidR="00632907" w:rsidRPr="00251B9C">
                              <w:rPr>
                                <w:rFonts w:ascii="Maven Johanniter" w:eastAsia="Maven Pro" w:hAnsi="Maven Johanniter" w:cs="Maven Pro"/>
                                <w:color w:val="000000" w:themeColor="text1"/>
                                <w:position w:val="-2"/>
                                <w:sz w:val="14"/>
                                <w:szCs w:val="14"/>
                                <w:lang w:eastAsia="en-US"/>
                              </w:rPr>
                              <w:t>Magdeburg</w:t>
                            </w:r>
                          </w:p>
                          <w:p w14:paraId="2A6100B8" w14:textId="77777777" w:rsidR="00CE5A76" w:rsidRPr="00632907" w:rsidRDefault="004B00C7" w:rsidP="004B00C7">
                            <w:pPr>
                              <w:rPr>
                                <w:rFonts w:ascii="Maven Johanniter" w:hAnsi="Maven Johanniter"/>
                                <w:color w:val="000000" w:themeColor="text1"/>
                                <w:position w:val="-2"/>
                                <w:sz w:val="14"/>
                                <w:szCs w:val="14"/>
                              </w:rPr>
                            </w:pPr>
                            <w:r w:rsidRPr="00632907">
                              <w:rPr>
                                <w:rFonts w:ascii="Maven Johanniter" w:eastAsia="Maven Pro" w:hAnsi="Maven Johanniter" w:cs="Maven Pro"/>
                                <w:color w:val="000000" w:themeColor="text1"/>
                                <w:position w:val="-2"/>
                                <w:sz w:val="14"/>
                                <w:szCs w:val="14"/>
                                <w:lang w:eastAsia="en-US"/>
                              </w:rPr>
                              <w:t xml:space="preserve">c/o </w:t>
                            </w:r>
                            <w:r w:rsidR="00632907" w:rsidRPr="00632907">
                              <w:rPr>
                                <w:rFonts w:ascii="Maven Johanniter" w:eastAsia="Maven Pro" w:hAnsi="Maven Johanniter" w:cs="Maven Pro"/>
                                <w:color w:val="000000" w:themeColor="text1"/>
                                <w:position w:val="-2"/>
                                <w:sz w:val="14"/>
                                <w:szCs w:val="14"/>
                                <w:lang w:eastAsia="en-US"/>
                              </w:rPr>
                              <w:t>Andreas Volkmann, Kleine S</w:t>
                            </w:r>
                            <w:r w:rsidR="00632907">
                              <w:rPr>
                                <w:rFonts w:ascii="Maven Johanniter" w:eastAsia="Maven Pro" w:hAnsi="Maven Johanniter" w:cs="Maven Pro"/>
                                <w:color w:val="000000" w:themeColor="text1"/>
                                <w:position w:val="-2"/>
                                <w:sz w:val="14"/>
                                <w:szCs w:val="14"/>
                                <w:lang w:eastAsia="en-US"/>
                              </w:rPr>
                              <w:t>tr. 11, 39108 Magdeburg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5BF19" id="_x0000_t202" coordsize="21600,21600" o:spt="202" path="m,l,21600r21600,l21600,xe">
                <v:stroke joinstyle="miter"/>
                <v:path gradientshapeok="t" o:connecttype="rect"/>
              </v:shapetype>
              <v:shape id="Text Box 2" o:spid="_x0000_s1026" type="#_x0000_t202" style="position:absolute;margin-left:0;margin-top:138.9pt;width:240.9pt;height:30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" stroked="f">
                <v:textbox inset="0,0,0,0">
                  <w:txbxContent>
                    <w:p w14:paraId="7B273674" w14:textId="77777777" w:rsidR="004B00C7" w:rsidRPr="00251B9C" w:rsidRDefault="004B00C7" w:rsidP="004B00C7">
                      <w:pPr>
                        <w:rPr>
                          <w:rFonts w:ascii="Maven Johanniter" w:eastAsia="Maven Pro" w:hAnsi="Maven Johanniter" w:cs="Maven Pro"/>
                          <w:color w:val="000000" w:themeColor="text1"/>
                          <w:position w:val="-2"/>
                          <w:sz w:val="14"/>
                          <w:szCs w:val="14"/>
                          <w:lang w:eastAsia="en-US"/>
                        </w:rPr>
                      </w:pPr>
                      <w:r w:rsidRPr="00251B9C">
                        <w:rPr>
                          <w:rFonts w:ascii="Maven Johanniter" w:eastAsia="Maven Pro" w:hAnsi="Maven Johanniter" w:cs="Maven Pro"/>
                          <w:color w:val="000000" w:themeColor="text1"/>
                          <w:position w:val="-2"/>
                          <w:sz w:val="14"/>
                          <w:szCs w:val="14"/>
                          <w:lang w:eastAsia="en-US"/>
                        </w:rPr>
                        <w:t xml:space="preserve">JHG </w:t>
                      </w:r>
                      <w:r w:rsidR="00632907" w:rsidRPr="00251B9C">
                        <w:rPr>
                          <w:rFonts w:ascii="Maven Johanniter" w:eastAsia="Maven Pro" w:hAnsi="Maven Johanniter" w:cs="Maven Pro"/>
                          <w:color w:val="000000" w:themeColor="text1"/>
                          <w:position w:val="-2"/>
                          <w:sz w:val="14"/>
                          <w:szCs w:val="14"/>
                          <w:lang w:eastAsia="en-US"/>
                        </w:rPr>
                        <w:t>Magdeburg</w:t>
                      </w:r>
                    </w:p>
                    <w:p w14:paraId="2A6100B8" w14:textId="77777777" w:rsidR="00CE5A76" w:rsidRPr="00632907" w:rsidRDefault="004B00C7" w:rsidP="004B00C7">
                      <w:pPr>
                        <w:rPr>
                          <w:rFonts w:ascii="Maven Johanniter" w:hAnsi="Maven Johanniter"/>
                          <w:color w:val="000000" w:themeColor="text1"/>
                          <w:position w:val="-2"/>
                          <w:sz w:val="14"/>
                          <w:szCs w:val="14"/>
                        </w:rPr>
                      </w:pPr>
                      <w:r w:rsidRPr="00632907">
                        <w:rPr>
                          <w:rFonts w:ascii="Maven Johanniter" w:eastAsia="Maven Pro" w:hAnsi="Maven Johanniter" w:cs="Maven Pro"/>
                          <w:color w:val="000000" w:themeColor="text1"/>
                          <w:position w:val="-2"/>
                          <w:sz w:val="14"/>
                          <w:szCs w:val="14"/>
                          <w:lang w:eastAsia="en-US"/>
                        </w:rPr>
                        <w:t xml:space="preserve">c/o </w:t>
                      </w:r>
                      <w:r w:rsidR="00632907" w:rsidRPr="00632907">
                        <w:rPr>
                          <w:rFonts w:ascii="Maven Johanniter" w:eastAsia="Maven Pro" w:hAnsi="Maven Johanniter" w:cs="Maven Pro"/>
                          <w:color w:val="000000" w:themeColor="text1"/>
                          <w:position w:val="-2"/>
                          <w:sz w:val="14"/>
                          <w:szCs w:val="14"/>
                          <w:lang w:eastAsia="en-US"/>
                        </w:rPr>
                        <w:t>Andreas Volkmann, Kleine S</w:t>
                      </w:r>
                      <w:r w:rsidR="00632907">
                        <w:rPr>
                          <w:rFonts w:ascii="Maven Johanniter" w:eastAsia="Maven Pro" w:hAnsi="Maven Johanniter" w:cs="Maven Pro"/>
                          <w:color w:val="000000" w:themeColor="text1"/>
                          <w:position w:val="-2"/>
                          <w:sz w:val="14"/>
                          <w:szCs w:val="14"/>
                          <w:lang w:eastAsia="en-US"/>
                        </w:rPr>
                        <w:t>tr. 11, 39108 Magdeburg</w:t>
                      </w:r>
                    </w:p>
                  </w:txbxContent>
                </v:textbox>
                <w10:wrap anchorx="margin" anchory="page"/>
                <w10:anchorlock/>
              </v:shape>
            </w:pict>
          </mc:Fallback>
        </mc:AlternateContent>
      </w:r>
      <w:r w:rsidR="00456949">
        <w:rPr>
          <w:rFonts w:ascii="Maven Johanniter" w:hAnsi="Maven Johanniter"/>
          <w:color w:val="000000" w:themeColor="text1"/>
          <w:w w:val="99"/>
          <w:kern w:val="6"/>
        </w:rPr>
        <w:tab/>
      </w:r>
      <w:r w:rsidR="00456949">
        <w:rPr>
          <w:rFonts w:ascii="Maven Johanniter" w:hAnsi="Maven Johanniter"/>
          <w:color w:val="000000" w:themeColor="text1"/>
          <w:w w:val="99"/>
          <w:kern w:val="6"/>
        </w:rPr>
        <w:tab/>
      </w:r>
    </w:p>
    <w:p w14:paraId="29D4DAD7" w14:textId="07430CB6" w:rsidR="00CE5A76" w:rsidRDefault="00991EBF" w:rsidP="00456949">
      <w:pPr>
        <w:tabs>
          <w:tab w:val="left" w:pos="2010"/>
        </w:tabs>
        <w:spacing w:line="236" w:lineRule="exact"/>
        <w:rPr>
          <w:rFonts w:ascii="Maven Johanniter" w:hAnsi="Maven Johanniter"/>
          <w:color w:val="000000" w:themeColor="text1"/>
        </w:rPr>
      </w:pPr>
      <w:r w:rsidRPr="00F0355C">
        <w:rPr>
          <w:rFonts w:ascii="Maven Johanniter" w:hAnsi="Maven Johanniter"/>
          <w:noProof/>
          <w:color w:val="000000" w:themeColor="text1"/>
        </w:rPr>
        <mc:AlternateContent>
          <mc:Choice Requires="wps">
            <w:drawing>
              <wp:anchor distT="0" distB="0" distL="0" distR="0" simplePos="0" relativeHeight="251655680" behindDoc="0" locked="1" layoutInCell="1" allowOverlap="1" wp14:anchorId="416AB659" wp14:editId="52E9D3FA">
                <wp:simplePos x="0" y="0"/>
                <wp:positionH relativeFrom="page">
                  <wp:posOffset>4800600</wp:posOffset>
                </wp:positionH>
                <wp:positionV relativeFrom="page">
                  <wp:posOffset>1781175</wp:posOffset>
                </wp:positionV>
                <wp:extent cx="2076450" cy="13049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04925"/>
                        </a:xfrm>
                        <a:prstGeom prst="rect">
                          <a:avLst/>
                        </a:prstGeom>
                        <a:solidFill>
                          <a:srgbClr val="FFFFFF"/>
                        </a:solidFill>
                        <a:ln>
                          <a:noFill/>
                        </a:ln>
                        <a:extLst>
                          <a:ext uri="{91240B29-F687-4F45-9708-019B960494DF}">
                            <a14:hiddenLine xmlns:a14="http://schemas.microsoft.com/office/drawing/2010/main" w="2540">
                              <a:solidFill>
                                <a:srgbClr val="000000"/>
                              </a:solidFill>
                              <a:miter lim="800000"/>
                              <a:headEnd/>
                              <a:tailEnd/>
                            </a14:hiddenLine>
                          </a:ext>
                        </a:extLst>
                      </wps:spPr>
                      <wps:txbx>
                        <w:txbxContent>
                          <w:p w14:paraId="5A46DB6B"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Johanniter-Hilfsgemeinschaft</w:t>
                            </w:r>
                            <w:r w:rsidR="006D0043">
                              <w:rPr>
                                <w:rFonts w:ascii="Maven Pro" w:eastAsia="Maven Pro" w:hAnsi="Maven Pro" w:cs="Maven Pro"/>
                                <w:b/>
                                <w:bCs/>
                                <w:color w:val="000000" w:themeColor="text1"/>
                                <w:position w:val="-1"/>
                                <w:sz w:val="16"/>
                                <w:szCs w:val="16"/>
                                <w:lang w:eastAsia="en-US"/>
                              </w:rPr>
                              <w:t xml:space="preserve"> </w:t>
                            </w:r>
                            <w:r w:rsidR="00632907">
                              <w:rPr>
                                <w:rFonts w:ascii="Maven Pro" w:eastAsia="Maven Pro" w:hAnsi="Maven Pro" w:cs="Maven Pro"/>
                                <w:b/>
                                <w:bCs/>
                                <w:color w:val="000000" w:themeColor="text1"/>
                                <w:position w:val="-1"/>
                                <w:sz w:val="16"/>
                                <w:szCs w:val="16"/>
                                <w:lang w:eastAsia="en-US"/>
                              </w:rPr>
                              <w:t>Magdeburg</w:t>
                            </w:r>
                          </w:p>
                          <w:p w14:paraId="6B5C8E55"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 xml:space="preserve">der </w:t>
                            </w:r>
                            <w:r w:rsidR="00632907">
                              <w:rPr>
                                <w:rFonts w:ascii="Maven Pro" w:eastAsia="Maven Pro" w:hAnsi="Maven Pro" w:cs="Maven Pro"/>
                                <w:b/>
                                <w:bCs/>
                                <w:color w:val="000000" w:themeColor="text1"/>
                                <w:position w:val="-1"/>
                                <w:sz w:val="16"/>
                                <w:szCs w:val="16"/>
                                <w:lang w:eastAsia="en-US"/>
                              </w:rPr>
                              <w:t xml:space="preserve">provinzialsächsischen </w:t>
                            </w:r>
                            <w:r w:rsidRPr="004B00C7">
                              <w:rPr>
                                <w:rFonts w:ascii="Maven Pro" w:eastAsia="Maven Pro" w:hAnsi="Maven Pro" w:cs="Maven Pro"/>
                                <w:b/>
                                <w:bCs/>
                                <w:color w:val="000000" w:themeColor="text1"/>
                                <w:position w:val="-1"/>
                                <w:sz w:val="16"/>
                                <w:szCs w:val="16"/>
                                <w:lang w:eastAsia="en-US"/>
                              </w:rPr>
                              <w:t>Genossenschaft</w:t>
                            </w:r>
                          </w:p>
                          <w:p w14:paraId="58CD3363" w14:textId="77777777" w:rsidR="004B00C7" w:rsidRPr="004B00C7" w:rsidRDefault="004B00C7" w:rsidP="00422979">
                            <w:pPr>
                              <w:widowControl w:val="0"/>
                              <w:tabs>
                                <w:tab w:val="left" w:pos="2835"/>
                              </w:tabs>
                              <w:spacing w:after="6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des Johanniterordens</w:t>
                            </w:r>
                          </w:p>
                          <w:p w14:paraId="53393501" w14:textId="77777777" w:rsidR="004B00C7" w:rsidRDefault="004B00C7" w:rsidP="00422979">
                            <w:pPr>
                              <w:widowControl w:val="0"/>
                              <w:tabs>
                                <w:tab w:val="left" w:pos="2835"/>
                              </w:tabs>
                              <w:spacing w:after="60"/>
                              <w:rPr>
                                <w:rFonts w:ascii="Maven Pro" w:eastAsia="Maven Pro" w:hAnsi="Maven Pro" w:cs="Maven Pro"/>
                                <w:color w:val="000000" w:themeColor="text1"/>
                                <w:sz w:val="16"/>
                                <w:szCs w:val="16"/>
                                <w:lang w:eastAsia="en-US"/>
                              </w:rPr>
                            </w:pPr>
                            <w:r w:rsidRPr="004B00C7">
                              <w:rPr>
                                <w:rFonts w:ascii="Maven Pro" w:eastAsia="Maven Pro" w:hAnsi="Maven Pro" w:cs="Maven Pro"/>
                                <w:color w:val="000000" w:themeColor="text1"/>
                                <w:sz w:val="16"/>
                                <w:szCs w:val="16"/>
                                <w:lang w:eastAsia="en-US"/>
                              </w:rPr>
                              <w:t xml:space="preserve">Der </w:t>
                            </w:r>
                            <w:r w:rsidR="00632907">
                              <w:rPr>
                                <w:rFonts w:ascii="Maven Pro" w:eastAsia="Maven Pro" w:hAnsi="Maven Pro" w:cs="Maven Pro"/>
                                <w:color w:val="000000" w:themeColor="text1"/>
                                <w:sz w:val="16"/>
                                <w:szCs w:val="16"/>
                                <w:lang w:eastAsia="en-US"/>
                              </w:rPr>
                              <w:t>Vorsitzende</w:t>
                            </w:r>
                          </w:p>
                          <w:p w14:paraId="26213EAD" w14:textId="51B066CC" w:rsidR="00422979" w:rsidRPr="00422979" w:rsidRDefault="00422979" w:rsidP="005F388A">
                            <w:pPr>
                              <w:widowControl w:val="0"/>
                              <w:tabs>
                                <w:tab w:val="left" w:pos="2835"/>
                              </w:tabs>
                              <w:spacing w:after="0"/>
                              <w:rPr>
                                <w:rFonts w:ascii="Maven Pro" w:eastAsia="Maven Pro" w:hAnsi="Maven Pro" w:cs="Maven Pro"/>
                                <w:color w:val="000000" w:themeColor="text1"/>
                                <w:sz w:val="16"/>
                                <w:szCs w:val="16"/>
                                <w:lang w:val="en-GB" w:eastAsia="en-US"/>
                              </w:rPr>
                            </w:pPr>
                            <w:proofErr w:type="spellStart"/>
                            <w:r w:rsidRPr="00422979">
                              <w:rPr>
                                <w:rFonts w:ascii="Maven Pro" w:eastAsia="Maven Pro" w:hAnsi="Maven Pro" w:cs="Maven Pro"/>
                                <w:color w:val="000000" w:themeColor="text1"/>
                                <w:sz w:val="16"/>
                                <w:szCs w:val="16"/>
                                <w:lang w:val="en-GB" w:eastAsia="en-US"/>
                              </w:rPr>
                              <w:t>Pfr</w:t>
                            </w:r>
                            <w:proofErr w:type="spellEnd"/>
                            <w:r w:rsidRPr="00422979">
                              <w:rPr>
                                <w:rFonts w:ascii="Maven Pro" w:eastAsia="Maven Pro" w:hAnsi="Maven Pro" w:cs="Maven Pro"/>
                                <w:color w:val="000000" w:themeColor="text1"/>
                                <w:sz w:val="16"/>
                                <w:szCs w:val="16"/>
                                <w:lang w:val="en-GB" w:eastAsia="en-US"/>
                              </w:rPr>
                              <w:t>. i. R. Andreas V</w:t>
                            </w:r>
                            <w:r>
                              <w:rPr>
                                <w:rFonts w:ascii="Maven Pro" w:eastAsia="Maven Pro" w:hAnsi="Maven Pro" w:cs="Maven Pro"/>
                                <w:color w:val="000000" w:themeColor="text1"/>
                                <w:sz w:val="16"/>
                                <w:szCs w:val="16"/>
                                <w:lang w:val="en-GB" w:eastAsia="en-US"/>
                              </w:rPr>
                              <w:t>olkmann</w:t>
                            </w:r>
                          </w:p>
                          <w:p w14:paraId="54B3519C" w14:textId="77777777" w:rsidR="004B00C7" w:rsidRPr="004B00C7" w:rsidRDefault="00632907" w:rsidP="00422979">
                            <w:pPr>
                              <w:widowControl w:val="0"/>
                              <w:tabs>
                                <w:tab w:val="left" w:pos="2835"/>
                              </w:tabs>
                              <w:spacing w:after="60"/>
                              <w:rPr>
                                <w:rFonts w:ascii="Maven Pro" w:eastAsia="Maven Pro" w:hAnsi="Maven Pro" w:cs="Maven Pro"/>
                                <w:color w:val="000000" w:themeColor="text1"/>
                                <w:sz w:val="16"/>
                                <w:szCs w:val="16"/>
                                <w:lang w:eastAsia="en-US"/>
                              </w:rPr>
                            </w:pPr>
                            <w:r>
                              <w:rPr>
                                <w:rFonts w:ascii="Maven Pro" w:eastAsia="Maven Pro" w:hAnsi="Maven Pro" w:cs="Maven Pro"/>
                                <w:color w:val="000000" w:themeColor="text1"/>
                                <w:sz w:val="16"/>
                                <w:szCs w:val="16"/>
                                <w:lang w:eastAsia="en-US"/>
                              </w:rPr>
                              <w:t>Kleine Str. 11</w:t>
                            </w:r>
                          </w:p>
                          <w:p w14:paraId="7E4EBD3D" w14:textId="77777777" w:rsidR="004B00C7" w:rsidRPr="00A64CA6" w:rsidRDefault="0063290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z w:val="16"/>
                                <w:szCs w:val="16"/>
                                <w:lang w:val="it-IT" w:eastAsia="en-US"/>
                              </w:rPr>
                              <w:t>39108 Magdeburg</w:t>
                            </w:r>
                          </w:p>
                          <w:p w14:paraId="2DBEB8C2" w14:textId="77777777" w:rsidR="004B00C7" w:rsidRPr="00A64CA6" w:rsidRDefault="004B00C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pacing w:val="-16"/>
                                <w:sz w:val="16"/>
                                <w:szCs w:val="16"/>
                                <w:lang w:val="it-IT" w:eastAsia="en-US"/>
                              </w:rPr>
                              <w:t>T</w:t>
                            </w:r>
                            <w:r w:rsidRPr="00A64CA6">
                              <w:rPr>
                                <w:rFonts w:ascii="Maven Pro" w:eastAsia="Maven Pro" w:hAnsi="Maven Pro" w:cs="Maven Pro"/>
                                <w:color w:val="000000" w:themeColor="text1"/>
                                <w:sz w:val="16"/>
                                <w:szCs w:val="16"/>
                                <w:lang w:val="it-IT" w:eastAsia="en-US"/>
                              </w:rPr>
                              <w:t>ele</w:t>
                            </w:r>
                            <w:r w:rsidRPr="00A64CA6">
                              <w:rPr>
                                <w:rFonts w:ascii="Maven Pro" w:eastAsia="Maven Pro" w:hAnsi="Maven Pro" w:cs="Maven Pro"/>
                                <w:color w:val="000000" w:themeColor="text1"/>
                                <w:spacing w:val="-6"/>
                                <w:sz w:val="16"/>
                                <w:szCs w:val="16"/>
                                <w:lang w:val="it-IT" w:eastAsia="en-US"/>
                              </w:rPr>
                              <w:t>f</w:t>
                            </w:r>
                            <w:r w:rsidRPr="00A64CA6">
                              <w:rPr>
                                <w:rFonts w:ascii="Maven Pro" w:eastAsia="Maven Pro" w:hAnsi="Maven Pro" w:cs="Maven Pro"/>
                                <w:color w:val="000000" w:themeColor="text1"/>
                                <w:sz w:val="16"/>
                                <w:szCs w:val="16"/>
                                <w:lang w:val="it-IT" w:eastAsia="en-US"/>
                              </w:rPr>
                              <w:t xml:space="preserve">on </w:t>
                            </w:r>
                            <w:r w:rsidR="00632907" w:rsidRPr="00A64CA6">
                              <w:rPr>
                                <w:rFonts w:ascii="Maven Pro" w:eastAsia="Maven Pro" w:hAnsi="Maven Pro" w:cs="Maven Pro"/>
                                <w:color w:val="000000" w:themeColor="text1"/>
                                <w:sz w:val="16"/>
                                <w:szCs w:val="16"/>
                                <w:lang w:val="it-IT" w:eastAsia="en-US"/>
                                <w14:numSpacing w14:val="proportional"/>
                              </w:rPr>
                              <w:t xml:space="preserve">0391 55 99 19 </w:t>
                            </w:r>
                            <w:r w:rsidR="006D0043" w:rsidRPr="00A64CA6">
                              <w:rPr>
                                <w:rFonts w:ascii="Maven Pro" w:eastAsia="Maven Pro" w:hAnsi="Maven Pro" w:cs="Maven Pro"/>
                                <w:color w:val="000000" w:themeColor="text1"/>
                                <w:sz w:val="16"/>
                                <w:szCs w:val="16"/>
                                <w:lang w:val="it-IT" w:eastAsia="en-US"/>
                                <w14:numSpacing w14:val="proportional"/>
                              </w:rPr>
                              <w:t>8</w:t>
                            </w:r>
                            <w:r w:rsidR="00632907" w:rsidRPr="00A64CA6">
                              <w:rPr>
                                <w:rFonts w:ascii="Maven Pro" w:eastAsia="Maven Pro" w:hAnsi="Maven Pro" w:cs="Maven Pro"/>
                                <w:color w:val="000000" w:themeColor="text1"/>
                                <w:sz w:val="16"/>
                                <w:szCs w:val="16"/>
                                <w:lang w:val="it-IT" w:eastAsia="en-US"/>
                                <w14:numSpacing w14:val="proportional"/>
                              </w:rPr>
                              <w:t>2</w:t>
                            </w:r>
                            <w:r w:rsidRPr="00A64CA6">
                              <w:rPr>
                                <w:rFonts w:ascii="Maven Pro" w:eastAsia="Maven Pro" w:hAnsi="Maven Pro" w:cs="Maven Pro"/>
                                <w:color w:val="000000" w:themeColor="text1"/>
                                <w:sz w:val="16"/>
                                <w:szCs w:val="16"/>
                                <w:lang w:val="it-IT" w:eastAsia="en-US"/>
                              </w:rPr>
                              <w:t xml:space="preserve"> </w:t>
                            </w:r>
                          </w:p>
                          <w:p w14:paraId="08C2BE06" w14:textId="77777777" w:rsidR="00251B9C" w:rsidRPr="003C1807" w:rsidRDefault="004B00C7" w:rsidP="005F388A">
                            <w:pPr>
                              <w:widowControl w:val="0"/>
                              <w:spacing w:after="0"/>
                              <w:rPr>
                                <w:rFonts w:ascii="Maven Pro" w:eastAsia="Maven Pro" w:hAnsi="Maven Pro" w:cs="Maven Pro"/>
                                <w:sz w:val="16"/>
                                <w:szCs w:val="16"/>
                                <w:lang w:val="it-IT" w:eastAsia="en-US"/>
                              </w:rPr>
                            </w:pPr>
                            <w:r w:rsidRPr="00632907">
                              <w:rPr>
                                <w:rFonts w:ascii="Maven Pro" w:eastAsia="Maven Pro" w:hAnsi="Maven Pro" w:cs="Maven Pro"/>
                                <w:color w:val="000000" w:themeColor="text1"/>
                                <w:spacing w:val="-10"/>
                                <w:sz w:val="16"/>
                                <w:szCs w:val="16"/>
                                <w:lang w:val="it-IT" w:eastAsia="en-US"/>
                              </w:rPr>
                              <w:t>F</w:t>
                            </w:r>
                            <w:r w:rsidRPr="00632907">
                              <w:rPr>
                                <w:rFonts w:ascii="Maven Pro" w:eastAsia="Maven Pro" w:hAnsi="Maven Pro" w:cs="Maven Pro"/>
                                <w:color w:val="000000" w:themeColor="text1"/>
                                <w:sz w:val="16"/>
                                <w:szCs w:val="16"/>
                                <w:lang w:val="it-IT" w:eastAsia="en-US"/>
                              </w:rPr>
                              <w:t xml:space="preserve">ax </w:t>
                            </w:r>
                            <w:r w:rsidR="00251B9C">
                              <w:rPr>
                                <w:rFonts w:ascii="Maven Pro" w:eastAsia="Maven Pro" w:hAnsi="Maven Pro" w:cs="Maven Pro"/>
                                <w:color w:val="000000" w:themeColor="text1"/>
                                <w:sz w:val="16"/>
                                <w:szCs w:val="16"/>
                                <w:lang w:val="it-IT" w:eastAsia="en-US"/>
                              </w:rPr>
                              <w:t xml:space="preserve">     </w:t>
                            </w:r>
                            <w:r w:rsidR="00632907" w:rsidRPr="00632907">
                              <w:rPr>
                                <w:rFonts w:ascii="Maven Pro" w:eastAsia="Maven Pro" w:hAnsi="Maven Pro" w:cs="Maven Pro"/>
                                <w:color w:val="000000" w:themeColor="text1"/>
                                <w:sz w:val="16"/>
                                <w:szCs w:val="16"/>
                                <w:lang w:val="it-IT" w:eastAsia="en-US"/>
                                <w14:numSpacing w14:val="proportional"/>
                              </w:rPr>
                              <w:t>0391 55 9</w:t>
                            </w:r>
                            <w:r w:rsidR="00632907">
                              <w:rPr>
                                <w:rFonts w:ascii="Maven Pro" w:eastAsia="Maven Pro" w:hAnsi="Maven Pro" w:cs="Maven Pro"/>
                                <w:color w:val="000000" w:themeColor="text1"/>
                                <w:sz w:val="16"/>
                                <w:szCs w:val="16"/>
                                <w:lang w:val="it-IT" w:eastAsia="en-US"/>
                                <w14:numSpacing w14:val="proportional"/>
                              </w:rPr>
                              <w:t xml:space="preserve">9 </w:t>
                            </w:r>
                            <w:r w:rsidR="00251B9C">
                              <w:rPr>
                                <w:rFonts w:ascii="Maven Pro" w:eastAsia="Maven Pro" w:hAnsi="Maven Pro" w:cs="Maven Pro"/>
                                <w:color w:val="000000" w:themeColor="text1"/>
                                <w:sz w:val="16"/>
                                <w:szCs w:val="16"/>
                                <w:lang w:val="it-IT" w:eastAsia="en-US"/>
                                <w14:numSpacing w14:val="proportional"/>
                              </w:rPr>
                              <w:t>10 12</w:t>
                            </w:r>
                            <w:r w:rsidR="00251B9C" w:rsidRPr="003C1807">
                              <w:rPr>
                                <w:rFonts w:ascii="Maven Pro" w:eastAsia="Maven Pro" w:hAnsi="Maven Pro" w:cs="Maven Pro"/>
                                <w:sz w:val="16"/>
                                <w:szCs w:val="16"/>
                                <w:lang w:val="it-IT" w:eastAsia="en-US"/>
                              </w:rPr>
                              <w:fldChar w:fldCharType="begin"/>
                            </w:r>
                            <w:r w:rsidR="00251B9C" w:rsidRPr="003C1807">
                              <w:rPr>
                                <w:rFonts w:ascii="Maven Pro" w:eastAsia="Maven Pro" w:hAnsi="Maven Pro" w:cs="Maven Pro"/>
                                <w:sz w:val="16"/>
                                <w:szCs w:val="16"/>
                                <w:lang w:val="it-IT" w:eastAsia="en-US"/>
                              </w:rPr>
                              <w:instrText xml:space="preserve"> HYPERLINK "mailto:</w:instrText>
                            </w:r>
                          </w:p>
                          <w:p w14:paraId="3200B3F6" w14:textId="77777777" w:rsidR="00251B9C" w:rsidRPr="003C1807" w:rsidRDefault="00251B9C" w:rsidP="005F388A">
                            <w:pPr>
                              <w:widowControl w:val="0"/>
                              <w:spacing w:after="0"/>
                              <w:rPr>
                                <w:rStyle w:val="Hyperlink"/>
                                <w:rFonts w:ascii="Maven Pro" w:eastAsia="Maven Pro" w:hAnsi="Maven Pro" w:cs="Maven Pro"/>
                                <w:color w:val="auto"/>
                                <w:sz w:val="16"/>
                                <w:szCs w:val="16"/>
                                <w:u w:val="none"/>
                                <w:lang w:val="it-IT" w:eastAsia="en-US"/>
                              </w:rPr>
                            </w:pPr>
                            <w:r w:rsidRPr="003C1807">
                              <w:rPr>
                                <w:rFonts w:ascii="Maven Pro" w:eastAsia="Maven Pro" w:hAnsi="Maven Pro" w:cs="Maven Pro"/>
                                <w:sz w:val="16"/>
                                <w:szCs w:val="16"/>
                                <w:lang w:val="it-IT" w:eastAsia="en-US"/>
                              </w:rPr>
                              <w:instrText xml:space="preserve">E-Mail  andreas@volkmann.in" </w:instrText>
                            </w:r>
                            <w:r w:rsidRPr="003C1807">
                              <w:rPr>
                                <w:rFonts w:ascii="Maven Pro" w:eastAsia="Maven Pro" w:hAnsi="Maven Pro" w:cs="Maven Pro"/>
                                <w:sz w:val="16"/>
                                <w:szCs w:val="16"/>
                                <w:lang w:val="it-IT" w:eastAsia="en-US"/>
                              </w:rPr>
                            </w:r>
                            <w:r w:rsidRPr="003C1807">
                              <w:rPr>
                                <w:rFonts w:ascii="Maven Pro" w:eastAsia="Maven Pro" w:hAnsi="Maven Pro" w:cs="Maven Pro"/>
                                <w:sz w:val="16"/>
                                <w:szCs w:val="16"/>
                                <w:lang w:val="it-IT" w:eastAsia="en-US"/>
                              </w:rPr>
                              <w:fldChar w:fldCharType="separate"/>
                            </w:r>
                          </w:p>
                          <w:p w14:paraId="6004BEA7" w14:textId="77777777" w:rsidR="004B00C7" w:rsidRPr="003C1807" w:rsidRDefault="00251B9C" w:rsidP="005F388A">
                            <w:pPr>
                              <w:widowControl w:val="0"/>
                              <w:spacing w:after="0"/>
                              <w:rPr>
                                <w:rFonts w:ascii="Maven Pro" w:eastAsia="Maven Pro" w:hAnsi="Maven Pro" w:cs="Maven Pro"/>
                                <w:sz w:val="16"/>
                                <w:szCs w:val="16"/>
                                <w:lang w:val="it-IT" w:eastAsia="en-US"/>
                              </w:rPr>
                            </w:pPr>
                            <w:r w:rsidRPr="003C1807">
                              <w:rPr>
                                <w:rStyle w:val="Hyperlink"/>
                                <w:rFonts w:ascii="Maven Pro" w:eastAsia="Maven Pro" w:hAnsi="Maven Pro" w:cs="Maven Pro"/>
                                <w:color w:val="auto"/>
                                <w:sz w:val="16"/>
                                <w:szCs w:val="16"/>
                                <w:u w:val="none"/>
                                <w:lang w:val="it-IT" w:eastAsia="en-US"/>
                              </w:rPr>
                              <w:t>E-Mail  andreas@volkmann.in</w:t>
                            </w:r>
                            <w:r w:rsidRPr="003C1807">
                              <w:rPr>
                                <w:rFonts w:ascii="Maven Pro" w:eastAsia="Maven Pro" w:hAnsi="Maven Pro" w:cs="Maven Pro"/>
                                <w:sz w:val="16"/>
                                <w:szCs w:val="16"/>
                                <w:lang w:val="it-IT" w:eastAsia="en-US"/>
                              </w:rPr>
                              <w:fldChar w:fldCharType="end"/>
                            </w:r>
                          </w:p>
                          <w:p w14:paraId="31130827" w14:textId="0250F2D5" w:rsidR="00CE5A76" w:rsidRPr="003C1807" w:rsidRDefault="003C1807" w:rsidP="005F388A">
                            <w:pPr>
                              <w:widowControl w:val="0"/>
                              <w:spacing w:after="0" w:line="300" w:lineRule="exact"/>
                              <w:rPr>
                                <w:rFonts w:ascii="Maven Pro" w:eastAsia="Maven Pro" w:hAnsi="Maven Pro" w:cs="Maven Pro"/>
                                <w:sz w:val="16"/>
                                <w:szCs w:val="16"/>
                                <w:lang w:val="it-IT" w:eastAsia="en-US"/>
                              </w:rPr>
                            </w:pPr>
                            <w:hyperlink r:id="rId9" w:history="1">
                              <w:r w:rsidRPr="003C1807">
                                <w:rPr>
                                  <w:rStyle w:val="Hyperlink"/>
                                  <w:rFonts w:ascii="Maven Pro" w:eastAsia="Maven Pro" w:hAnsi="Maven Pro" w:cs="Maven Pro"/>
                                  <w:color w:val="auto"/>
                                  <w:sz w:val="16"/>
                                  <w:szCs w:val="16"/>
                                  <w:u w:val="none"/>
                                  <w:lang w:val="it-IT" w:eastAsia="en-US"/>
                                </w:rPr>
                                <w:t>www.jhg-magdeburg.de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AB659" id="Text Box 3" o:spid="_x0000_s1027" type="#_x0000_t202" style="position:absolute;margin-left:378pt;margin-top:140.25pt;width:163.5pt;height:102.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" stroked="f" strokeweight=".2pt">
                <v:textbox inset="0,0,0,0">
                  <w:txbxContent>
                    <w:p w14:paraId="5A46DB6B"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Johanniter-Hilfsgemeinschaft</w:t>
                      </w:r>
                      <w:r w:rsidR="006D0043">
                        <w:rPr>
                          <w:rFonts w:ascii="Maven Pro" w:eastAsia="Maven Pro" w:hAnsi="Maven Pro" w:cs="Maven Pro"/>
                          <w:b/>
                          <w:bCs/>
                          <w:color w:val="000000" w:themeColor="text1"/>
                          <w:position w:val="-1"/>
                          <w:sz w:val="16"/>
                          <w:szCs w:val="16"/>
                          <w:lang w:eastAsia="en-US"/>
                        </w:rPr>
                        <w:t xml:space="preserve"> </w:t>
                      </w:r>
                      <w:r w:rsidR="00632907">
                        <w:rPr>
                          <w:rFonts w:ascii="Maven Pro" w:eastAsia="Maven Pro" w:hAnsi="Maven Pro" w:cs="Maven Pro"/>
                          <w:b/>
                          <w:bCs/>
                          <w:color w:val="000000" w:themeColor="text1"/>
                          <w:position w:val="-1"/>
                          <w:sz w:val="16"/>
                          <w:szCs w:val="16"/>
                          <w:lang w:eastAsia="en-US"/>
                        </w:rPr>
                        <w:t>Magdeburg</w:t>
                      </w:r>
                    </w:p>
                    <w:p w14:paraId="6B5C8E55" w14:textId="77777777" w:rsidR="006D0043" w:rsidRDefault="004B00C7" w:rsidP="005F388A">
                      <w:pPr>
                        <w:widowControl w:val="0"/>
                        <w:tabs>
                          <w:tab w:val="left" w:pos="2835"/>
                        </w:tabs>
                        <w:spacing w:after="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 xml:space="preserve">der </w:t>
                      </w:r>
                      <w:r w:rsidR="00632907">
                        <w:rPr>
                          <w:rFonts w:ascii="Maven Pro" w:eastAsia="Maven Pro" w:hAnsi="Maven Pro" w:cs="Maven Pro"/>
                          <w:b/>
                          <w:bCs/>
                          <w:color w:val="000000" w:themeColor="text1"/>
                          <w:position w:val="-1"/>
                          <w:sz w:val="16"/>
                          <w:szCs w:val="16"/>
                          <w:lang w:eastAsia="en-US"/>
                        </w:rPr>
                        <w:t xml:space="preserve">provinzialsächsischen </w:t>
                      </w:r>
                      <w:r w:rsidRPr="004B00C7">
                        <w:rPr>
                          <w:rFonts w:ascii="Maven Pro" w:eastAsia="Maven Pro" w:hAnsi="Maven Pro" w:cs="Maven Pro"/>
                          <w:b/>
                          <w:bCs/>
                          <w:color w:val="000000" w:themeColor="text1"/>
                          <w:position w:val="-1"/>
                          <w:sz w:val="16"/>
                          <w:szCs w:val="16"/>
                          <w:lang w:eastAsia="en-US"/>
                        </w:rPr>
                        <w:t>Genossenschaft</w:t>
                      </w:r>
                    </w:p>
                    <w:p w14:paraId="58CD3363" w14:textId="77777777" w:rsidR="004B00C7" w:rsidRPr="004B00C7" w:rsidRDefault="004B00C7" w:rsidP="00422979">
                      <w:pPr>
                        <w:widowControl w:val="0"/>
                        <w:tabs>
                          <w:tab w:val="left" w:pos="2835"/>
                        </w:tabs>
                        <w:spacing w:after="60"/>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des Johanniterordens</w:t>
                      </w:r>
                    </w:p>
                    <w:p w14:paraId="53393501" w14:textId="77777777" w:rsidR="004B00C7" w:rsidRDefault="004B00C7" w:rsidP="00422979">
                      <w:pPr>
                        <w:widowControl w:val="0"/>
                        <w:tabs>
                          <w:tab w:val="left" w:pos="2835"/>
                        </w:tabs>
                        <w:spacing w:after="60"/>
                        <w:rPr>
                          <w:rFonts w:ascii="Maven Pro" w:eastAsia="Maven Pro" w:hAnsi="Maven Pro" w:cs="Maven Pro"/>
                          <w:color w:val="000000" w:themeColor="text1"/>
                          <w:sz w:val="16"/>
                          <w:szCs w:val="16"/>
                          <w:lang w:eastAsia="en-US"/>
                        </w:rPr>
                      </w:pPr>
                      <w:r w:rsidRPr="004B00C7">
                        <w:rPr>
                          <w:rFonts w:ascii="Maven Pro" w:eastAsia="Maven Pro" w:hAnsi="Maven Pro" w:cs="Maven Pro"/>
                          <w:color w:val="000000" w:themeColor="text1"/>
                          <w:sz w:val="16"/>
                          <w:szCs w:val="16"/>
                          <w:lang w:eastAsia="en-US"/>
                        </w:rPr>
                        <w:t xml:space="preserve">Der </w:t>
                      </w:r>
                      <w:r w:rsidR="00632907">
                        <w:rPr>
                          <w:rFonts w:ascii="Maven Pro" w:eastAsia="Maven Pro" w:hAnsi="Maven Pro" w:cs="Maven Pro"/>
                          <w:color w:val="000000" w:themeColor="text1"/>
                          <w:sz w:val="16"/>
                          <w:szCs w:val="16"/>
                          <w:lang w:eastAsia="en-US"/>
                        </w:rPr>
                        <w:t>Vorsitzende</w:t>
                      </w:r>
                    </w:p>
                    <w:p w14:paraId="26213EAD" w14:textId="51B066CC" w:rsidR="00422979" w:rsidRPr="00422979" w:rsidRDefault="00422979" w:rsidP="005F388A">
                      <w:pPr>
                        <w:widowControl w:val="0"/>
                        <w:tabs>
                          <w:tab w:val="left" w:pos="2835"/>
                        </w:tabs>
                        <w:spacing w:after="0"/>
                        <w:rPr>
                          <w:rFonts w:ascii="Maven Pro" w:eastAsia="Maven Pro" w:hAnsi="Maven Pro" w:cs="Maven Pro"/>
                          <w:color w:val="000000" w:themeColor="text1"/>
                          <w:sz w:val="16"/>
                          <w:szCs w:val="16"/>
                          <w:lang w:val="en-GB" w:eastAsia="en-US"/>
                        </w:rPr>
                      </w:pPr>
                      <w:proofErr w:type="spellStart"/>
                      <w:r w:rsidRPr="00422979">
                        <w:rPr>
                          <w:rFonts w:ascii="Maven Pro" w:eastAsia="Maven Pro" w:hAnsi="Maven Pro" w:cs="Maven Pro"/>
                          <w:color w:val="000000" w:themeColor="text1"/>
                          <w:sz w:val="16"/>
                          <w:szCs w:val="16"/>
                          <w:lang w:val="en-GB" w:eastAsia="en-US"/>
                        </w:rPr>
                        <w:t>Pfr</w:t>
                      </w:r>
                      <w:proofErr w:type="spellEnd"/>
                      <w:r w:rsidRPr="00422979">
                        <w:rPr>
                          <w:rFonts w:ascii="Maven Pro" w:eastAsia="Maven Pro" w:hAnsi="Maven Pro" w:cs="Maven Pro"/>
                          <w:color w:val="000000" w:themeColor="text1"/>
                          <w:sz w:val="16"/>
                          <w:szCs w:val="16"/>
                          <w:lang w:val="en-GB" w:eastAsia="en-US"/>
                        </w:rPr>
                        <w:t>. i. R. Andreas V</w:t>
                      </w:r>
                      <w:r>
                        <w:rPr>
                          <w:rFonts w:ascii="Maven Pro" w:eastAsia="Maven Pro" w:hAnsi="Maven Pro" w:cs="Maven Pro"/>
                          <w:color w:val="000000" w:themeColor="text1"/>
                          <w:sz w:val="16"/>
                          <w:szCs w:val="16"/>
                          <w:lang w:val="en-GB" w:eastAsia="en-US"/>
                        </w:rPr>
                        <w:t>olkmann</w:t>
                      </w:r>
                    </w:p>
                    <w:p w14:paraId="54B3519C" w14:textId="77777777" w:rsidR="004B00C7" w:rsidRPr="004B00C7" w:rsidRDefault="00632907" w:rsidP="00422979">
                      <w:pPr>
                        <w:widowControl w:val="0"/>
                        <w:tabs>
                          <w:tab w:val="left" w:pos="2835"/>
                        </w:tabs>
                        <w:spacing w:after="60"/>
                        <w:rPr>
                          <w:rFonts w:ascii="Maven Pro" w:eastAsia="Maven Pro" w:hAnsi="Maven Pro" w:cs="Maven Pro"/>
                          <w:color w:val="000000" w:themeColor="text1"/>
                          <w:sz w:val="16"/>
                          <w:szCs w:val="16"/>
                          <w:lang w:eastAsia="en-US"/>
                        </w:rPr>
                      </w:pPr>
                      <w:r>
                        <w:rPr>
                          <w:rFonts w:ascii="Maven Pro" w:eastAsia="Maven Pro" w:hAnsi="Maven Pro" w:cs="Maven Pro"/>
                          <w:color w:val="000000" w:themeColor="text1"/>
                          <w:sz w:val="16"/>
                          <w:szCs w:val="16"/>
                          <w:lang w:eastAsia="en-US"/>
                        </w:rPr>
                        <w:t>Kleine Str. 11</w:t>
                      </w:r>
                    </w:p>
                    <w:p w14:paraId="7E4EBD3D" w14:textId="77777777" w:rsidR="004B00C7" w:rsidRPr="00A64CA6" w:rsidRDefault="0063290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z w:val="16"/>
                          <w:szCs w:val="16"/>
                          <w:lang w:val="it-IT" w:eastAsia="en-US"/>
                        </w:rPr>
                        <w:t>39108 Magdeburg</w:t>
                      </w:r>
                    </w:p>
                    <w:p w14:paraId="2DBEB8C2" w14:textId="77777777" w:rsidR="004B00C7" w:rsidRPr="00A64CA6" w:rsidRDefault="004B00C7" w:rsidP="005F388A">
                      <w:pPr>
                        <w:widowControl w:val="0"/>
                        <w:spacing w:after="0"/>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pacing w:val="-16"/>
                          <w:sz w:val="16"/>
                          <w:szCs w:val="16"/>
                          <w:lang w:val="it-IT" w:eastAsia="en-US"/>
                        </w:rPr>
                        <w:t>T</w:t>
                      </w:r>
                      <w:r w:rsidRPr="00A64CA6">
                        <w:rPr>
                          <w:rFonts w:ascii="Maven Pro" w:eastAsia="Maven Pro" w:hAnsi="Maven Pro" w:cs="Maven Pro"/>
                          <w:color w:val="000000" w:themeColor="text1"/>
                          <w:sz w:val="16"/>
                          <w:szCs w:val="16"/>
                          <w:lang w:val="it-IT" w:eastAsia="en-US"/>
                        </w:rPr>
                        <w:t>ele</w:t>
                      </w:r>
                      <w:r w:rsidRPr="00A64CA6">
                        <w:rPr>
                          <w:rFonts w:ascii="Maven Pro" w:eastAsia="Maven Pro" w:hAnsi="Maven Pro" w:cs="Maven Pro"/>
                          <w:color w:val="000000" w:themeColor="text1"/>
                          <w:spacing w:val="-6"/>
                          <w:sz w:val="16"/>
                          <w:szCs w:val="16"/>
                          <w:lang w:val="it-IT" w:eastAsia="en-US"/>
                        </w:rPr>
                        <w:t>f</w:t>
                      </w:r>
                      <w:r w:rsidRPr="00A64CA6">
                        <w:rPr>
                          <w:rFonts w:ascii="Maven Pro" w:eastAsia="Maven Pro" w:hAnsi="Maven Pro" w:cs="Maven Pro"/>
                          <w:color w:val="000000" w:themeColor="text1"/>
                          <w:sz w:val="16"/>
                          <w:szCs w:val="16"/>
                          <w:lang w:val="it-IT" w:eastAsia="en-US"/>
                        </w:rPr>
                        <w:t xml:space="preserve">on </w:t>
                      </w:r>
                      <w:r w:rsidR="00632907" w:rsidRPr="00A64CA6">
                        <w:rPr>
                          <w:rFonts w:ascii="Maven Pro" w:eastAsia="Maven Pro" w:hAnsi="Maven Pro" w:cs="Maven Pro"/>
                          <w:color w:val="000000" w:themeColor="text1"/>
                          <w:sz w:val="16"/>
                          <w:szCs w:val="16"/>
                          <w:lang w:val="it-IT" w:eastAsia="en-US"/>
                          <w14:numSpacing w14:val="proportional"/>
                        </w:rPr>
                        <w:t xml:space="preserve">0391 55 99 19 </w:t>
                      </w:r>
                      <w:r w:rsidR="006D0043" w:rsidRPr="00A64CA6">
                        <w:rPr>
                          <w:rFonts w:ascii="Maven Pro" w:eastAsia="Maven Pro" w:hAnsi="Maven Pro" w:cs="Maven Pro"/>
                          <w:color w:val="000000" w:themeColor="text1"/>
                          <w:sz w:val="16"/>
                          <w:szCs w:val="16"/>
                          <w:lang w:val="it-IT" w:eastAsia="en-US"/>
                          <w14:numSpacing w14:val="proportional"/>
                        </w:rPr>
                        <w:t>8</w:t>
                      </w:r>
                      <w:r w:rsidR="00632907" w:rsidRPr="00A64CA6">
                        <w:rPr>
                          <w:rFonts w:ascii="Maven Pro" w:eastAsia="Maven Pro" w:hAnsi="Maven Pro" w:cs="Maven Pro"/>
                          <w:color w:val="000000" w:themeColor="text1"/>
                          <w:sz w:val="16"/>
                          <w:szCs w:val="16"/>
                          <w:lang w:val="it-IT" w:eastAsia="en-US"/>
                          <w14:numSpacing w14:val="proportional"/>
                        </w:rPr>
                        <w:t>2</w:t>
                      </w:r>
                      <w:r w:rsidRPr="00A64CA6">
                        <w:rPr>
                          <w:rFonts w:ascii="Maven Pro" w:eastAsia="Maven Pro" w:hAnsi="Maven Pro" w:cs="Maven Pro"/>
                          <w:color w:val="000000" w:themeColor="text1"/>
                          <w:sz w:val="16"/>
                          <w:szCs w:val="16"/>
                          <w:lang w:val="it-IT" w:eastAsia="en-US"/>
                        </w:rPr>
                        <w:t xml:space="preserve"> </w:t>
                      </w:r>
                    </w:p>
                    <w:p w14:paraId="08C2BE06" w14:textId="77777777" w:rsidR="00251B9C" w:rsidRPr="003C1807" w:rsidRDefault="004B00C7" w:rsidP="005F388A">
                      <w:pPr>
                        <w:widowControl w:val="0"/>
                        <w:spacing w:after="0"/>
                        <w:rPr>
                          <w:rFonts w:ascii="Maven Pro" w:eastAsia="Maven Pro" w:hAnsi="Maven Pro" w:cs="Maven Pro"/>
                          <w:sz w:val="16"/>
                          <w:szCs w:val="16"/>
                          <w:lang w:val="it-IT" w:eastAsia="en-US"/>
                        </w:rPr>
                      </w:pPr>
                      <w:r w:rsidRPr="00632907">
                        <w:rPr>
                          <w:rFonts w:ascii="Maven Pro" w:eastAsia="Maven Pro" w:hAnsi="Maven Pro" w:cs="Maven Pro"/>
                          <w:color w:val="000000" w:themeColor="text1"/>
                          <w:spacing w:val="-10"/>
                          <w:sz w:val="16"/>
                          <w:szCs w:val="16"/>
                          <w:lang w:val="it-IT" w:eastAsia="en-US"/>
                        </w:rPr>
                        <w:t>F</w:t>
                      </w:r>
                      <w:r w:rsidRPr="00632907">
                        <w:rPr>
                          <w:rFonts w:ascii="Maven Pro" w:eastAsia="Maven Pro" w:hAnsi="Maven Pro" w:cs="Maven Pro"/>
                          <w:color w:val="000000" w:themeColor="text1"/>
                          <w:sz w:val="16"/>
                          <w:szCs w:val="16"/>
                          <w:lang w:val="it-IT" w:eastAsia="en-US"/>
                        </w:rPr>
                        <w:t xml:space="preserve">ax </w:t>
                      </w:r>
                      <w:r w:rsidR="00251B9C">
                        <w:rPr>
                          <w:rFonts w:ascii="Maven Pro" w:eastAsia="Maven Pro" w:hAnsi="Maven Pro" w:cs="Maven Pro"/>
                          <w:color w:val="000000" w:themeColor="text1"/>
                          <w:sz w:val="16"/>
                          <w:szCs w:val="16"/>
                          <w:lang w:val="it-IT" w:eastAsia="en-US"/>
                        </w:rPr>
                        <w:t xml:space="preserve">     </w:t>
                      </w:r>
                      <w:r w:rsidR="00632907" w:rsidRPr="00632907">
                        <w:rPr>
                          <w:rFonts w:ascii="Maven Pro" w:eastAsia="Maven Pro" w:hAnsi="Maven Pro" w:cs="Maven Pro"/>
                          <w:color w:val="000000" w:themeColor="text1"/>
                          <w:sz w:val="16"/>
                          <w:szCs w:val="16"/>
                          <w:lang w:val="it-IT" w:eastAsia="en-US"/>
                          <w14:numSpacing w14:val="proportional"/>
                        </w:rPr>
                        <w:t>0391 55 9</w:t>
                      </w:r>
                      <w:r w:rsidR="00632907">
                        <w:rPr>
                          <w:rFonts w:ascii="Maven Pro" w:eastAsia="Maven Pro" w:hAnsi="Maven Pro" w:cs="Maven Pro"/>
                          <w:color w:val="000000" w:themeColor="text1"/>
                          <w:sz w:val="16"/>
                          <w:szCs w:val="16"/>
                          <w:lang w:val="it-IT" w:eastAsia="en-US"/>
                          <w14:numSpacing w14:val="proportional"/>
                        </w:rPr>
                        <w:t xml:space="preserve">9 </w:t>
                      </w:r>
                      <w:r w:rsidR="00251B9C">
                        <w:rPr>
                          <w:rFonts w:ascii="Maven Pro" w:eastAsia="Maven Pro" w:hAnsi="Maven Pro" w:cs="Maven Pro"/>
                          <w:color w:val="000000" w:themeColor="text1"/>
                          <w:sz w:val="16"/>
                          <w:szCs w:val="16"/>
                          <w:lang w:val="it-IT" w:eastAsia="en-US"/>
                          <w14:numSpacing w14:val="proportional"/>
                        </w:rPr>
                        <w:t>10 12</w:t>
                      </w:r>
                      <w:r w:rsidR="00251B9C" w:rsidRPr="003C1807">
                        <w:rPr>
                          <w:rFonts w:ascii="Maven Pro" w:eastAsia="Maven Pro" w:hAnsi="Maven Pro" w:cs="Maven Pro"/>
                          <w:sz w:val="16"/>
                          <w:szCs w:val="16"/>
                          <w:lang w:val="it-IT" w:eastAsia="en-US"/>
                        </w:rPr>
                        <w:fldChar w:fldCharType="begin"/>
                      </w:r>
                      <w:r w:rsidR="00251B9C" w:rsidRPr="003C1807">
                        <w:rPr>
                          <w:rFonts w:ascii="Maven Pro" w:eastAsia="Maven Pro" w:hAnsi="Maven Pro" w:cs="Maven Pro"/>
                          <w:sz w:val="16"/>
                          <w:szCs w:val="16"/>
                          <w:lang w:val="it-IT" w:eastAsia="en-US"/>
                        </w:rPr>
                        <w:instrText xml:space="preserve"> HYPERLINK "mailto:</w:instrText>
                      </w:r>
                    </w:p>
                    <w:p w14:paraId="3200B3F6" w14:textId="77777777" w:rsidR="00251B9C" w:rsidRPr="003C1807" w:rsidRDefault="00251B9C" w:rsidP="005F388A">
                      <w:pPr>
                        <w:widowControl w:val="0"/>
                        <w:spacing w:after="0"/>
                        <w:rPr>
                          <w:rStyle w:val="Hyperlink"/>
                          <w:rFonts w:ascii="Maven Pro" w:eastAsia="Maven Pro" w:hAnsi="Maven Pro" w:cs="Maven Pro"/>
                          <w:color w:val="auto"/>
                          <w:sz w:val="16"/>
                          <w:szCs w:val="16"/>
                          <w:u w:val="none"/>
                          <w:lang w:val="it-IT" w:eastAsia="en-US"/>
                        </w:rPr>
                      </w:pPr>
                      <w:r w:rsidRPr="003C1807">
                        <w:rPr>
                          <w:rFonts w:ascii="Maven Pro" w:eastAsia="Maven Pro" w:hAnsi="Maven Pro" w:cs="Maven Pro"/>
                          <w:sz w:val="16"/>
                          <w:szCs w:val="16"/>
                          <w:lang w:val="it-IT" w:eastAsia="en-US"/>
                        </w:rPr>
                        <w:instrText xml:space="preserve">E-Mail  andreas@volkmann.in" </w:instrText>
                      </w:r>
                      <w:r w:rsidRPr="003C1807">
                        <w:rPr>
                          <w:rFonts w:ascii="Maven Pro" w:eastAsia="Maven Pro" w:hAnsi="Maven Pro" w:cs="Maven Pro"/>
                          <w:sz w:val="16"/>
                          <w:szCs w:val="16"/>
                          <w:lang w:val="it-IT" w:eastAsia="en-US"/>
                        </w:rPr>
                      </w:r>
                      <w:r w:rsidRPr="003C1807">
                        <w:rPr>
                          <w:rFonts w:ascii="Maven Pro" w:eastAsia="Maven Pro" w:hAnsi="Maven Pro" w:cs="Maven Pro"/>
                          <w:sz w:val="16"/>
                          <w:szCs w:val="16"/>
                          <w:lang w:val="it-IT" w:eastAsia="en-US"/>
                        </w:rPr>
                        <w:fldChar w:fldCharType="separate"/>
                      </w:r>
                    </w:p>
                    <w:p w14:paraId="6004BEA7" w14:textId="77777777" w:rsidR="004B00C7" w:rsidRPr="003C1807" w:rsidRDefault="00251B9C" w:rsidP="005F388A">
                      <w:pPr>
                        <w:widowControl w:val="0"/>
                        <w:spacing w:after="0"/>
                        <w:rPr>
                          <w:rFonts w:ascii="Maven Pro" w:eastAsia="Maven Pro" w:hAnsi="Maven Pro" w:cs="Maven Pro"/>
                          <w:sz w:val="16"/>
                          <w:szCs w:val="16"/>
                          <w:lang w:val="it-IT" w:eastAsia="en-US"/>
                        </w:rPr>
                      </w:pPr>
                      <w:r w:rsidRPr="003C1807">
                        <w:rPr>
                          <w:rStyle w:val="Hyperlink"/>
                          <w:rFonts w:ascii="Maven Pro" w:eastAsia="Maven Pro" w:hAnsi="Maven Pro" w:cs="Maven Pro"/>
                          <w:color w:val="auto"/>
                          <w:sz w:val="16"/>
                          <w:szCs w:val="16"/>
                          <w:u w:val="none"/>
                          <w:lang w:val="it-IT" w:eastAsia="en-US"/>
                        </w:rPr>
                        <w:t>E-Mail  andreas@volkmann.in</w:t>
                      </w:r>
                      <w:r w:rsidRPr="003C1807">
                        <w:rPr>
                          <w:rFonts w:ascii="Maven Pro" w:eastAsia="Maven Pro" w:hAnsi="Maven Pro" w:cs="Maven Pro"/>
                          <w:sz w:val="16"/>
                          <w:szCs w:val="16"/>
                          <w:lang w:val="it-IT" w:eastAsia="en-US"/>
                        </w:rPr>
                        <w:fldChar w:fldCharType="end"/>
                      </w:r>
                    </w:p>
                    <w:p w14:paraId="31130827" w14:textId="0250F2D5" w:rsidR="00CE5A76" w:rsidRPr="003C1807" w:rsidRDefault="003C1807" w:rsidP="005F388A">
                      <w:pPr>
                        <w:widowControl w:val="0"/>
                        <w:spacing w:after="0" w:line="300" w:lineRule="exact"/>
                        <w:rPr>
                          <w:rFonts w:ascii="Maven Pro" w:eastAsia="Maven Pro" w:hAnsi="Maven Pro" w:cs="Maven Pro"/>
                          <w:sz w:val="16"/>
                          <w:szCs w:val="16"/>
                          <w:lang w:val="it-IT" w:eastAsia="en-US"/>
                        </w:rPr>
                      </w:pPr>
                      <w:hyperlink r:id="rId10" w:history="1">
                        <w:r w:rsidRPr="003C1807">
                          <w:rPr>
                            <w:rStyle w:val="Hyperlink"/>
                            <w:rFonts w:ascii="Maven Pro" w:eastAsia="Maven Pro" w:hAnsi="Maven Pro" w:cs="Maven Pro"/>
                            <w:color w:val="auto"/>
                            <w:sz w:val="16"/>
                            <w:szCs w:val="16"/>
                            <w:u w:val="none"/>
                            <w:lang w:val="it-IT" w:eastAsia="en-US"/>
                          </w:rPr>
                          <w:t>www.jhg-magdeburg.de</w:t>
                        </w:r>
                      </w:hyperlink>
                    </w:p>
                  </w:txbxContent>
                </v:textbox>
                <w10:wrap anchorx="page" anchory="page"/>
                <w10:anchorlock/>
              </v:shape>
            </w:pict>
          </mc:Fallback>
        </mc:AlternateContent>
      </w:r>
      <w:r w:rsidR="00456949">
        <w:rPr>
          <w:rFonts w:ascii="Maven Johanniter" w:hAnsi="Maven Johanniter"/>
          <w:color w:val="000000" w:themeColor="text1"/>
        </w:rPr>
        <w:tab/>
      </w:r>
    </w:p>
    <w:p w14:paraId="324B5080" w14:textId="0E5C02B0" w:rsidR="00892A9D" w:rsidRDefault="00892A9D" w:rsidP="00456949">
      <w:pPr>
        <w:tabs>
          <w:tab w:val="left" w:pos="2010"/>
        </w:tabs>
        <w:spacing w:line="236" w:lineRule="exact"/>
        <w:rPr>
          <w:rFonts w:ascii="Maven Johanniter" w:hAnsi="Maven Johanniter"/>
          <w:color w:val="000000" w:themeColor="text1"/>
        </w:rPr>
      </w:pPr>
    </w:p>
    <w:p w14:paraId="7ADFD8A6" w14:textId="788759C7" w:rsidR="00892A9D" w:rsidRDefault="00892A9D" w:rsidP="00456949">
      <w:pPr>
        <w:tabs>
          <w:tab w:val="left" w:pos="2010"/>
        </w:tabs>
        <w:spacing w:line="236" w:lineRule="exact"/>
        <w:rPr>
          <w:rFonts w:ascii="Maven Johanniter" w:hAnsi="Maven Johanniter"/>
          <w:color w:val="000000" w:themeColor="text1"/>
        </w:rPr>
      </w:pPr>
    </w:p>
    <w:p w14:paraId="7B8C22B2" w14:textId="77777777" w:rsidR="00892A9D" w:rsidRPr="00F0355C" w:rsidRDefault="00892A9D" w:rsidP="00456949">
      <w:pPr>
        <w:tabs>
          <w:tab w:val="left" w:pos="2010"/>
        </w:tabs>
        <w:spacing w:line="236" w:lineRule="exact"/>
        <w:rPr>
          <w:rFonts w:ascii="Maven Johanniter" w:hAnsi="Maven Johanniter"/>
          <w:color w:val="000000" w:themeColor="text1"/>
        </w:rPr>
      </w:pPr>
    </w:p>
    <w:p w14:paraId="65DC2F90" w14:textId="4030FD8D" w:rsidR="00CE5A76" w:rsidRPr="00F0355C" w:rsidRDefault="00CE5A76" w:rsidP="003F705E">
      <w:pPr>
        <w:tabs>
          <w:tab w:val="left" w:pos="1000"/>
          <w:tab w:val="left" w:pos="1200"/>
          <w:tab w:val="left" w:pos="2200"/>
          <w:tab w:val="left" w:pos="2900"/>
          <w:tab w:val="left" w:pos="4000"/>
          <w:tab w:val="left" w:pos="4100"/>
          <w:tab w:val="left" w:pos="7400"/>
          <w:tab w:val="left" w:pos="8000"/>
        </w:tabs>
        <w:spacing w:line="196" w:lineRule="exact"/>
        <w:rPr>
          <w:rFonts w:ascii="Maven Johanniter" w:hAnsi="Maven Johanniter"/>
          <w:color w:val="000000" w:themeColor="text1"/>
        </w:rPr>
      </w:pPr>
    </w:p>
    <w:p w14:paraId="4B198FC3" w14:textId="04FA6C02" w:rsidR="00CE5A76" w:rsidRPr="00F0355C" w:rsidRDefault="00456949" w:rsidP="00456949">
      <w:pPr>
        <w:tabs>
          <w:tab w:val="left" w:pos="4000"/>
          <w:tab w:val="center" w:pos="4818"/>
        </w:tabs>
        <w:rPr>
          <w:rFonts w:ascii="Maven Johanniter" w:hAnsi="Maven Johanniter"/>
          <w:color w:val="000000" w:themeColor="text1"/>
        </w:rPr>
      </w:pPr>
      <w:r>
        <w:rPr>
          <w:rFonts w:ascii="Maven Johanniter" w:hAnsi="Maven Johanniter"/>
          <w:color w:val="000000" w:themeColor="text1"/>
        </w:rPr>
        <w:tab/>
      </w:r>
      <w:r>
        <w:rPr>
          <w:rFonts w:ascii="Maven Johanniter" w:hAnsi="Maven Johanniter"/>
          <w:color w:val="000000" w:themeColor="text1"/>
        </w:rPr>
        <w:tab/>
      </w:r>
    </w:p>
    <w:p w14:paraId="2EAD0D9F" w14:textId="0BFA0B78" w:rsidR="000F08D5" w:rsidRPr="00F0355C" w:rsidRDefault="000F08D5" w:rsidP="003F705E">
      <w:pPr>
        <w:rPr>
          <w:rFonts w:ascii="Maven Johanniter" w:hAnsi="Maven Johanniter"/>
          <w:color w:val="000000" w:themeColor="text1"/>
        </w:rPr>
      </w:pPr>
    </w:p>
    <w:p w14:paraId="6958F147" w14:textId="38E5E5F1" w:rsidR="00A64CA6" w:rsidRDefault="00BA4E9B" w:rsidP="008D55E7">
      <w:pPr>
        <w:spacing w:line="360" w:lineRule="auto"/>
        <w:outlineLvl w:val="0"/>
        <w:rPr>
          <w:b/>
          <w:bCs/>
          <w:sz w:val="28"/>
          <w:szCs w:val="28"/>
        </w:rPr>
      </w:pPr>
      <w:r>
        <w:rPr>
          <w:b/>
          <w:bCs/>
          <w:sz w:val="28"/>
          <w:szCs w:val="28"/>
        </w:rPr>
        <w:t>Jahresbericht 202</w:t>
      </w:r>
      <w:r w:rsidR="002E1378">
        <w:rPr>
          <w:b/>
          <w:bCs/>
          <w:sz w:val="28"/>
          <w:szCs w:val="28"/>
        </w:rPr>
        <w:t>4</w:t>
      </w:r>
      <w:r w:rsidR="00A64CA6">
        <w:rPr>
          <w:b/>
          <w:bCs/>
          <w:sz w:val="28"/>
          <w:szCs w:val="28"/>
        </w:rPr>
        <w:t xml:space="preserve"> der Johanniter Hilfsgemeinschaft Magdeburg</w:t>
      </w:r>
    </w:p>
    <w:p w14:paraId="51D50830" w14:textId="782A8386" w:rsidR="008D55E7" w:rsidRDefault="002E1378" w:rsidP="008D55E7">
      <w:pPr>
        <w:spacing w:line="360" w:lineRule="auto"/>
        <w:jc w:val="right"/>
        <w:outlineLvl w:val="0"/>
        <w:rPr>
          <w:b/>
        </w:rPr>
      </w:pPr>
      <w:r>
        <w:rPr>
          <w:b/>
          <w:bCs/>
        </w:rPr>
        <w:t>10.04</w:t>
      </w:r>
      <w:r w:rsidR="008D55E7" w:rsidRPr="008D55E7">
        <w:rPr>
          <w:b/>
          <w:bCs/>
        </w:rPr>
        <w:t>.202</w:t>
      </w:r>
      <w:r>
        <w:rPr>
          <w:b/>
          <w:bCs/>
        </w:rPr>
        <w:t>5</w:t>
      </w:r>
    </w:p>
    <w:p w14:paraId="71ECEE6A" w14:textId="77777777" w:rsidR="00B8641E" w:rsidRPr="00B8641E" w:rsidRDefault="00B8641E" w:rsidP="00B8641E">
      <w:pPr>
        <w:spacing w:after="0"/>
        <w:jc w:val="both"/>
        <w:rPr>
          <w:b/>
        </w:rPr>
      </w:pPr>
      <w:r w:rsidRPr="00B8641E">
        <w:rPr>
          <w:b/>
        </w:rPr>
        <w:t>Mitglieder</w:t>
      </w:r>
    </w:p>
    <w:p w14:paraId="00D2AEDB" w14:textId="2983436F" w:rsidR="00B664AA" w:rsidRDefault="00B906D4" w:rsidP="00B8641E">
      <w:pPr>
        <w:spacing w:after="0"/>
        <w:jc w:val="both"/>
      </w:pPr>
      <w:r w:rsidRPr="00803614">
        <w:t>Zum 31.12.202</w:t>
      </w:r>
      <w:r w:rsidR="002E1378">
        <w:t>4</w:t>
      </w:r>
      <w:r w:rsidRPr="00803614">
        <w:t xml:space="preserve"> zählt d</w:t>
      </w:r>
      <w:r w:rsidR="006D1E2A" w:rsidRPr="00803614">
        <w:t xml:space="preserve">ie </w:t>
      </w:r>
      <w:r w:rsidR="00922AD4" w:rsidRPr="00803614">
        <w:t>Johannit</w:t>
      </w:r>
      <w:r w:rsidR="00EE5BDD">
        <w:t>e</w:t>
      </w:r>
      <w:r w:rsidR="002E1378">
        <w:t>r Hilfsgemeinschaft Magdeburg 63</w:t>
      </w:r>
      <w:r w:rsidR="00922AD4" w:rsidRPr="00803614">
        <w:t xml:space="preserve"> Mitglieder, </w:t>
      </w:r>
      <w:r w:rsidRPr="00803614">
        <w:t>1</w:t>
      </w:r>
      <w:r w:rsidR="002E1378">
        <w:t>5</w:t>
      </w:r>
      <w:r w:rsidRPr="00803614">
        <w:t xml:space="preserve"> von ihnen sind </w:t>
      </w:r>
      <w:r w:rsidR="005F388A">
        <w:t>Ritterbrüder</w:t>
      </w:r>
      <w:r w:rsidR="000C25E5">
        <w:t>.</w:t>
      </w:r>
      <w:r w:rsidR="005F388A">
        <w:t xml:space="preserve"> </w:t>
      </w:r>
      <w:r w:rsidR="000C25E5">
        <w:t>D</w:t>
      </w:r>
      <w:r w:rsidR="005F388A">
        <w:t>as</w:t>
      </w:r>
      <w:r w:rsidRPr="00803614">
        <w:t xml:space="preserve"> </w:t>
      </w:r>
      <w:r w:rsidR="000C25E5">
        <w:t xml:space="preserve">entspricht </w:t>
      </w:r>
      <w:r w:rsidR="00EE5BDD">
        <w:t>etwa 2</w:t>
      </w:r>
      <w:r w:rsidR="002E1378">
        <w:t>4</w:t>
      </w:r>
      <w:r w:rsidRPr="00803614">
        <w:t xml:space="preserve"> Prozent</w:t>
      </w:r>
      <w:r w:rsidR="000C25E5">
        <w:t xml:space="preserve"> der Mitglieder</w:t>
      </w:r>
      <w:r w:rsidRPr="00803614">
        <w:t xml:space="preserve">.  </w:t>
      </w:r>
    </w:p>
    <w:p w14:paraId="0035BDF2" w14:textId="3C8CAD15" w:rsidR="00922AD4" w:rsidRPr="00803614" w:rsidRDefault="00B664AA" w:rsidP="008D55E7">
      <w:pPr>
        <w:spacing w:after="0"/>
        <w:jc w:val="both"/>
      </w:pPr>
      <w:r>
        <w:rPr>
          <w:rFonts w:cs="Arial"/>
        </w:rPr>
        <w:t>M</w:t>
      </w:r>
      <w:r w:rsidRPr="00131E41">
        <w:rPr>
          <w:rFonts w:cs="Arial"/>
        </w:rPr>
        <w:t xml:space="preserve">it den Herren Frank Schubert und Konrad Seifert </w:t>
      </w:r>
      <w:r>
        <w:rPr>
          <w:rFonts w:cs="Arial"/>
        </w:rPr>
        <w:t xml:space="preserve">sind </w:t>
      </w:r>
      <w:r w:rsidRPr="00131E41">
        <w:rPr>
          <w:rFonts w:cs="Arial"/>
        </w:rPr>
        <w:t>zwe</w:t>
      </w:r>
      <w:r>
        <w:rPr>
          <w:rFonts w:cs="Arial"/>
        </w:rPr>
        <w:t>i neue Mitglieder zum 01.01.2024 aufgenommen wo</w:t>
      </w:r>
      <w:r w:rsidRPr="00131E41">
        <w:rPr>
          <w:rFonts w:cs="Arial"/>
        </w:rPr>
        <w:t xml:space="preserve">rden. </w:t>
      </w:r>
      <w:r w:rsidR="00922AD4" w:rsidRPr="00803614">
        <w:t xml:space="preserve"> </w:t>
      </w:r>
    </w:p>
    <w:p w14:paraId="3E173879" w14:textId="31880214" w:rsidR="002E1378" w:rsidRPr="00131E41" w:rsidRDefault="002E1378" w:rsidP="002E1378">
      <w:pPr>
        <w:jc w:val="both"/>
        <w:rPr>
          <w:rFonts w:cs="Arial"/>
        </w:rPr>
      </w:pPr>
      <w:r w:rsidRPr="00131E41">
        <w:rPr>
          <w:rFonts w:cs="Arial"/>
        </w:rPr>
        <w:t>Verstorben sind unsere Mitglieder Frau Dr</w:t>
      </w:r>
      <w:r>
        <w:rPr>
          <w:rFonts w:cs="Arial"/>
        </w:rPr>
        <w:t xml:space="preserve">. Dorothee Musil am 13.07.2024, </w:t>
      </w:r>
      <w:r w:rsidRPr="00131E41">
        <w:rPr>
          <w:rFonts w:cs="Arial"/>
        </w:rPr>
        <w:t>Gründungsmitglied der JHG Magdeburg</w:t>
      </w:r>
      <w:r>
        <w:rPr>
          <w:rFonts w:cs="Arial"/>
        </w:rPr>
        <w:t>,</w:t>
      </w:r>
      <w:r w:rsidRPr="00131E41">
        <w:rPr>
          <w:rFonts w:cs="Arial"/>
        </w:rPr>
        <w:t xml:space="preserve"> und Frau Sonja Rumpf am 23.05.2024, langjähriges</w:t>
      </w:r>
      <w:r w:rsidR="00B664AA">
        <w:rPr>
          <w:rFonts w:cs="Arial"/>
        </w:rPr>
        <w:t xml:space="preserve"> aktives</w:t>
      </w:r>
      <w:r w:rsidRPr="00131E41">
        <w:rPr>
          <w:rFonts w:cs="Arial"/>
        </w:rPr>
        <w:t xml:space="preserve"> Mitglied.</w:t>
      </w:r>
      <w:r>
        <w:rPr>
          <w:rFonts w:cs="Arial"/>
        </w:rPr>
        <w:t xml:space="preserve"> </w:t>
      </w:r>
      <w:r w:rsidR="002E571F">
        <w:rPr>
          <w:rFonts w:cs="Arial"/>
        </w:rPr>
        <w:t xml:space="preserve">Ihrer gedenkend, </w:t>
      </w:r>
      <w:r>
        <w:rPr>
          <w:rFonts w:cs="Arial"/>
        </w:rPr>
        <w:t xml:space="preserve">danken wir für ihre geleistete Arbeit. </w:t>
      </w:r>
    </w:p>
    <w:p w14:paraId="1B4B3DDF" w14:textId="77777777" w:rsidR="00A64CA6" w:rsidRPr="00B8641E" w:rsidRDefault="00A64CA6" w:rsidP="00B8641E">
      <w:pPr>
        <w:spacing w:after="0"/>
        <w:jc w:val="both"/>
        <w:rPr>
          <w:b/>
        </w:rPr>
      </w:pPr>
      <w:r w:rsidRPr="00B8641E">
        <w:rPr>
          <w:b/>
        </w:rPr>
        <w:t>Vorstand</w:t>
      </w:r>
    </w:p>
    <w:p w14:paraId="17A28C56" w14:textId="3D2DBA56" w:rsidR="005507C2" w:rsidRDefault="005507C2" w:rsidP="00B8641E">
      <w:pPr>
        <w:spacing w:after="0"/>
        <w:jc w:val="both"/>
        <w:rPr>
          <w:rFonts w:cs="Arial"/>
        </w:rPr>
      </w:pPr>
      <w:r w:rsidRPr="00131E41">
        <w:rPr>
          <w:rFonts w:cs="Arial"/>
        </w:rPr>
        <w:t xml:space="preserve">Am 19. Februar hat </w:t>
      </w:r>
      <w:r>
        <w:rPr>
          <w:rFonts w:cs="Arial"/>
        </w:rPr>
        <w:t>der</w:t>
      </w:r>
      <w:r w:rsidRPr="00131E41">
        <w:rPr>
          <w:rFonts w:cs="Arial"/>
        </w:rPr>
        <w:t xml:space="preserve"> </w:t>
      </w:r>
      <w:r w:rsidRPr="00B8641E">
        <w:rPr>
          <w:rFonts w:cs="Arial"/>
        </w:rPr>
        <w:t>Vorstand</w:t>
      </w:r>
      <w:r w:rsidRPr="00131E41">
        <w:rPr>
          <w:rFonts w:cs="Arial"/>
        </w:rPr>
        <w:t xml:space="preserve"> getagt. Bei dieser Gelegenheit hat Ingo Boese über seinen Besuch</w:t>
      </w:r>
      <w:r>
        <w:rPr>
          <w:rFonts w:cs="Arial"/>
        </w:rPr>
        <w:t xml:space="preserve"> 2023</w:t>
      </w:r>
      <w:r w:rsidRPr="00131E41">
        <w:rPr>
          <w:rFonts w:cs="Arial"/>
        </w:rPr>
        <w:t xml:space="preserve"> gemeinsam mit seiner Frau im </w:t>
      </w:r>
      <w:r>
        <w:rPr>
          <w:rFonts w:cs="Arial"/>
        </w:rPr>
        <w:t xml:space="preserve">Kloster </w:t>
      </w:r>
      <w:proofErr w:type="spellStart"/>
      <w:r>
        <w:rPr>
          <w:rFonts w:cs="Arial"/>
        </w:rPr>
        <w:t>Varatic</w:t>
      </w:r>
      <w:proofErr w:type="spellEnd"/>
      <w:r>
        <w:rPr>
          <w:rFonts w:cs="Arial"/>
        </w:rPr>
        <w:t xml:space="preserve"> berichtet</w:t>
      </w:r>
      <w:r w:rsidRPr="00131E41">
        <w:rPr>
          <w:rFonts w:cs="Arial"/>
        </w:rPr>
        <w:t>. Gleichzeitig konnten wir eine großartige Spenden-Akquise</w:t>
      </w:r>
      <w:r>
        <w:rPr>
          <w:rFonts w:cs="Arial"/>
        </w:rPr>
        <w:t xml:space="preserve"> im Jahr 2023 durch Frau</w:t>
      </w:r>
      <w:r w:rsidRPr="00F94BCF">
        <w:rPr>
          <w:rFonts w:cs="Arial"/>
        </w:rPr>
        <w:t xml:space="preserve"> </w:t>
      </w:r>
      <w:r w:rsidRPr="00131E41">
        <w:rPr>
          <w:rFonts w:cs="Arial"/>
        </w:rPr>
        <w:t>Janett Preuß</w:t>
      </w:r>
      <w:r>
        <w:rPr>
          <w:rFonts w:cs="Arial"/>
        </w:rPr>
        <w:t>, unse</w:t>
      </w:r>
      <w:r w:rsidR="002E571F">
        <w:rPr>
          <w:rFonts w:cs="Arial"/>
        </w:rPr>
        <w:t>rem</w:t>
      </w:r>
      <w:r>
        <w:rPr>
          <w:rFonts w:cs="Arial"/>
        </w:rPr>
        <w:t xml:space="preserve"> Mitglied</w:t>
      </w:r>
      <w:r w:rsidRPr="00131E41">
        <w:rPr>
          <w:rFonts w:cs="Arial"/>
        </w:rPr>
        <w:t xml:space="preserve"> in der Altmark</w:t>
      </w:r>
      <w:r>
        <w:rPr>
          <w:rFonts w:cs="Arial"/>
        </w:rPr>
        <w:t>,</w:t>
      </w:r>
      <w:r w:rsidRPr="00131E41">
        <w:rPr>
          <w:rFonts w:cs="Arial"/>
        </w:rPr>
        <w:t xml:space="preserve"> zur Kenntnis nehmen. Vor allem aber haben wir eine Änderung unserer JHG-Satzung beraten, wie sie von der Ordensregierung vorgeschlagen und erbeten worden war.</w:t>
      </w:r>
    </w:p>
    <w:p w14:paraId="6E9D4C01" w14:textId="77777777" w:rsidR="00B8641E" w:rsidRDefault="00B8641E" w:rsidP="00B8641E">
      <w:pPr>
        <w:spacing w:after="0"/>
        <w:jc w:val="both"/>
        <w:rPr>
          <w:rFonts w:cs="Arial"/>
        </w:rPr>
      </w:pPr>
    </w:p>
    <w:p w14:paraId="583A9CFB" w14:textId="77777777" w:rsidR="00CC430D" w:rsidRDefault="00A64CA6" w:rsidP="00CC430D">
      <w:pPr>
        <w:spacing w:after="0"/>
        <w:jc w:val="both"/>
        <w:rPr>
          <w:b/>
        </w:rPr>
      </w:pPr>
      <w:r w:rsidRPr="00803614">
        <w:rPr>
          <w:b/>
        </w:rPr>
        <w:t>Mitgliederversammlung</w:t>
      </w:r>
      <w:r w:rsidR="00CC430D">
        <w:rPr>
          <w:b/>
        </w:rPr>
        <w:t xml:space="preserve"> </w:t>
      </w:r>
    </w:p>
    <w:p w14:paraId="0ED6CAD0" w14:textId="526CF210" w:rsidR="005507C2" w:rsidRPr="00131E41" w:rsidRDefault="005507C2" w:rsidP="00CC430D">
      <w:pPr>
        <w:spacing w:after="0"/>
        <w:jc w:val="both"/>
        <w:rPr>
          <w:rFonts w:cs="Arial"/>
        </w:rPr>
      </w:pPr>
      <w:r>
        <w:rPr>
          <w:rFonts w:cs="Arial"/>
        </w:rPr>
        <w:t>A</w:t>
      </w:r>
      <w:r w:rsidRPr="00131E41">
        <w:rPr>
          <w:rFonts w:cs="Arial"/>
        </w:rPr>
        <w:t xml:space="preserve">m </w:t>
      </w:r>
      <w:r w:rsidRPr="005507C2">
        <w:rPr>
          <w:rFonts w:cs="Arial"/>
        </w:rPr>
        <w:t xml:space="preserve">15. April </w:t>
      </w:r>
      <w:r w:rsidR="002E571F">
        <w:rPr>
          <w:rFonts w:cs="Arial"/>
        </w:rPr>
        <w:t xml:space="preserve">2024 </w:t>
      </w:r>
      <w:r w:rsidRPr="005507C2">
        <w:rPr>
          <w:rFonts w:cs="Arial"/>
        </w:rPr>
        <w:t xml:space="preserve">fand unsere </w:t>
      </w:r>
      <w:r w:rsidRPr="00CC430D">
        <w:rPr>
          <w:rFonts w:cs="Arial"/>
        </w:rPr>
        <w:t xml:space="preserve">Mitgliederversammlung </w:t>
      </w:r>
      <w:r>
        <w:rPr>
          <w:rFonts w:cs="Arial"/>
        </w:rPr>
        <w:t>statt</w:t>
      </w:r>
      <w:r w:rsidR="00B664AA">
        <w:rPr>
          <w:rFonts w:cs="Arial"/>
        </w:rPr>
        <w:t>,</w:t>
      </w:r>
      <w:r>
        <w:rPr>
          <w:rFonts w:cs="Arial"/>
        </w:rPr>
        <w:t xml:space="preserve"> in der die</w:t>
      </w:r>
      <w:r w:rsidR="002E571F">
        <w:rPr>
          <w:rFonts w:cs="Arial"/>
        </w:rPr>
        <w:t>se</w:t>
      </w:r>
      <w:r>
        <w:rPr>
          <w:rFonts w:cs="Arial"/>
        </w:rPr>
        <w:t xml:space="preserve"> </w:t>
      </w:r>
      <w:r w:rsidR="002E571F">
        <w:rPr>
          <w:rFonts w:cs="Arial"/>
        </w:rPr>
        <w:t>Satzungsä</w:t>
      </w:r>
      <w:r>
        <w:rPr>
          <w:rFonts w:cs="Arial"/>
        </w:rPr>
        <w:t xml:space="preserve">nderung vorgestellt und beschlossen wurde. </w:t>
      </w:r>
    </w:p>
    <w:p w14:paraId="6CC7EF56" w14:textId="6CC6D865" w:rsidR="005507C2" w:rsidRDefault="005507C2" w:rsidP="00422979">
      <w:pPr>
        <w:spacing w:after="0"/>
        <w:jc w:val="both"/>
        <w:rPr>
          <w:rFonts w:cs="Arial"/>
        </w:rPr>
      </w:pPr>
      <w:r>
        <w:rPr>
          <w:rFonts w:cs="Arial"/>
        </w:rPr>
        <w:t>Am</w:t>
      </w:r>
      <w:r w:rsidRPr="00131E41">
        <w:rPr>
          <w:rFonts w:cs="Arial"/>
        </w:rPr>
        <w:t xml:space="preserve"> 15. Februar und </w:t>
      </w:r>
      <w:r>
        <w:rPr>
          <w:rFonts w:cs="Arial"/>
        </w:rPr>
        <w:t>am</w:t>
      </w:r>
      <w:r w:rsidRPr="00131E41">
        <w:rPr>
          <w:rFonts w:cs="Arial"/>
        </w:rPr>
        <w:t xml:space="preserve"> 24. Oktober </w:t>
      </w:r>
      <w:r w:rsidR="002E571F">
        <w:rPr>
          <w:rFonts w:cs="Arial"/>
        </w:rPr>
        <w:t xml:space="preserve">ist </w:t>
      </w:r>
      <w:r w:rsidRPr="00131E41">
        <w:rPr>
          <w:rFonts w:cs="Arial"/>
        </w:rPr>
        <w:t xml:space="preserve">der so genannte </w:t>
      </w:r>
      <w:r w:rsidRPr="000E0106">
        <w:rPr>
          <w:rFonts w:cs="Arial"/>
          <w:b/>
        </w:rPr>
        <w:t>Runde Tisch in Magdeburg</w:t>
      </w:r>
      <w:r w:rsidRPr="00131E41">
        <w:rPr>
          <w:rFonts w:cs="Arial"/>
        </w:rPr>
        <w:t xml:space="preserve"> </w:t>
      </w:r>
      <w:r w:rsidR="002E571F">
        <w:rPr>
          <w:rFonts w:cs="Arial"/>
        </w:rPr>
        <w:t>zusammengekommen.</w:t>
      </w:r>
      <w:r w:rsidRPr="00131E41">
        <w:rPr>
          <w:rFonts w:cs="Arial"/>
        </w:rPr>
        <w:t xml:space="preserve">. </w:t>
      </w:r>
      <w:r w:rsidR="002E571F">
        <w:rPr>
          <w:rFonts w:cs="Arial"/>
        </w:rPr>
        <w:t xml:space="preserve">Er dient der Kommunikation </w:t>
      </w:r>
      <w:r w:rsidRPr="00131E41">
        <w:rPr>
          <w:rFonts w:cs="Arial"/>
        </w:rPr>
        <w:t>alle</w:t>
      </w:r>
      <w:r w:rsidR="002E571F">
        <w:rPr>
          <w:rFonts w:cs="Arial"/>
        </w:rPr>
        <w:t>r</w:t>
      </w:r>
      <w:r w:rsidRPr="00131E41">
        <w:rPr>
          <w:rFonts w:cs="Arial"/>
        </w:rPr>
        <w:t xml:space="preserve"> Einrichtungen des Johanniterordens </w:t>
      </w:r>
      <w:r w:rsidR="002E571F">
        <w:rPr>
          <w:rFonts w:cs="Arial"/>
        </w:rPr>
        <w:t xml:space="preserve">in </w:t>
      </w:r>
      <w:r w:rsidRPr="00131E41">
        <w:rPr>
          <w:rFonts w:cs="Arial"/>
        </w:rPr>
        <w:t>der Region</w:t>
      </w:r>
      <w:r w:rsidR="002E571F">
        <w:rPr>
          <w:rFonts w:cs="Arial"/>
        </w:rPr>
        <w:t xml:space="preserve"> sie die Verabredung von Kooperationen</w:t>
      </w:r>
      <w:r w:rsidRPr="00131E41">
        <w:rPr>
          <w:rFonts w:cs="Arial"/>
        </w:rPr>
        <w:t xml:space="preserve">. </w:t>
      </w:r>
      <w:r w:rsidR="002E571F">
        <w:rPr>
          <w:rFonts w:cs="Arial"/>
        </w:rPr>
        <w:t xml:space="preserve">An ihm beteiligt sind </w:t>
      </w:r>
      <w:r w:rsidRPr="00131E41">
        <w:rPr>
          <w:rFonts w:cs="Arial"/>
        </w:rPr>
        <w:t>der Regionalverband Magdeburg/Börde/Harz der Johanniter-Unfallhilfe</w:t>
      </w:r>
      <w:r w:rsidR="002E571F">
        <w:rPr>
          <w:rFonts w:cs="Arial"/>
        </w:rPr>
        <w:t xml:space="preserve"> sowie deren zuständiger Regionalpfarrer, außerdem </w:t>
      </w:r>
      <w:r w:rsidRPr="00131E41">
        <w:rPr>
          <w:rFonts w:cs="Arial"/>
        </w:rPr>
        <w:t>die Subkommende</w:t>
      </w:r>
      <w:r w:rsidR="002E571F">
        <w:rPr>
          <w:rFonts w:cs="Arial"/>
        </w:rPr>
        <w:t xml:space="preserve"> Magdeburg, die JHG Magdeburg und die </w:t>
      </w:r>
      <w:r w:rsidRPr="00131E41">
        <w:rPr>
          <w:rFonts w:cs="Arial"/>
        </w:rPr>
        <w:t>regionalen Einrichtungen der Johanniter Seniorenhäuser GmbH (</w:t>
      </w:r>
      <w:proofErr w:type="spellStart"/>
      <w:r w:rsidRPr="00131E41">
        <w:rPr>
          <w:rFonts w:cs="Arial"/>
        </w:rPr>
        <w:t>JoSe</w:t>
      </w:r>
      <w:proofErr w:type="spellEnd"/>
      <w:r w:rsidRPr="00131E41">
        <w:rPr>
          <w:rFonts w:cs="Arial"/>
        </w:rPr>
        <w:t xml:space="preserve">). </w:t>
      </w:r>
    </w:p>
    <w:p w14:paraId="27E7E5D3" w14:textId="77777777" w:rsidR="00422979" w:rsidRDefault="00422979" w:rsidP="00422979">
      <w:pPr>
        <w:spacing w:after="0"/>
        <w:jc w:val="both"/>
        <w:rPr>
          <w:rFonts w:cs="Arial"/>
        </w:rPr>
      </w:pPr>
    </w:p>
    <w:p w14:paraId="755859AE" w14:textId="77777777" w:rsidR="00422979" w:rsidRPr="00131E41" w:rsidRDefault="00422979" w:rsidP="00422979">
      <w:pPr>
        <w:spacing w:after="0"/>
        <w:jc w:val="both"/>
        <w:rPr>
          <w:rFonts w:cs="Arial"/>
        </w:rPr>
      </w:pPr>
    </w:p>
    <w:p w14:paraId="542828B4" w14:textId="6AFBE7AD" w:rsidR="00E7164C" w:rsidRPr="00803614" w:rsidRDefault="00AD7BB4" w:rsidP="00A64CA6">
      <w:pPr>
        <w:autoSpaceDE w:val="0"/>
        <w:autoSpaceDN w:val="0"/>
        <w:adjustRightInd w:val="0"/>
        <w:spacing w:line="360" w:lineRule="auto"/>
        <w:jc w:val="both"/>
        <w:rPr>
          <w:b/>
          <w:bCs/>
        </w:rPr>
      </w:pPr>
      <w:r>
        <w:rPr>
          <w:b/>
          <w:bCs/>
        </w:rPr>
        <w:t xml:space="preserve">Langjährige </w:t>
      </w:r>
      <w:r w:rsidR="00E7164C" w:rsidRPr="00803614">
        <w:rPr>
          <w:b/>
          <w:bCs/>
        </w:rPr>
        <w:t>Projekte</w:t>
      </w:r>
    </w:p>
    <w:p w14:paraId="18EA97E3" w14:textId="7AD18CDE" w:rsidR="004A6705" w:rsidRPr="004A6705" w:rsidRDefault="004A6705" w:rsidP="00B629D5">
      <w:pPr>
        <w:contextualSpacing/>
        <w:jc w:val="both"/>
        <w:rPr>
          <w:b/>
          <w:lang w:eastAsia="en-US"/>
        </w:rPr>
      </w:pPr>
      <w:r w:rsidRPr="004A6705">
        <w:rPr>
          <w:b/>
          <w:lang w:eastAsia="en-US"/>
        </w:rPr>
        <w:t>Mission Siret</w:t>
      </w:r>
    </w:p>
    <w:p w14:paraId="79B98BB6" w14:textId="342AAAFF" w:rsidR="001B660F" w:rsidRDefault="005507C2" w:rsidP="00B629D5">
      <w:pPr>
        <w:contextualSpacing/>
        <w:jc w:val="both"/>
        <w:rPr>
          <w:lang w:eastAsia="en-US"/>
        </w:rPr>
      </w:pPr>
      <w:r>
        <w:rPr>
          <w:lang w:eastAsia="en-US"/>
        </w:rPr>
        <w:t xml:space="preserve">Die Herren Volta, </w:t>
      </w:r>
      <w:r w:rsidR="001B660F">
        <w:rPr>
          <w:lang w:eastAsia="en-US"/>
        </w:rPr>
        <w:t xml:space="preserve">Volkmann, </w:t>
      </w:r>
      <w:r>
        <w:rPr>
          <w:lang w:eastAsia="en-US"/>
        </w:rPr>
        <w:t>Schubert und Seifert</w:t>
      </w:r>
      <w:r w:rsidR="001B660F">
        <w:rPr>
          <w:lang w:eastAsia="en-US"/>
        </w:rPr>
        <w:t xml:space="preserve"> engagieren sich aktiv in der</w:t>
      </w:r>
      <w:r w:rsidR="00B629D5" w:rsidRPr="00B629D5">
        <w:rPr>
          <w:lang w:eastAsia="en-US"/>
        </w:rPr>
        <w:t xml:space="preserve"> </w:t>
      </w:r>
      <w:r w:rsidR="00B629D5" w:rsidRPr="004A6705">
        <w:rPr>
          <w:lang w:eastAsia="en-US"/>
        </w:rPr>
        <w:t>„Mission Siret“</w:t>
      </w:r>
      <w:r w:rsidR="00B664AA">
        <w:rPr>
          <w:b/>
          <w:lang w:eastAsia="en-US"/>
        </w:rPr>
        <w:t xml:space="preserve">, </w:t>
      </w:r>
      <w:r w:rsidR="00B664AA" w:rsidRPr="00B664AA">
        <w:rPr>
          <w:lang w:eastAsia="en-US"/>
        </w:rPr>
        <w:t>ein</w:t>
      </w:r>
      <w:r w:rsidR="00A36B2A">
        <w:rPr>
          <w:lang w:eastAsia="en-US"/>
        </w:rPr>
        <w:t xml:space="preserve">em </w:t>
      </w:r>
      <w:r w:rsidR="00B664AA">
        <w:rPr>
          <w:lang w:eastAsia="en-US"/>
        </w:rPr>
        <w:t>humanitäre</w:t>
      </w:r>
      <w:r w:rsidR="00A36B2A">
        <w:rPr>
          <w:lang w:eastAsia="en-US"/>
        </w:rPr>
        <w:t>n</w:t>
      </w:r>
      <w:r w:rsidR="00B664AA">
        <w:rPr>
          <w:lang w:eastAsia="en-US"/>
        </w:rPr>
        <w:t xml:space="preserve"> Hilfsprojekt de</w:t>
      </w:r>
      <w:r w:rsidR="00A36B2A">
        <w:rPr>
          <w:lang w:eastAsia="en-US"/>
        </w:rPr>
        <w:t>s</w:t>
      </w:r>
      <w:r w:rsidR="00B664AA">
        <w:rPr>
          <w:lang w:eastAsia="en-US"/>
        </w:rPr>
        <w:t xml:space="preserve"> </w:t>
      </w:r>
      <w:r w:rsidR="00A36B2A">
        <w:rPr>
          <w:lang w:eastAsia="en-US"/>
        </w:rPr>
        <w:t>Orden</w:t>
      </w:r>
      <w:r w:rsidR="00B664AA">
        <w:rPr>
          <w:lang w:eastAsia="en-US"/>
        </w:rPr>
        <w:t>, das nach Ausbr</w:t>
      </w:r>
      <w:r w:rsidR="003074C1">
        <w:rPr>
          <w:lang w:eastAsia="en-US"/>
        </w:rPr>
        <w:t>u</w:t>
      </w:r>
      <w:r w:rsidR="00B664AA">
        <w:rPr>
          <w:lang w:eastAsia="en-US"/>
        </w:rPr>
        <w:t>ch</w:t>
      </w:r>
      <w:r w:rsidR="003074C1" w:rsidRPr="003074C1">
        <w:t xml:space="preserve"> </w:t>
      </w:r>
      <w:r w:rsidR="003074C1">
        <w:t xml:space="preserve">des Angriffskrieges auf die Ukraine </w:t>
      </w:r>
      <w:r w:rsidR="00A36B2A">
        <w:t xml:space="preserve">initiiert </w:t>
      </w:r>
      <w:r w:rsidR="003074C1">
        <w:t>wurde</w:t>
      </w:r>
      <w:r w:rsidR="00B664AA">
        <w:rPr>
          <w:lang w:eastAsia="en-US"/>
        </w:rPr>
        <w:t>.</w:t>
      </w:r>
      <w:r w:rsidR="00B629D5" w:rsidRPr="00B629D5">
        <w:rPr>
          <w:lang w:eastAsia="en-US"/>
        </w:rPr>
        <w:t xml:space="preserve"> Benannt ist </w:t>
      </w:r>
      <w:r w:rsidR="00A36B2A">
        <w:rPr>
          <w:lang w:eastAsia="en-US"/>
        </w:rPr>
        <w:t>es</w:t>
      </w:r>
      <w:r w:rsidR="00B629D5" w:rsidRPr="00B629D5">
        <w:rPr>
          <w:lang w:eastAsia="en-US"/>
        </w:rPr>
        <w:t xml:space="preserve"> nach der Ortschaft Siret i</w:t>
      </w:r>
      <w:r w:rsidR="004F111A">
        <w:rPr>
          <w:lang w:eastAsia="en-US"/>
        </w:rPr>
        <w:t>m Osten</w:t>
      </w:r>
      <w:r w:rsidR="00B629D5" w:rsidRPr="00B629D5">
        <w:rPr>
          <w:lang w:eastAsia="en-US"/>
        </w:rPr>
        <w:t xml:space="preserve"> Rumänien</w:t>
      </w:r>
      <w:r w:rsidR="004F111A">
        <w:rPr>
          <w:lang w:eastAsia="en-US"/>
        </w:rPr>
        <w:t>s</w:t>
      </w:r>
      <w:r w:rsidR="00B629D5" w:rsidRPr="00B629D5">
        <w:rPr>
          <w:lang w:eastAsia="en-US"/>
        </w:rPr>
        <w:t xml:space="preserve"> an der Grenze zur Ukraine. Dort ist ein Versorgungslager mit Hilfsgütern für die Ukraine e</w:t>
      </w:r>
      <w:r w:rsidR="002E571F">
        <w:rPr>
          <w:lang w:eastAsia="en-US"/>
        </w:rPr>
        <w:t>ingerichtet</w:t>
      </w:r>
      <w:r w:rsidR="00B629D5" w:rsidRPr="00B629D5">
        <w:rPr>
          <w:lang w:eastAsia="en-US"/>
        </w:rPr>
        <w:t>, das ausschließlich mit freiwillig</w:t>
      </w:r>
      <w:r w:rsidR="00A36B2A">
        <w:rPr>
          <w:lang w:eastAsia="en-US"/>
        </w:rPr>
        <w:t xml:space="preserve">en </w:t>
      </w:r>
      <w:r w:rsidR="00B629D5" w:rsidRPr="00B629D5">
        <w:rPr>
          <w:lang w:eastAsia="en-US"/>
        </w:rPr>
        <w:t xml:space="preserve">jungen Menschen arbeitet. Durch sie werden Hilfsgüter </w:t>
      </w:r>
      <w:r w:rsidR="00A36B2A">
        <w:rPr>
          <w:lang w:eastAsia="en-US"/>
        </w:rPr>
        <w:t xml:space="preserve">verladen und </w:t>
      </w:r>
      <w:r w:rsidR="00B629D5">
        <w:rPr>
          <w:lang w:eastAsia="en-US"/>
        </w:rPr>
        <w:t xml:space="preserve">zu </w:t>
      </w:r>
      <w:r w:rsidR="00B629D5" w:rsidRPr="00B629D5">
        <w:rPr>
          <w:lang w:eastAsia="en-US"/>
        </w:rPr>
        <w:t xml:space="preserve">einzelnen Verteilstationen in der Ukraine transportiert. </w:t>
      </w:r>
    </w:p>
    <w:p w14:paraId="42865561" w14:textId="51242EFF" w:rsidR="00D24FB1" w:rsidRDefault="001B660F" w:rsidP="00D24FB1">
      <w:pPr>
        <w:contextualSpacing/>
        <w:jc w:val="both"/>
        <w:rPr>
          <w:lang w:eastAsia="en-US"/>
        </w:rPr>
      </w:pPr>
      <w:r w:rsidRPr="00131E41">
        <w:rPr>
          <w:rFonts w:eastAsia="Times New Roman" w:cs="Arial"/>
        </w:rPr>
        <w:t>Mitte November</w:t>
      </w:r>
      <w:r>
        <w:rPr>
          <w:rFonts w:eastAsia="Times New Roman" w:cs="Arial"/>
        </w:rPr>
        <w:t xml:space="preserve"> haben Herr Volta und Herr Volkmann</w:t>
      </w:r>
      <w:r w:rsidRPr="00131E41">
        <w:rPr>
          <w:rFonts w:eastAsia="Times New Roman" w:cs="Arial"/>
        </w:rPr>
        <w:t xml:space="preserve"> über </w:t>
      </w:r>
      <w:r w:rsidRPr="004A6705">
        <w:rPr>
          <w:rFonts w:eastAsia="Times New Roman" w:cs="Arial"/>
        </w:rPr>
        <w:t>200 Weihnachtspäckchen</w:t>
      </w:r>
      <w:r w:rsidRPr="00131E41">
        <w:rPr>
          <w:rFonts w:eastAsia="Times New Roman" w:cs="Arial"/>
        </w:rPr>
        <w:t xml:space="preserve"> für Kinder in der Ukraine </w:t>
      </w:r>
      <w:r w:rsidR="00A36B2A">
        <w:rPr>
          <w:rFonts w:eastAsia="Times New Roman" w:cs="Arial"/>
        </w:rPr>
        <w:t>in Zentrall</w:t>
      </w:r>
      <w:r>
        <w:rPr>
          <w:rFonts w:eastAsia="Times New Roman" w:cs="Arial"/>
        </w:rPr>
        <w:t xml:space="preserve">ager der Mission Siret </w:t>
      </w:r>
      <w:r w:rsidR="003074C1">
        <w:rPr>
          <w:rFonts w:eastAsia="Times New Roman" w:cs="Arial"/>
        </w:rPr>
        <w:t xml:space="preserve">in </w:t>
      </w:r>
      <w:r w:rsidR="00A36B2A" w:rsidRPr="00131E41">
        <w:rPr>
          <w:rFonts w:eastAsia="Times New Roman" w:cs="Arial"/>
        </w:rPr>
        <w:t>En</w:t>
      </w:r>
      <w:r w:rsidR="00A36B2A">
        <w:rPr>
          <w:rFonts w:eastAsia="Times New Roman" w:cs="Arial"/>
        </w:rPr>
        <w:t xml:space="preserve">ger bei Bielefeld transportiert. </w:t>
      </w:r>
      <w:r w:rsidR="00D24FB1">
        <w:rPr>
          <w:rFonts w:eastAsia="Times New Roman" w:cs="Arial"/>
        </w:rPr>
        <w:t xml:space="preserve">Im Dezember 2024 war </w:t>
      </w:r>
      <w:r w:rsidR="00D24FB1">
        <w:rPr>
          <w:lang w:eastAsia="en-US"/>
        </w:rPr>
        <w:t>Herr Volta</w:t>
      </w:r>
      <w:r w:rsidR="00D24FB1" w:rsidRPr="00B629D5">
        <w:rPr>
          <w:lang w:eastAsia="en-US"/>
        </w:rPr>
        <w:t xml:space="preserve"> </w:t>
      </w:r>
      <w:r w:rsidR="00A36B2A">
        <w:rPr>
          <w:lang w:eastAsia="en-US"/>
        </w:rPr>
        <w:t xml:space="preserve">selbst </w:t>
      </w:r>
      <w:r w:rsidR="00D24FB1" w:rsidRPr="00B629D5">
        <w:rPr>
          <w:lang w:eastAsia="en-US"/>
        </w:rPr>
        <w:t xml:space="preserve">als Helfer </w:t>
      </w:r>
      <w:r w:rsidR="00D24FB1">
        <w:rPr>
          <w:lang w:eastAsia="en-US"/>
        </w:rPr>
        <w:t>vor Ort und konnte so di</w:t>
      </w:r>
      <w:r w:rsidR="00AD7BB4">
        <w:rPr>
          <w:lang w:eastAsia="en-US"/>
        </w:rPr>
        <w:t>e Weihnachtspäckchen selbst mit</w:t>
      </w:r>
      <w:r w:rsidR="00A36B2A">
        <w:rPr>
          <w:lang w:eastAsia="en-US"/>
        </w:rPr>
        <w:t xml:space="preserve"> </w:t>
      </w:r>
      <w:r w:rsidR="00D24FB1">
        <w:rPr>
          <w:lang w:eastAsia="en-US"/>
        </w:rPr>
        <w:t>verteilen. Die Freude der Kinder und ihrer Eltern war sehr groß</w:t>
      </w:r>
      <w:r w:rsidR="004A6705">
        <w:rPr>
          <w:lang w:eastAsia="en-US"/>
        </w:rPr>
        <w:t>, was für die Helfer sehr beeindruckend war</w:t>
      </w:r>
      <w:r w:rsidR="00D24FB1">
        <w:rPr>
          <w:lang w:eastAsia="en-US"/>
        </w:rPr>
        <w:t>.</w:t>
      </w:r>
    </w:p>
    <w:p w14:paraId="06EAA464" w14:textId="240575B5" w:rsidR="00F721C9" w:rsidRDefault="003074C1" w:rsidP="00CC430D">
      <w:pPr>
        <w:spacing w:after="0"/>
      </w:pPr>
      <w:r>
        <w:rPr>
          <w:lang w:eastAsia="en-US"/>
        </w:rPr>
        <w:lastRenderedPageBreak/>
        <w:t>Im Dezember erhielt die JHG MD</w:t>
      </w:r>
      <w:r w:rsidR="00D24FB1">
        <w:rPr>
          <w:lang w:eastAsia="en-US"/>
        </w:rPr>
        <w:t xml:space="preserve"> von Herrn </w:t>
      </w:r>
      <w:r w:rsidR="00D24FB1">
        <w:t>Eckhart Hundertmarck aus Gernrode</w:t>
      </w:r>
      <w:r w:rsidR="00A36B2A">
        <w:t xml:space="preserve"> für die „Mission Siret“ </w:t>
      </w:r>
      <w:r w:rsidR="00A36B2A">
        <w:rPr>
          <w:lang w:eastAsia="en-US"/>
        </w:rPr>
        <w:t>einen Generator gespendet</w:t>
      </w:r>
      <w:r w:rsidR="00D24FB1">
        <w:t xml:space="preserve">. Der wurde </w:t>
      </w:r>
      <w:r w:rsidR="00A36B2A">
        <w:t xml:space="preserve">dort </w:t>
      </w:r>
      <w:r w:rsidR="00D24FB1">
        <w:t>im Januar 2025 übergeben.</w:t>
      </w:r>
      <w:r>
        <w:t xml:space="preserve"> Durch die russischen Angriffe wurden in weiten Teilen die Energieversorgungsanlagen zer</w:t>
      </w:r>
      <w:r w:rsidR="004A6705">
        <w:t>stört. Mit mobilen Generatoren, die mit Benzin betrieben werden, soll gezielt Hilfe geleistet werden.</w:t>
      </w:r>
    </w:p>
    <w:p w14:paraId="74F4D2B5" w14:textId="78F41135" w:rsidR="005277FC" w:rsidRDefault="005277FC" w:rsidP="005277FC">
      <w:pPr>
        <w:pStyle w:val="NurText"/>
      </w:pPr>
      <w:r>
        <w:t>Zur Familie Didorenko aus der Ukraine, wohnhaft in Quedlinburg, hat sich seit nun schon mehr als zwei Jahren ein guter Kontakt entwickelt. Die JHG MD unterstützt diese regelmäßig durch Arztbegleitung und Beratung.</w:t>
      </w:r>
    </w:p>
    <w:p w14:paraId="774536C9" w14:textId="77777777" w:rsidR="00967344" w:rsidRDefault="00967344" w:rsidP="005277FC">
      <w:pPr>
        <w:pStyle w:val="NurText"/>
      </w:pPr>
    </w:p>
    <w:p w14:paraId="253DC19D" w14:textId="24B578DE" w:rsidR="00F721C9" w:rsidRPr="002467B6" w:rsidRDefault="00F721C9" w:rsidP="004A6705">
      <w:pPr>
        <w:spacing w:after="0"/>
        <w:rPr>
          <w:rFonts w:cs="Arial"/>
          <w:b/>
        </w:rPr>
      </w:pPr>
      <w:r>
        <w:rPr>
          <w:rFonts w:cs="Arial"/>
          <w:b/>
        </w:rPr>
        <w:t xml:space="preserve">Kloster </w:t>
      </w:r>
      <w:proofErr w:type="spellStart"/>
      <w:r>
        <w:rPr>
          <w:rFonts w:cs="Arial"/>
          <w:b/>
        </w:rPr>
        <w:t>Varatic</w:t>
      </w:r>
      <w:proofErr w:type="spellEnd"/>
      <w:r w:rsidRPr="002467B6">
        <w:rPr>
          <w:rFonts w:cs="Arial"/>
          <w:b/>
        </w:rPr>
        <w:tab/>
      </w:r>
      <w:r w:rsidRPr="002467B6">
        <w:rPr>
          <w:rFonts w:cs="Arial"/>
          <w:b/>
        </w:rPr>
        <w:tab/>
      </w:r>
      <w:r w:rsidRPr="002467B6">
        <w:rPr>
          <w:rFonts w:cs="Arial"/>
          <w:b/>
        </w:rPr>
        <w:tab/>
      </w:r>
    </w:p>
    <w:p w14:paraId="4D395C3B" w14:textId="67D9ED86" w:rsidR="00F721C9" w:rsidRDefault="00F721C9" w:rsidP="004A6705">
      <w:pPr>
        <w:spacing w:after="0"/>
        <w:jc w:val="both"/>
        <w:rPr>
          <w:rFonts w:cs="Arial"/>
        </w:rPr>
      </w:pPr>
      <w:r>
        <w:rPr>
          <w:rFonts w:cs="Arial"/>
        </w:rPr>
        <w:t>Seit 1990 besteht die Verbindung</w:t>
      </w:r>
      <w:r w:rsidR="004A6705">
        <w:rPr>
          <w:rFonts w:cs="Arial"/>
        </w:rPr>
        <w:t xml:space="preserve"> der JHG MD</w:t>
      </w:r>
      <w:r>
        <w:rPr>
          <w:rFonts w:cs="Arial"/>
        </w:rPr>
        <w:t xml:space="preserve"> ins rumänische Kloster </w:t>
      </w:r>
      <w:proofErr w:type="spellStart"/>
      <w:r>
        <w:rPr>
          <w:rFonts w:cs="Arial"/>
        </w:rPr>
        <w:t>Varatic</w:t>
      </w:r>
      <w:proofErr w:type="spellEnd"/>
      <w:r>
        <w:rPr>
          <w:rFonts w:cs="Arial"/>
        </w:rPr>
        <w:t>!!! Diese Kontinuität der Hilfe ist in eine langjährige Partnerschaft und Freundschaft übergegangen. Enger Kontakt wird auch durch Telefonate, Briefe und WhatsApp</w:t>
      </w:r>
      <w:r w:rsidR="00967344">
        <w:rPr>
          <w:rFonts w:cs="Arial"/>
        </w:rPr>
        <w:t>-</w:t>
      </w:r>
      <w:r>
        <w:rPr>
          <w:rFonts w:cs="Arial"/>
        </w:rPr>
        <w:t xml:space="preserve">Nachrichten unterhalten, so dass wir immer informiert sind über die Situation dort und entsprechende Hilfe organisieren können. </w:t>
      </w:r>
    </w:p>
    <w:p w14:paraId="4B581C51" w14:textId="77777777" w:rsidR="004A6705" w:rsidRDefault="00F721C9" w:rsidP="004A6705">
      <w:pPr>
        <w:spacing w:after="0"/>
        <w:jc w:val="both"/>
        <w:rPr>
          <w:rFonts w:cs="Arial"/>
        </w:rPr>
      </w:pPr>
      <w:r>
        <w:rPr>
          <w:rFonts w:cs="Arial"/>
        </w:rPr>
        <w:t xml:space="preserve">Frau Preuß besuchte 2024 fünfmal das Kloster </w:t>
      </w:r>
      <w:proofErr w:type="spellStart"/>
      <w:r>
        <w:rPr>
          <w:rFonts w:cs="Arial"/>
        </w:rPr>
        <w:t>Varatic</w:t>
      </w:r>
      <w:proofErr w:type="spellEnd"/>
      <w:r>
        <w:rPr>
          <w:rFonts w:cs="Arial"/>
        </w:rPr>
        <w:t xml:space="preserve">, zweimal per Flug und dreimal mit ihrem Kleintransporter mit Hänger, um benötigte Güter dorthin zu bringen. </w:t>
      </w:r>
      <w:r w:rsidRPr="002467B6">
        <w:rPr>
          <w:rFonts w:cs="Arial"/>
        </w:rPr>
        <w:t>Für den Wirtschaftshof wurde ein VW Bus T5 (9 Sitze) gekauft. Mit d</w:t>
      </w:r>
      <w:r>
        <w:rPr>
          <w:rFonts w:cs="Arial"/>
        </w:rPr>
        <w:t>i</w:t>
      </w:r>
      <w:r w:rsidRPr="002467B6">
        <w:rPr>
          <w:rFonts w:cs="Arial"/>
        </w:rPr>
        <w:t>e</w:t>
      </w:r>
      <w:r>
        <w:rPr>
          <w:rFonts w:cs="Arial"/>
        </w:rPr>
        <w:t>se</w:t>
      </w:r>
      <w:r w:rsidRPr="002467B6">
        <w:rPr>
          <w:rFonts w:cs="Arial"/>
        </w:rPr>
        <w:t xml:space="preserve">m Fahrzeug werden die Nonnen auf die Felder gebracht und diverse Güter fürs Kloster transportiert. Ein Skoda Fabia wurde für die Klosterverwaltung gekauft. </w:t>
      </w:r>
      <w:r>
        <w:rPr>
          <w:rFonts w:cs="Arial"/>
        </w:rPr>
        <w:t xml:space="preserve">Die Fahrzeuge sind anteilig aus Spendengeldern und vom Kloster bezahlt worden. </w:t>
      </w:r>
      <w:r w:rsidRPr="002467B6">
        <w:rPr>
          <w:rFonts w:cs="Arial"/>
        </w:rPr>
        <w:t>Für die Arbeitsbereiche der Nonnen</w:t>
      </w:r>
      <w:r>
        <w:rPr>
          <w:rFonts w:cs="Arial"/>
        </w:rPr>
        <w:t xml:space="preserve"> der</w:t>
      </w:r>
      <w:r w:rsidRPr="002467B6">
        <w:rPr>
          <w:rFonts w:cs="Arial"/>
        </w:rPr>
        <w:t xml:space="preserve"> Ikonenmalerei wurden Spezial</w:t>
      </w:r>
      <w:r>
        <w:rPr>
          <w:rFonts w:cs="Arial"/>
        </w:rPr>
        <w:t>pinsel besorgt und gebrauchte Nähmaschinen für die Schneiderei und Stickerei. Des Weiteren wurden</w:t>
      </w:r>
      <w:r w:rsidRPr="002467B6">
        <w:rPr>
          <w:rFonts w:cs="Arial"/>
        </w:rPr>
        <w:t xml:space="preserve"> Ersatzteile</w:t>
      </w:r>
      <w:r>
        <w:rPr>
          <w:rFonts w:cs="Arial"/>
        </w:rPr>
        <w:t xml:space="preserve"> für die Bäckerei</w:t>
      </w:r>
      <w:r w:rsidRPr="002467B6">
        <w:rPr>
          <w:rFonts w:cs="Arial"/>
        </w:rPr>
        <w:t xml:space="preserve"> und</w:t>
      </w:r>
      <w:r>
        <w:rPr>
          <w:rFonts w:cs="Arial"/>
        </w:rPr>
        <w:t xml:space="preserve"> Reifen für den</w:t>
      </w:r>
      <w:r w:rsidRPr="002467B6">
        <w:rPr>
          <w:rFonts w:cs="Arial"/>
        </w:rPr>
        <w:t xml:space="preserve"> Wir</w:t>
      </w:r>
      <w:r>
        <w:rPr>
          <w:rFonts w:cs="Arial"/>
        </w:rPr>
        <w:t xml:space="preserve">tschaftshof, </w:t>
      </w:r>
      <w:r w:rsidRPr="002467B6">
        <w:rPr>
          <w:rFonts w:cs="Arial"/>
        </w:rPr>
        <w:t>Inkontinenzmaterial</w:t>
      </w:r>
      <w:r>
        <w:rPr>
          <w:rFonts w:cs="Arial"/>
        </w:rPr>
        <w:t xml:space="preserve"> für das Seniorenheim</w:t>
      </w:r>
      <w:r w:rsidRPr="002467B6">
        <w:rPr>
          <w:rFonts w:cs="Arial"/>
        </w:rPr>
        <w:t>, neue gespendete Schuhe, Waschpulver, Lagerkisten, Gartengeräte, Gummirollen für Außenbereiche</w:t>
      </w:r>
      <w:r>
        <w:rPr>
          <w:rFonts w:cs="Arial"/>
        </w:rPr>
        <w:t>,</w:t>
      </w:r>
      <w:r w:rsidRPr="002467B6">
        <w:rPr>
          <w:rFonts w:cs="Arial"/>
        </w:rPr>
        <w:t xml:space="preserve"> </w:t>
      </w:r>
      <w:r>
        <w:rPr>
          <w:rFonts w:cs="Arial"/>
        </w:rPr>
        <w:t xml:space="preserve">frostsichere </w:t>
      </w:r>
      <w:r w:rsidRPr="002467B6">
        <w:rPr>
          <w:rFonts w:cs="Arial"/>
        </w:rPr>
        <w:t xml:space="preserve">Fliesen und diverse andere Materialien nach </w:t>
      </w:r>
      <w:proofErr w:type="spellStart"/>
      <w:r w:rsidRPr="002467B6">
        <w:rPr>
          <w:rFonts w:cs="Arial"/>
        </w:rPr>
        <w:t>Varatic</w:t>
      </w:r>
      <w:proofErr w:type="spellEnd"/>
      <w:r w:rsidRPr="002467B6">
        <w:rPr>
          <w:rFonts w:cs="Arial"/>
        </w:rPr>
        <w:t xml:space="preserve"> </w:t>
      </w:r>
      <w:r>
        <w:rPr>
          <w:rFonts w:cs="Arial"/>
        </w:rPr>
        <w:t>transportiert. Um dies alles realisieren zu können, hat Frau Preuß in ihrem Umkreis 2024 wieder eine große Spendensumme akquirieren können.</w:t>
      </w:r>
      <w:r w:rsidR="004A6705">
        <w:rPr>
          <w:rFonts w:cs="Arial"/>
        </w:rPr>
        <w:t xml:space="preserve"> </w:t>
      </w:r>
    </w:p>
    <w:p w14:paraId="4A8708D7" w14:textId="0E431A35" w:rsidR="00F721C9" w:rsidRDefault="00F721C9" w:rsidP="004A6705">
      <w:pPr>
        <w:spacing w:after="0"/>
        <w:jc w:val="both"/>
        <w:rPr>
          <w:rFonts w:cs="Arial"/>
        </w:rPr>
      </w:pPr>
      <w:r w:rsidRPr="002467B6">
        <w:rPr>
          <w:rFonts w:cs="Arial"/>
        </w:rPr>
        <w:t>Zu Ostern und Weihnachten wurden</w:t>
      </w:r>
      <w:r>
        <w:rPr>
          <w:rFonts w:cs="Arial"/>
        </w:rPr>
        <w:t xml:space="preserve"> durch Herrn und Frau Boese</w:t>
      </w:r>
      <w:r w:rsidRPr="002467B6">
        <w:rPr>
          <w:rFonts w:cs="Arial"/>
        </w:rPr>
        <w:t xml:space="preserve"> große Pakete mit Süßigkeiten für die Bewohner des Seniorenheims und für die Nonnen geschickt.</w:t>
      </w:r>
    </w:p>
    <w:p w14:paraId="5387B9AA" w14:textId="77777777" w:rsidR="004A6705" w:rsidRPr="002467B6" w:rsidRDefault="004A6705" w:rsidP="004A6705">
      <w:pPr>
        <w:spacing w:after="0"/>
        <w:jc w:val="both"/>
        <w:rPr>
          <w:rFonts w:cs="Arial"/>
        </w:rPr>
      </w:pPr>
    </w:p>
    <w:p w14:paraId="250EC7F2" w14:textId="77777777" w:rsidR="00F721C9" w:rsidRPr="00F721C9" w:rsidRDefault="00F721C9" w:rsidP="004A6705">
      <w:pPr>
        <w:spacing w:after="0"/>
        <w:rPr>
          <w:rFonts w:cs="Arial"/>
          <w:b/>
        </w:rPr>
      </w:pPr>
      <w:r w:rsidRPr="00F721C9">
        <w:rPr>
          <w:rFonts w:cs="Arial"/>
          <w:b/>
        </w:rPr>
        <w:t>Rauhes Haus Halberstadt</w:t>
      </w:r>
    </w:p>
    <w:p w14:paraId="72AC9B1C" w14:textId="0D75C1A1" w:rsidR="008A1D6B" w:rsidRDefault="00F721C9" w:rsidP="004A6705">
      <w:pPr>
        <w:spacing w:after="0"/>
        <w:rPr>
          <w:rFonts w:cs="Arial"/>
        </w:rPr>
      </w:pPr>
      <w:r>
        <w:rPr>
          <w:rFonts w:cs="Arial"/>
        </w:rPr>
        <w:t>Für das Rauhe Haus wurde erneut die</w:t>
      </w:r>
      <w:r w:rsidRPr="00131E41">
        <w:rPr>
          <w:rFonts w:cs="Arial"/>
        </w:rPr>
        <w:t xml:space="preserve"> Sommerfreizeit in Höhe von 2.000 € </w:t>
      </w:r>
      <w:r w:rsidR="004A6705">
        <w:rPr>
          <w:rFonts w:cs="Arial"/>
        </w:rPr>
        <w:t>mitfinanziert</w:t>
      </w:r>
      <w:r w:rsidRPr="00131E41">
        <w:rPr>
          <w:rFonts w:cs="Arial"/>
        </w:rPr>
        <w:t xml:space="preserve">. Die Leiterin des Rauhen Hauses berichtete über den Ausflug ins Waldseecamp bei </w:t>
      </w:r>
      <w:proofErr w:type="spellStart"/>
      <w:r w:rsidRPr="00131E41">
        <w:rPr>
          <w:rFonts w:cs="Arial"/>
        </w:rPr>
        <w:t>Deulowitz</w:t>
      </w:r>
      <w:proofErr w:type="spellEnd"/>
      <w:r w:rsidRPr="00131E41">
        <w:rPr>
          <w:rFonts w:cs="Arial"/>
        </w:rPr>
        <w:t>. Auch diese Tour war wieder ein unvergessliches Erlebnis für alle Beteiligten. Mitten im Wald verbrachten Kinder und Jugendliche eine ereignisreiche Woche, in der sie vielfältige Aktivitäten erlebten, neue Fähigkeiten erwarben und soziale Kompetenzen stärkten.</w:t>
      </w:r>
      <w:r w:rsidR="004A6705">
        <w:rPr>
          <w:rFonts w:cs="Arial"/>
        </w:rPr>
        <w:t xml:space="preserve"> </w:t>
      </w:r>
      <w:r w:rsidR="00CC430D">
        <w:rPr>
          <w:rFonts w:cs="Arial"/>
        </w:rPr>
        <w:t>Wie in jedem Jahr gestalteten Herr und Frau Boese einen Fotokalender von vielen schönen Erlebnissen und schenkten diesen den Kindern des Rauhen Hauses, die schon immer sehr neugierig darauf warten.</w:t>
      </w:r>
    </w:p>
    <w:p w14:paraId="7992003F" w14:textId="77777777" w:rsidR="00777F0A" w:rsidRDefault="00777F0A" w:rsidP="004A6705">
      <w:pPr>
        <w:spacing w:after="0"/>
        <w:rPr>
          <w:rFonts w:cs="Arial"/>
        </w:rPr>
      </w:pPr>
    </w:p>
    <w:p w14:paraId="1B6D499B" w14:textId="77777777" w:rsidR="008A1D6B" w:rsidRDefault="008A1D6B" w:rsidP="008A1D6B">
      <w:pPr>
        <w:contextualSpacing/>
        <w:jc w:val="both"/>
        <w:rPr>
          <w:b/>
          <w:lang w:eastAsia="en-US"/>
        </w:rPr>
      </w:pPr>
      <w:proofErr w:type="spellStart"/>
      <w:r w:rsidRPr="00A8629E">
        <w:rPr>
          <w:b/>
          <w:lang w:eastAsia="en-US"/>
        </w:rPr>
        <w:t>Schloß</w:t>
      </w:r>
      <w:proofErr w:type="spellEnd"/>
      <w:r w:rsidRPr="00A8629E">
        <w:rPr>
          <w:b/>
          <w:lang w:eastAsia="en-US"/>
        </w:rPr>
        <w:t xml:space="preserve"> Hoym-Stiftung</w:t>
      </w:r>
    </w:p>
    <w:p w14:paraId="61EA7286" w14:textId="4DE5E6BB" w:rsidR="007B50D6" w:rsidRDefault="008A1D6B" w:rsidP="00967344">
      <w:pPr>
        <w:spacing w:after="0"/>
        <w:jc w:val="both"/>
        <w:rPr>
          <w:rFonts w:cs="Arial"/>
        </w:rPr>
      </w:pPr>
      <w:r>
        <w:rPr>
          <w:rFonts w:cs="Arial"/>
        </w:rPr>
        <w:t>Herr</w:t>
      </w:r>
      <w:r w:rsidRPr="00131E41">
        <w:rPr>
          <w:rFonts w:cs="Arial"/>
        </w:rPr>
        <w:t xml:space="preserve"> Michael Volta </w:t>
      </w:r>
      <w:r w:rsidR="00967344">
        <w:rPr>
          <w:rFonts w:cs="Arial"/>
        </w:rPr>
        <w:t xml:space="preserve">hat für die </w:t>
      </w:r>
      <w:r w:rsidR="00967344" w:rsidRPr="00131E41">
        <w:rPr>
          <w:rFonts w:cs="Arial"/>
        </w:rPr>
        <w:t xml:space="preserve">Kinder und Jugendlichen der pädagogisch-therapeutischen Intensivbetreuung der Schloss-Hoym-Stiftung bei Aschersleben </w:t>
      </w:r>
      <w:r w:rsidR="00967344">
        <w:rPr>
          <w:rFonts w:cs="Arial"/>
        </w:rPr>
        <w:t xml:space="preserve">wiederum </w:t>
      </w:r>
      <w:r w:rsidR="00F1110C">
        <w:rPr>
          <w:rFonts w:cs="Arial"/>
        </w:rPr>
        <w:t>eine Plätzchenaktion</w:t>
      </w:r>
      <w:r w:rsidRPr="00131E41">
        <w:rPr>
          <w:rFonts w:cs="Arial"/>
        </w:rPr>
        <w:t xml:space="preserve"> </w:t>
      </w:r>
      <w:r w:rsidR="00967344">
        <w:rPr>
          <w:rFonts w:cs="Arial"/>
        </w:rPr>
        <w:t xml:space="preserve">initiiert und mit ihnen am </w:t>
      </w:r>
      <w:r w:rsidRPr="00131E41">
        <w:rPr>
          <w:rFonts w:cs="Arial"/>
        </w:rPr>
        <w:t>20.</w:t>
      </w:r>
      <w:r w:rsidR="00967344">
        <w:rPr>
          <w:rFonts w:cs="Arial"/>
        </w:rPr>
        <w:t> </w:t>
      </w:r>
      <w:r w:rsidRPr="00131E41">
        <w:rPr>
          <w:rFonts w:cs="Arial"/>
        </w:rPr>
        <w:t xml:space="preserve">Dezember den ganzen Nachmittag über </w:t>
      </w:r>
      <w:r w:rsidR="005277FC">
        <w:rPr>
          <w:rFonts w:cs="Arial"/>
        </w:rPr>
        <w:t>gebacken</w:t>
      </w:r>
      <w:r w:rsidRPr="00131E41">
        <w:rPr>
          <w:rFonts w:cs="Arial"/>
        </w:rPr>
        <w:t>.</w:t>
      </w:r>
      <w:r w:rsidR="005277FC">
        <w:rPr>
          <w:rFonts w:cs="Arial"/>
        </w:rPr>
        <w:t xml:space="preserve"> </w:t>
      </w:r>
      <w:r w:rsidR="00967344">
        <w:rPr>
          <w:rFonts w:cs="Arial"/>
        </w:rPr>
        <w:t xml:space="preserve">Der Erlös </w:t>
      </w:r>
      <w:r w:rsidR="005277FC">
        <w:rPr>
          <w:rFonts w:cs="Arial"/>
        </w:rPr>
        <w:t>aus dieser Aktion in Höhe von 735 € kam den Kindern der Intensivbetreuung zu</w:t>
      </w:r>
      <w:r w:rsidR="00967344">
        <w:rPr>
          <w:rFonts w:cs="Arial"/>
        </w:rPr>
        <w:t>g</w:t>
      </w:r>
      <w:r w:rsidR="005277FC">
        <w:rPr>
          <w:rFonts w:cs="Arial"/>
        </w:rPr>
        <w:t>ute.</w:t>
      </w:r>
      <w:r w:rsidRPr="00131E41">
        <w:rPr>
          <w:rFonts w:cs="Arial"/>
        </w:rPr>
        <w:t xml:space="preserve"> </w:t>
      </w:r>
    </w:p>
    <w:p w14:paraId="74E4784F" w14:textId="77777777" w:rsidR="00967344" w:rsidRDefault="00967344" w:rsidP="00967344">
      <w:pPr>
        <w:spacing w:after="0"/>
        <w:jc w:val="both"/>
        <w:rPr>
          <w:rFonts w:cs="Arial"/>
        </w:rPr>
      </w:pPr>
    </w:p>
    <w:p w14:paraId="7BDA8D92" w14:textId="0A761F91" w:rsidR="007B50D6" w:rsidRDefault="007B50D6" w:rsidP="007B50D6">
      <w:pPr>
        <w:spacing w:after="0"/>
        <w:jc w:val="both"/>
        <w:rPr>
          <w:rFonts w:cs="Arial"/>
        </w:rPr>
      </w:pPr>
      <w:r w:rsidRPr="007B50D6">
        <w:rPr>
          <w:b/>
          <w:lang w:eastAsia="en-US"/>
        </w:rPr>
        <w:t>Landesaufnahmestelle für Flüchtlinge</w:t>
      </w:r>
    </w:p>
    <w:p w14:paraId="43E2B814" w14:textId="2F9408C9" w:rsidR="007B50D6" w:rsidRPr="00131E41" w:rsidRDefault="007B50D6" w:rsidP="007B50D6">
      <w:pPr>
        <w:spacing w:after="0"/>
        <w:jc w:val="both"/>
        <w:rPr>
          <w:rFonts w:cs="Arial"/>
        </w:rPr>
      </w:pPr>
      <w:r w:rsidRPr="00131E41">
        <w:rPr>
          <w:rFonts w:cs="Arial"/>
        </w:rPr>
        <w:t xml:space="preserve">Zum 10. und </w:t>
      </w:r>
      <w:r w:rsidR="005867F3">
        <w:rPr>
          <w:rFonts w:cs="Arial"/>
        </w:rPr>
        <w:t xml:space="preserve">zum </w:t>
      </w:r>
      <w:r w:rsidRPr="00131E41">
        <w:rPr>
          <w:rFonts w:cs="Arial"/>
        </w:rPr>
        <w:t xml:space="preserve">11. April waren wir zum Fastenbrechen, dem Ende der Fastenzeit im Islam, in die </w:t>
      </w:r>
      <w:r w:rsidRPr="007B50D6">
        <w:rPr>
          <w:rFonts w:cs="Arial"/>
        </w:rPr>
        <w:t>Landesaufnahmeeinrichtung (LAE)</w:t>
      </w:r>
      <w:r w:rsidRPr="007A4F24">
        <w:rPr>
          <w:rFonts w:cs="Arial"/>
          <w:b/>
        </w:rPr>
        <w:t xml:space="preserve"> </w:t>
      </w:r>
      <w:r w:rsidRPr="00131E41">
        <w:rPr>
          <w:rFonts w:cs="Arial"/>
        </w:rPr>
        <w:t xml:space="preserve">im Magdeburger Herrenkrug und in der Zentralen Aufnahmestelle (ZASt) des Landes Sachsen-Anhalt in Halberstadt eingeladen. </w:t>
      </w:r>
      <w:r>
        <w:rPr>
          <w:rFonts w:cs="Arial"/>
        </w:rPr>
        <w:t xml:space="preserve">In Magdeburg haben das </w:t>
      </w:r>
      <w:r w:rsidR="00BB67DC">
        <w:rPr>
          <w:rFonts w:cs="Arial"/>
        </w:rPr>
        <w:t xml:space="preserve">Herr Volkmann und Herr und Frau Boese dies </w:t>
      </w:r>
      <w:r>
        <w:rPr>
          <w:rFonts w:cs="Arial"/>
        </w:rPr>
        <w:t>zu d</w:t>
      </w:r>
      <w:r w:rsidRPr="00131E41">
        <w:rPr>
          <w:rFonts w:cs="Arial"/>
        </w:rPr>
        <w:t xml:space="preserve">ritt erlebt, in Halberstadt </w:t>
      </w:r>
      <w:r w:rsidR="00BB67DC">
        <w:rPr>
          <w:rFonts w:cs="Arial"/>
        </w:rPr>
        <w:t xml:space="preserve">war nur Herr Volkmann. </w:t>
      </w:r>
      <w:r w:rsidRPr="00131E41">
        <w:rPr>
          <w:rFonts w:cs="Arial"/>
        </w:rPr>
        <w:t xml:space="preserve">Es ist immer </w:t>
      </w:r>
      <w:r w:rsidR="005867F3">
        <w:rPr>
          <w:rFonts w:cs="Arial"/>
        </w:rPr>
        <w:t xml:space="preserve">wieder </w:t>
      </w:r>
      <w:r w:rsidRPr="00131E41">
        <w:rPr>
          <w:rFonts w:cs="Arial"/>
        </w:rPr>
        <w:t xml:space="preserve">eine </w:t>
      </w:r>
      <w:r w:rsidR="005867F3">
        <w:rPr>
          <w:rFonts w:cs="Arial"/>
        </w:rPr>
        <w:t xml:space="preserve">interessante </w:t>
      </w:r>
      <w:r w:rsidRPr="00131E41">
        <w:rPr>
          <w:rFonts w:cs="Arial"/>
        </w:rPr>
        <w:t>Bereicherung, in eine so andere Kultur und Gedankenwelt ein</w:t>
      </w:r>
      <w:r w:rsidR="005867F3">
        <w:rPr>
          <w:rFonts w:cs="Arial"/>
        </w:rPr>
        <w:t>t</w:t>
      </w:r>
      <w:r w:rsidRPr="00131E41">
        <w:rPr>
          <w:rFonts w:cs="Arial"/>
        </w:rPr>
        <w:t>auchen</w:t>
      </w:r>
      <w:r w:rsidR="005867F3">
        <w:rPr>
          <w:rFonts w:cs="Arial"/>
        </w:rPr>
        <w:t xml:space="preserve"> zu können</w:t>
      </w:r>
      <w:r w:rsidRPr="00131E41">
        <w:rPr>
          <w:rFonts w:cs="Arial"/>
        </w:rPr>
        <w:t xml:space="preserve">. </w:t>
      </w:r>
      <w:r>
        <w:rPr>
          <w:rFonts w:cs="Arial"/>
        </w:rPr>
        <w:t>Es wurden Gerichte aus den verschiedenen Herkunftsländern angeboten. Sport und Spielgeräte standen zur Verfügung</w:t>
      </w:r>
      <w:r w:rsidR="005867F3">
        <w:rPr>
          <w:rFonts w:cs="Arial"/>
        </w:rPr>
        <w:t xml:space="preserve">, </w:t>
      </w:r>
      <w:r>
        <w:rPr>
          <w:rFonts w:cs="Arial"/>
        </w:rPr>
        <w:t xml:space="preserve">später wurde sogar getanzt. </w:t>
      </w:r>
    </w:p>
    <w:p w14:paraId="6BBCB932" w14:textId="5DBDF1DE" w:rsidR="007B50D6" w:rsidRPr="00131E41" w:rsidRDefault="007B50D6" w:rsidP="007B50D6">
      <w:pPr>
        <w:spacing w:after="0"/>
        <w:jc w:val="both"/>
        <w:rPr>
          <w:rFonts w:cs="Arial"/>
        </w:rPr>
      </w:pPr>
      <w:r w:rsidRPr="00131E41">
        <w:rPr>
          <w:rFonts w:cs="Arial"/>
        </w:rPr>
        <w:t xml:space="preserve">Am 12. August hat uns Dr. Sebastian Herbst, der Flüchtlingsbeauftragte unserer Genossenschaft, seinen jährlichen Besuch abgestattet. </w:t>
      </w:r>
      <w:r w:rsidR="005867F3">
        <w:rPr>
          <w:rFonts w:cs="Arial"/>
        </w:rPr>
        <w:t xml:space="preserve">Geneinsam mit unserem Vorsitzenden hat er sich </w:t>
      </w:r>
      <w:r w:rsidRPr="00131E41">
        <w:rPr>
          <w:rFonts w:cs="Arial"/>
        </w:rPr>
        <w:t xml:space="preserve">mit </w:t>
      </w:r>
      <w:r w:rsidR="005867F3">
        <w:rPr>
          <w:rFonts w:cs="Arial"/>
        </w:rPr>
        <w:t xml:space="preserve">Frau Frotan, </w:t>
      </w:r>
      <w:r w:rsidRPr="00131E41">
        <w:rPr>
          <w:rFonts w:cs="Arial"/>
        </w:rPr>
        <w:t xml:space="preserve">der Leiterin der LAE in der Einrichtung verabredet und </w:t>
      </w:r>
      <w:r w:rsidR="00BB67DC">
        <w:rPr>
          <w:rFonts w:cs="Arial"/>
        </w:rPr>
        <w:t xml:space="preserve">sich </w:t>
      </w:r>
      <w:r w:rsidRPr="00131E41">
        <w:rPr>
          <w:rFonts w:cs="Arial"/>
        </w:rPr>
        <w:t xml:space="preserve">zunächst von ihr berichten lassen. </w:t>
      </w:r>
      <w:r w:rsidR="005867F3">
        <w:rPr>
          <w:rFonts w:cs="Arial"/>
        </w:rPr>
        <w:t xml:space="preserve">An diesem </w:t>
      </w:r>
      <w:r w:rsidR="005867F3" w:rsidRPr="00131E41">
        <w:rPr>
          <w:rFonts w:cs="Arial"/>
        </w:rPr>
        <w:t xml:space="preserve">heißesten Tag </w:t>
      </w:r>
      <w:r w:rsidR="005867F3">
        <w:rPr>
          <w:rFonts w:cs="Arial"/>
        </w:rPr>
        <w:t xml:space="preserve">des Jahres sind sie </w:t>
      </w:r>
      <w:r w:rsidRPr="00131E41">
        <w:rPr>
          <w:rFonts w:cs="Arial"/>
        </w:rPr>
        <w:t xml:space="preserve">auf den nicht beschatteten Kinderspielplatz dort aufmerksam geworden. Daraus ist der Gedanke einer </w:t>
      </w:r>
      <w:r w:rsidRPr="007B50D6">
        <w:rPr>
          <w:rFonts w:cs="Arial"/>
        </w:rPr>
        <w:t>Baumpflanzaktion</w:t>
      </w:r>
      <w:r w:rsidRPr="00131E41">
        <w:rPr>
          <w:rFonts w:cs="Arial"/>
        </w:rPr>
        <w:t xml:space="preserve"> entstanden, zu </w:t>
      </w:r>
      <w:r w:rsidR="005867F3">
        <w:rPr>
          <w:rFonts w:cs="Arial"/>
        </w:rPr>
        <w:t xml:space="preserve">dem die JHG </w:t>
      </w:r>
      <w:r w:rsidRPr="00131E41">
        <w:rPr>
          <w:rFonts w:cs="Arial"/>
        </w:rPr>
        <w:t xml:space="preserve">um Spenden gebeten </w:t>
      </w:r>
      <w:r w:rsidR="005867F3">
        <w:rPr>
          <w:rFonts w:cs="Arial"/>
        </w:rPr>
        <w:t>hat</w:t>
      </w:r>
      <w:r w:rsidRPr="00131E41">
        <w:rPr>
          <w:rFonts w:cs="Arial"/>
        </w:rPr>
        <w:t xml:space="preserve">. </w:t>
      </w:r>
      <w:r w:rsidR="005867F3">
        <w:rPr>
          <w:rFonts w:cs="Arial"/>
        </w:rPr>
        <w:t xml:space="preserve">Dasu sind </w:t>
      </w:r>
      <w:r w:rsidRPr="00131E41">
        <w:rPr>
          <w:rFonts w:cs="Arial"/>
        </w:rPr>
        <w:t>inzwischen sehr erfreuliche 2</w:t>
      </w:r>
      <w:r>
        <w:rPr>
          <w:rFonts w:cs="Arial"/>
        </w:rPr>
        <w:t>.</w:t>
      </w:r>
      <w:r w:rsidRPr="00131E41">
        <w:rPr>
          <w:rFonts w:cs="Arial"/>
        </w:rPr>
        <w:t>190</w:t>
      </w:r>
      <w:r>
        <w:rPr>
          <w:rFonts w:cs="Arial"/>
        </w:rPr>
        <w:t xml:space="preserve"> €</w:t>
      </w:r>
      <w:r w:rsidRPr="00131E41">
        <w:rPr>
          <w:rFonts w:cs="Arial"/>
        </w:rPr>
        <w:t xml:space="preserve"> eingegangen, wofür an dieser Stelle ausdrücklich zu danken ist.</w:t>
      </w:r>
    </w:p>
    <w:p w14:paraId="42199C83" w14:textId="33C3CC52" w:rsidR="007B50D6" w:rsidRDefault="007B50D6" w:rsidP="007B50D6">
      <w:pPr>
        <w:spacing w:after="0"/>
        <w:jc w:val="both"/>
        <w:rPr>
          <w:rFonts w:eastAsia="Times New Roman" w:cs="Arial"/>
        </w:rPr>
      </w:pPr>
      <w:r w:rsidRPr="00131E41">
        <w:rPr>
          <w:rFonts w:eastAsia="Times New Roman" w:cs="Arial"/>
        </w:rPr>
        <w:t>Gemeinsam mit Frau Fr</w:t>
      </w:r>
      <w:r>
        <w:rPr>
          <w:rFonts w:eastAsia="Times New Roman" w:cs="Arial"/>
        </w:rPr>
        <w:t>otan</w:t>
      </w:r>
      <w:r w:rsidR="005867F3">
        <w:rPr>
          <w:rFonts w:eastAsia="Times New Roman" w:cs="Arial"/>
        </w:rPr>
        <w:t xml:space="preserve"> </w:t>
      </w:r>
      <w:r>
        <w:rPr>
          <w:rFonts w:eastAsia="Times New Roman" w:cs="Arial"/>
        </w:rPr>
        <w:t>konnte</w:t>
      </w:r>
      <w:r w:rsidRPr="00131E41">
        <w:rPr>
          <w:rFonts w:eastAsia="Times New Roman" w:cs="Arial"/>
        </w:rPr>
        <w:t xml:space="preserve"> </w:t>
      </w:r>
      <w:r>
        <w:rPr>
          <w:rFonts w:eastAsia="Times New Roman" w:cs="Arial"/>
        </w:rPr>
        <w:t>Herr Volkmann</w:t>
      </w:r>
      <w:r w:rsidRPr="00131E41">
        <w:rPr>
          <w:rFonts w:eastAsia="Times New Roman" w:cs="Arial"/>
        </w:rPr>
        <w:t xml:space="preserve"> </w:t>
      </w:r>
      <w:r w:rsidR="005867F3">
        <w:rPr>
          <w:rFonts w:eastAsia="Times New Roman" w:cs="Arial"/>
        </w:rPr>
        <w:t xml:space="preserve">außerdem </w:t>
      </w:r>
      <w:r w:rsidRPr="00131E41">
        <w:rPr>
          <w:rFonts w:eastAsia="Times New Roman" w:cs="Arial"/>
        </w:rPr>
        <w:t xml:space="preserve">am 11. November von einer Kirchengemeinde in Ascherleben über 20 Kartons mit Kleidungsstücken für die aktuell im Herrenkrug lebenden Flüchtlinge entgegen nehmen. </w:t>
      </w:r>
    </w:p>
    <w:p w14:paraId="2A539A90" w14:textId="5F3731A1" w:rsidR="008A1D6B" w:rsidRDefault="005867F3" w:rsidP="007B50D6">
      <w:pPr>
        <w:spacing w:after="0"/>
        <w:jc w:val="both"/>
        <w:rPr>
          <w:rFonts w:cs="Arial"/>
        </w:rPr>
      </w:pPr>
      <w:r>
        <w:rPr>
          <w:rFonts w:cs="Arial"/>
        </w:rPr>
        <w:t xml:space="preserve">Und nicht zuletzt hat </w:t>
      </w:r>
      <w:r w:rsidR="00777F0A" w:rsidRPr="00131E41">
        <w:rPr>
          <w:rFonts w:cs="Arial"/>
        </w:rPr>
        <w:t xml:space="preserve">Hubertus </w:t>
      </w:r>
      <w:r>
        <w:rPr>
          <w:rFonts w:cs="Arial"/>
        </w:rPr>
        <w:t xml:space="preserve">Graf </w:t>
      </w:r>
      <w:r w:rsidR="00777F0A" w:rsidRPr="00131E41">
        <w:rPr>
          <w:rFonts w:cs="Arial"/>
        </w:rPr>
        <w:t xml:space="preserve">von der Schulenburg für die LAE </w:t>
      </w:r>
      <w:r w:rsidR="00777F0A">
        <w:rPr>
          <w:rFonts w:cs="Arial"/>
        </w:rPr>
        <w:t>einen</w:t>
      </w:r>
      <w:r w:rsidR="008A1D6B" w:rsidRPr="00131E41">
        <w:rPr>
          <w:rFonts w:cs="Arial"/>
        </w:rPr>
        <w:t xml:space="preserve"> </w:t>
      </w:r>
      <w:r w:rsidR="00777F0A">
        <w:rPr>
          <w:rFonts w:cs="Arial"/>
        </w:rPr>
        <w:t>Weihnachtsbaum</w:t>
      </w:r>
      <w:r w:rsidR="008A1D6B" w:rsidRPr="00131E41">
        <w:rPr>
          <w:rFonts w:cs="Arial"/>
        </w:rPr>
        <w:t xml:space="preserve"> </w:t>
      </w:r>
      <w:r w:rsidR="00777F0A">
        <w:rPr>
          <w:rFonts w:cs="Arial"/>
        </w:rPr>
        <w:t xml:space="preserve">gespendet. </w:t>
      </w:r>
    </w:p>
    <w:p w14:paraId="25EEE4FF" w14:textId="77777777" w:rsidR="008A1D6B" w:rsidRDefault="008A1D6B" w:rsidP="007B50D6">
      <w:pPr>
        <w:spacing w:after="0"/>
        <w:jc w:val="both"/>
        <w:rPr>
          <w:rFonts w:eastAsia="Times New Roman" w:cs="Arial"/>
        </w:rPr>
      </w:pPr>
    </w:p>
    <w:p w14:paraId="05E076F4" w14:textId="77777777" w:rsidR="00422979" w:rsidRDefault="00422979" w:rsidP="007B50D6">
      <w:pPr>
        <w:spacing w:after="0"/>
        <w:jc w:val="both"/>
        <w:rPr>
          <w:rFonts w:eastAsia="Times New Roman" w:cs="Arial"/>
        </w:rPr>
      </w:pPr>
    </w:p>
    <w:p w14:paraId="0179FA8F" w14:textId="41A9C653" w:rsidR="00E91E5D" w:rsidRPr="00F1110C" w:rsidRDefault="00E91E5D" w:rsidP="007B50D6">
      <w:pPr>
        <w:pStyle w:val="NurText"/>
        <w:jc w:val="both"/>
        <w:rPr>
          <w:rFonts w:cs="Arial"/>
          <w:b/>
          <w:szCs w:val="20"/>
        </w:rPr>
      </w:pPr>
      <w:r w:rsidRPr="00F1110C">
        <w:rPr>
          <w:rFonts w:cs="Arial"/>
          <w:b/>
          <w:szCs w:val="20"/>
        </w:rPr>
        <w:lastRenderedPageBreak/>
        <w:t>Verschiedene Aktivitäten</w:t>
      </w:r>
    </w:p>
    <w:p w14:paraId="3F8DE57D" w14:textId="15B082BF" w:rsidR="00E91E5D" w:rsidRDefault="00BB67DC" w:rsidP="000B6213">
      <w:pPr>
        <w:pStyle w:val="NurText"/>
        <w:spacing w:after="120"/>
        <w:jc w:val="both"/>
        <w:rPr>
          <w:rFonts w:cs="Arial"/>
          <w:szCs w:val="20"/>
        </w:rPr>
      </w:pPr>
      <w:r>
        <w:rPr>
          <w:rFonts w:cs="Arial"/>
          <w:szCs w:val="20"/>
        </w:rPr>
        <w:t xml:space="preserve">Viele Einzelinitiativen werden von unseren Mitgliedern durchgeführt. An dieser Stelle sind nur die aufgeführt, die uns bekannt </w:t>
      </w:r>
      <w:r w:rsidR="005867F3">
        <w:rPr>
          <w:rFonts w:cs="Arial"/>
          <w:szCs w:val="20"/>
        </w:rPr>
        <w:t xml:space="preserve">geworden </w:t>
      </w:r>
      <w:r>
        <w:rPr>
          <w:rFonts w:cs="Arial"/>
          <w:szCs w:val="20"/>
        </w:rPr>
        <w:t>sind.</w:t>
      </w:r>
    </w:p>
    <w:p w14:paraId="70CE5928" w14:textId="006B9243" w:rsidR="00E91E5D" w:rsidRDefault="00E91E5D" w:rsidP="000B6213">
      <w:pPr>
        <w:pStyle w:val="NurText"/>
        <w:spacing w:after="120"/>
        <w:jc w:val="both"/>
      </w:pPr>
      <w:r>
        <w:rPr>
          <w:rFonts w:cs="Arial"/>
          <w:szCs w:val="20"/>
        </w:rPr>
        <w:t xml:space="preserve">Im Januar haben Herr Schubert </w:t>
      </w:r>
      <w:r>
        <w:t>und Herr Volta mehrere Kartons mit gespendeten Kuscheltieren für Kinder sowie zwei Kinderräder an die Ostpreußen-Hilfe der Preußischen Genossenschaft des Johanniterordens in Hannover übergeben.</w:t>
      </w:r>
    </w:p>
    <w:p w14:paraId="285F028B" w14:textId="209B44DB" w:rsidR="0040221C" w:rsidRDefault="0040221C" w:rsidP="000B6213">
      <w:pPr>
        <w:pStyle w:val="NurText"/>
        <w:spacing w:after="120"/>
        <w:jc w:val="both"/>
        <w:rPr>
          <w:rFonts w:cs="Arial"/>
          <w:szCs w:val="20"/>
        </w:rPr>
      </w:pPr>
      <w:r>
        <w:rPr>
          <w:rFonts w:cs="Arial"/>
          <w:szCs w:val="20"/>
        </w:rPr>
        <w:t>Im März 2024 hat der Gemeindekirchenrat von Schadeleben gemeinsam mit der JHG MD zu einem Gesprächskreis mit dem Thema „Kriege, Not und Katastrophen – wie kann ich helfen“ eingeladen. Der Vortrag wurde von Herrn Volta gehalten.</w:t>
      </w:r>
    </w:p>
    <w:p w14:paraId="7CB25EC4" w14:textId="6F2A8586" w:rsidR="007B50D6" w:rsidRDefault="007B50D6" w:rsidP="000B6213">
      <w:pPr>
        <w:pStyle w:val="NurText"/>
        <w:spacing w:after="120"/>
        <w:jc w:val="both"/>
        <w:rPr>
          <w:rFonts w:cs="Arial"/>
          <w:szCs w:val="20"/>
        </w:rPr>
      </w:pPr>
      <w:r w:rsidRPr="008A1D6B">
        <w:rPr>
          <w:rFonts w:cs="Arial"/>
          <w:szCs w:val="20"/>
        </w:rPr>
        <w:t>Über die Johanniter Hilfsgemeinschaften der sächsischen und</w:t>
      </w:r>
      <w:r w:rsidR="000B6213">
        <w:rPr>
          <w:rFonts w:cs="Arial"/>
          <w:szCs w:val="20"/>
        </w:rPr>
        <w:t xml:space="preserve"> der</w:t>
      </w:r>
      <w:r w:rsidRPr="008A1D6B">
        <w:rPr>
          <w:rFonts w:cs="Arial"/>
          <w:szCs w:val="20"/>
        </w:rPr>
        <w:t xml:space="preserve"> provinzial-sächsischen Genossenschaft unterstützten Herr und Frau Sobczyk </w:t>
      </w:r>
      <w:r w:rsidR="004F111A" w:rsidRPr="008A1D6B">
        <w:rPr>
          <w:rFonts w:cs="Arial"/>
          <w:szCs w:val="20"/>
        </w:rPr>
        <w:t>und</w:t>
      </w:r>
      <w:r w:rsidR="004F111A">
        <w:rPr>
          <w:rFonts w:cs="Arial"/>
          <w:szCs w:val="20"/>
        </w:rPr>
        <w:t xml:space="preserve"> Herr Volkmann</w:t>
      </w:r>
      <w:r w:rsidRPr="008A1D6B">
        <w:rPr>
          <w:rFonts w:cs="Arial"/>
          <w:szCs w:val="20"/>
        </w:rPr>
        <w:t xml:space="preserve"> Anfang Juli die Organisation und Durchführung zum </w:t>
      </w:r>
      <w:r w:rsidRPr="008A1D6B">
        <w:rPr>
          <w:rFonts w:cs="Arial"/>
          <w:b/>
          <w:szCs w:val="20"/>
        </w:rPr>
        <w:t>Besuch von 29 ungarischen Jugendlichen mit ihren Lehrern</w:t>
      </w:r>
      <w:r w:rsidRPr="008A1D6B">
        <w:rPr>
          <w:rFonts w:cs="Arial"/>
          <w:szCs w:val="20"/>
        </w:rPr>
        <w:t xml:space="preserve">, die auf Luthers Spuren unterwegs waren. Sie besuchten Dresden, Wittenberg, Eisleben, Erfurt und Eisenach. </w:t>
      </w:r>
    </w:p>
    <w:p w14:paraId="03B67BA8" w14:textId="77777777" w:rsidR="00777F0A" w:rsidRDefault="00777F0A" w:rsidP="000B6213">
      <w:pPr>
        <w:pStyle w:val="NurText"/>
        <w:spacing w:after="120"/>
        <w:jc w:val="both"/>
        <w:rPr>
          <w:rFonts w:cs="Arial"/>
          <w:szCs w:val="20"/>
        </w:rPr>
      </w:pPr>
    </w:p>
    <w:p w14:paraId="7F88BC46" w14:textId="71518A1F" w:rsidR="00777F0A" w:rsidRDefault="00777F0A" w:rsidP="000B6213">
      <w:pPr>
        <w:jc w:val="both"/>
        <w:rPr>
          <w:rFonts w:eastAsia="Times New Roman" w:cs="Arial"/>
        </w:rPr>
      </w:pPr>
      <w:r>
        <w:rPr>
          <w:rFonts w:eastAsia="Times New Roman" w:cs="Arial"/>
        </w:rPr>
        <w:t xml:space="preserve">Frau </w:t>
      </w:r>
      <w:r w:rsidRPr="00131E41">
        <w:rPr>
          <w:rFonts w:eastAsia="Times New Roman" w:cs="Arial"/>
        </w:rPr>
        <w:t xml:space="preserve">Botilla </w:t>
      </w:r>
      <w:r>
        <w:rPr>
          <w:rFonts w:eastAsia="Times New Roman" w:cs="Arial"/>
        </w:rPr>
        <w:t xml:space="preserve">Lohmann bietet </w:t>
      </w:r>
      <w:r w:rsidRPr="00131E41">
        <w:rPr>
          <w:rFonts w:eastAsia="Times New Roman" w:cs="Arial"/>
        </w:rPr>
        <w:t xml:space="preserve">in regelmäßigen Abständen in einer Magdeburger Kindertagesstätte </w:t>
      </w:r>
      <w:r w:rsidRPr="00FA0592">
        <w:rPr>
          <w:rFonts w:eastAsia="Times New Roman" w:cs="Arial"/>
          <w:b/>
        </w:rPr>
        <w:t>Lese- und Vorlesenachmittage</w:t>
      </w:r>
      <w:r w:rsidRPr="00131E41">
        <w:rPr>
          <w:rFonts w:eastAsia="Times New Roman" w:cs="Arial"/>
        </w:rPr>
        <w:t xml:space="preserve"> </w:t>
      </w:r>
      <w:r>
        <w:rPr>
          <w:rFonts w:eastAsia="Times New Roman" w:cs="Arial"/>
        </w:rPr>
        <w:t>an. Als Mitglied</w:t>
      </w:r>
      <w:r w:rsidRPr="00131E41">
        <w:rPr>
          <w:rFonts w:eastAsia="Times New Roman" w:cs="Arial"/>
        </w:rPr>
        <w:t xml:space="preserve"> des</w:t>
      </w:r>
      <w:r>
        <w:rPr>
          <w:rFonts w:eastAsia="Times New Roman" w:cs="Arial"/>
        </w:rPr>
        <w:t xml:space="preserve"> Vorstandes des</w:t>
      </w:r>
      <w:r w:rsidRPr="00131E41">
        <w:rPr>
          <w:rFonts w:eastAsia="Times New Roman" w:cs="Arial"/>
        </w:rPr>
        <w:t xml:space="preserve"> Johanniterhauses Bethanien in Oschersleben</w:t>
      </w:r>
      <w:r>
        <w:rPr>
          <w:rFonts w:eastAsia="Times New Roman" w:cs="Arial"/>
        </w:rPr>
        <w:t xml:space="preserve"> bietet sie de</w:t>
      </w:r>
      <w:r w:rsidR="000B6213">
        <w:rPr>
          <w:rFonts w:eastAsia="Times New Roman" w:cs="Arial"/>
        </w:rPr>
        <w:t>sse</w:t>
      </w:r>
      <w:r>
        <w:rPr>
          <w:rFonts w:eastAsia="Times New Roman" w:cs="Arial"/>
        </w:rPr>
        <w:t>n</w:t>
      </w:r>
      <w:r w:rsidRPr="00FA0592">
        <w:rPr>
          <w:rFonts w:eastAsia="Times New Roman" w:cs="Arial"/>
        </w:rPr>
        <w:t xml:space="preserve"> </w:t>
      </w:r>
      <w:r>
        <w:rPr>
          <w:rFonts w:eastAsia="Times New Roman" w:cs="Arial"/>
        </w:rPr>
        <w:t>Mitarbeitern</w:t>
      </w:r>
      <w:r w:rsidRPr="00131E41">
        <w:rPr>
          <w:rFonts w:eastAsia="Times New Roman" w:cs="Arial"/>
        </w:rPr>
        <w:t xml:space="preserve"> als Dankeschön für deren Einsatz </w:t>
      </w:r>
      <w:r>
        <w:rPr>
          <w:rFonts w:eastAsia="Times New Roman" w:cs="Arial"/>
        </w:rPr>
        <w:t>regelmäßig</w:t>
      </w:r>
      <w:r w:rsidRPr="00131E41">
        <w:rPr>
          <w:rFonts w:eastAsia="Times New Roman" w:cs="Arial"/>
        </w:rPr>
        <w:t xml:space="preserve"> </w:t>
      </w:r>
      <w:r w:rsidRPr="00FA0592">
        <w:rPr>
          <w:rFonts w:eastAsia="Times New Roman" w:cs="Arial"/>
          <w:b/>
        </w:rPr>
        <w:t xml:space="preserve">Physiotherapien </w:t>
      </w:r>
      <w:r w:rsidRPr="00131E41">
        <w:rPr>
          <w:rFonts w:eastAsia="Times New Roman" w:cs="Arial"/>
        </w:rPr>
        <w:t>an</w:t>
      </w:r>
      <w:r>
        <w:rPr>
          <w:rFonts w:eastAsia="Times New Roman" w:cs="Arial"/>
        </w:rPr>
        <w:t xml:space="preserve">. In der Adventszeit hat sie mehrere </w:t>
      </w:r>
      <w:r w:rsidR="000B6213">
        <w:rPr>
          <w:rFonts w:eastAsia="Times New Roman" w:cs="Arial"/>
        </w:rPr>
        <w:t xml:space="preserve">Damen </w:t>
      </w:r>
      <w:r>
        <w:rPr>
          <w:rFonts w:eastAsia="Times New Roman" w:cs="Arial"/>
        </w:rPr>
        <w:t xml:space="preserve">zu einem </w:t>
      </w:r>
      <w:r w:rsidRPr="00FA0592">
        <w:rPr>
          <w:rFonts w:eastAsia="Times New Roman" w:cs="Arial"/>
          <w:b/>
        </w:rPr>
        <w:t>Adventskranz-Binden</w:t>
      </w:r>
      <w:r w:rsidRPr="00131E41">
        <w:rPr>
          <w:rFonts w:eastAsia="Times New Roman" w:cs="Arial"/>
        </w:rPr>
        <w:t xml:space="preserve"> eingeladen</w:t>
      </w:r>
      <w:r>
        <w:rPr>
          <w:rFonts w:eastAsia="Times New Roman" w:cs="Arial"/>
        </w:rPr>
        <w:t>.</w:t>
      </w:r>
      <w:r w:rsidRPr="00131E41">
        <w:rPr>
          <w:rFonts w:eastAsia="Times New Roman" w:cs="Arial"/>
        </w:rPr>
        <w:t xml:space="preserve"> </w:t>
      </w:r>
      <w:r>
        <w:rPr>
          <w:rFonts w:eastAsia="Times New Roman" w:cs="Arial"/>
        </w:rPr>
        <w:t>Diese Kränze wurden</w:t>
      </w:r>
      <w:r w:rsidRPr="00131E41">
        <w:rPr>
          <w:rFonts w:eastAsia="Times New Roman" w:cs="Arial"/>
        </w:rPr>
        <w:t xml:space="preserve"> </w:t>
      </w:r>
      <w:r w:rsidR="000B6213">
        <w:rPr>
          <w:rFonts w:eastAsia="Times New Roman" w:cs="Arial"/>
        </w:rPr>
        <w:t xml:space="preserve">ebenfalls </w:t>
      </w:r>
      <w:r w:rsidRPr="00131E41">
        <w:rPr>
          <w:rFonts w:eastAsia="Times New Roman" w:cs="Arial"/>
        </w:rPr>
        <w:t>als „Dankesch</w:t>
      </w:r>
      <w:r>
        <w:rPr>
          <w:rFonts w:eastAsia="Times New Roman" w:cs="Arial"/>
        </w:rPr>
        <w:t xml:space="preserve">ön“ und Würdigung ihrer Arbeit </w:t>
      </w:r>
      <w:r w:rsidRPr="00131E41">
        <w:rPr>
          <w:rFonts w:eastAsia="Times New Roman" w:cs="Arial"/>
        </w:rPr>
        <w:t>an</w:t>
      </w:r>
      <w:r>
        <w:rPr>
          <w:rFonts w:eastAsia="Times New Roman" w:cs="Arial"/>
        </w:rPr>
        <w:t xml:space="preserve"> die Mitglieder</w:t>
      </w:r>
      <w:r w:rsidRPr="00131E41">
        <w:rPr>
          <w:rFonts w:eastAsia="Times New Roman" w:cs="Arial"/>
        </w:rPr>
        <w:t xml:space="preserve"> einzelne</w:t>
      </w:r>
      <w:r>
        <w:rPr>
          <w:rFonts w:eastAsia="Times New Roman" w:cs="Arial"/>
        </w:rPr>
        <w:t>r</w:t>
      </w:r>
      <w:r w:rsidRPr="00131E41">
        <w:rPr>
          <w:rFonts w:eastAsia="Times New Roman" w:cs="Arial"/>
        </w:rPr>
        <w:t xml:space="preserve"> Einrichtungen des Ordens hier in der Region übergeben. In gleicher Weise hat sich </w:t>
      </w:r>
      <w:r>
        <w:rPr>
          <w:rFonts w:eastAsia="Times New Roman" w:cs="Arial"/>
        </w:rPr>
        <w:t>Herr Michael</w:t>
      </w:r>
      <w:r w:rsidRPr="00131E41">
        <w:rPr>
          <w:rFonts w:eastAsia="Times New Roman" w:cs="Arial"/>
        </w:rPr>
        <w:t xml:space="preserve"> Volta in Kooperation mit seiner Kirchengemeinde engagiert.</w:t>
      </w:r>
    </w:p>
    <w:p w14:paraId="662E1A80" w14:textId="29525FB1" w:rsidR="00777F0A" w:rsidRDefault="00777F0A" w:rsidP="00AD7BB4">
      <w:pPr>
        <w:spacing w:after="0"/>
        <w:jc w:val="both"/>
        <w:rPr>
          <w:rFonts w:cs="Arial"/>
          <w:iCs/>
        </w:rPr>
      </w:pPr>
      <w:r w:rsidRPr="00777F0A">
        <w:rPr>
          <w:rFonts w:cs="Arial"/>
          <w:b/>
          <w:iCs/>
        </w:rPr>
        <w:t>Ältere Mitglieder unserer JHG</w:t>
      </w:r>
      <w:r>
        <w:rPr>
          <w:rFonts w:cs="Arial"/>
          <w:iCs/>
        </w:rPr>
        <w:t xml:space="preserve"> freuen sich über regelmäßige Besuche</w:t>
      </w:r>
      <w:r w:rsidRPr="00E33DBA">
        <w:rPr>
          <w:rFonts w:cs="Arial"/>
          <w:iCs/>
        </w:rPr>
        <w:t>.</w:t>
      </w:r>
      <w:r>
        <w:rPr>
          <w:rFonts w:cs="Arial"/>
          <w:iCs/>
        </w:rPr>
        <w:t xml:space="preserve"> Herr und Frau Boese besuchen regelmäßig unseren langjährigen Vorsitzenden Herrn Bernd Musil.</w:t>
      </w:r>
    </w:p>
    <w:p w14:paraId="48465EE4" w14:textId="003C3E0D" w:rsidR="00777F0A" w:rsidRDefault="00777F0A" w:rsidP="00AD7BB4">
      <w:pPr>
        <w:spacing w:after="0"/>
        <w:jc w:val="both"/>
        <w:rPr>
          <w:rFonts w:cs="Arial"/>
          <w:iCs/>
        </w:rPr>
      </w:pPr>
      <w:r>
        <w:rPr>
          <w:rFonts w:cs="Arial"/>
          <w:iCs/>
        </w:rPr>
        <w:t xml:space="preserve">Herr Volkmann half </w:t>
      </w:r>
      <w:r w:rsidRPr="00E33DBA">
        <w:rPr>
          <w:rFonts w:cs="Arial"/>
          <w:iCs/>
        </w:rPr>
        <w:t xml:space="preserve">bei </w:t>
      </w:r>
      <w:r>
        <w:rPr>
          <w:rFonts w:cs="Arial"/>
          <w:iCs/>
        </w:rPr>
        <w:t>der</w:t>
      </w:r>
      <w:r w:rsidRPr="00E33DBA">
        <w:rPr>
          <w:rFonts w:cs="Arial"/>
          <w:iCs/>
        </w:rPr>
        <w:t xml:space="preserve"> Wohnungsauflösung </w:t>
      </w:r>
      <w:r>
        <w:rPr>
          <w:rFonts w:cs="Arial"/>
          <w:iCs/>
        </w:rPr>
        <w:t>und</w:t>
      </w:r>
      <w:r w:rsidRPr="00E33DBA">
        <w:rPr>
          <w:rFonts w:cs="Arial"/>
          <w:iCs/>
        </w:rPr>
        <w:t xml:space="preserve"> Übersiedlung eines älteren </w:t>
      </w:r>
      <w:r w:rsidR="000B6213">
        <w:rPr>
          <w:rFonts w:cs="Arial"/>
          <w:iCs/>
        </w:rPr>
        <w:t xml:space="preserve">Ritterbruders und seiner Ehefrau </w:t>
      </w:r>
      <w:r w:rsidRPr="00E33DBA">
        <w:rPr>
          <w:rFonts w:cs="Arial"/>
          <w:iCs/>
        </w:rPr>
        <w:t>in eine Seniorenwohnanlage des Johanniterordens</w:t>
      </w:r>
      <w:r>
        <w:rPr>
          <w:rFonts w:cs="Arial"/>
          <w:iCs/>
        </w:rPr>
        <w:t xml:space="preserve"> nach Potsdam</w:t>
      </w:r>
      <w:r w:rsidR="000B6213">
        <w:rPr>
          <w:rFonts w:cs="Arial"/>
          <w:iCs/>
        </w:rPr>
        <w:t xml:space="preserve">, die sich dafür </w:t>
      </w:r>
      <w:r>
        <w:rPr>
          <w:rFonts w:cs="Arial"/>
          <w:iCs/>
        </w:rPr>
        <w:t xml:space="preserve">mit einer Spende </w:t>
      </w:r>
      <w:r w:rsidR="000B6213">
        <w:rPr>
          <w:rFonts w:cs="Arial"/>
          <w:iCs/>
        </w:rPr>
        <w:t>an die JHG bedankt haben</w:t>
      </w:r>
      <w:r>
        <w:rPr>
          <w:rFonts w:cs="Arial"/>
          <w:iCs/>
        </w:rPr>
        <w:t>.</w:t>
      </w:r>
      <w:r w:rsidRPr="00E33DBA">
        <w:rPr>
          <w:rFonts w:cs="Arial"/>
          <w:iCs/>
        </w:rPr>
        <w:t xml:space="preserve"> </w:t>
      </w:r>
    </w:p>
    <w:p w14:paraId="27153DEA" w14:textId="77777777" w:rsidR="00AD7BB4" w:rsidRDefault="00AD7BB4" w:rsidP="00AD7BB4">
      <w:pPr>
        <w:spacing w:after="0"/>
        <w:jc w:val="both"/>
        <w:rPr>
          <w:rFonts w:cs="Arial"/>
          <w:iCs/>
        </w:rPr>
      </w:pPr>
    </w:p>
    <w:p w14:paraId="042B117C" w14:textId="5DFE61A0" w:rsidR="00B223A8" w:rsidRPr="00B223A8" w:rsidRDefault="00B223A8" w:rsidP="00B223A8">
      <w:pPr>
        <w:autoSpaceDE w:val="0"/>
        <w:autoSpaceDN w:val="0"/>
        <w:adjustRightInd w:val="0"/>
        <w:spacing w:after="0"/>
        <w:rPr>
          <w:rFonts w:cs="Arial"/>
          <w:b/>
        </w:rPr>
      </w:pPr>
      <w:r w:rsidRPr="00B223A8">
        <w:rPr>
          <w:rFonts w:cs="Arial"/>
          <w:b/>
        </w:rPr>
        <w:t>Hilfe für Obdachlose</w:t>
      </w:r>
    </w:p>
    <w:p w14:paraId="206D17EF" w14:textId="79E54325" w:rsidR="00B223A8" w:rsidRPr="00B223A8" w:rsidRDefault="00B223A8" w:rsidP="00B223A8">
      <w:pPr>
        <w:autoSpaceDE w:val="0"/>
        <w:autoSpaceDN w:val="0"/>
        <w:adjustRightInd w:val="0"/>
        <w:spacing w:after="0"/>
        <w:jc w:val="both"/>
        <w:rPr>
          <w:rFonts w:cs="Arial"/>
        </w:rPr>
      </w:pPr>
      <w:r w:rsidRPr="00B223A8">
        <w:rPr>
          <w:rFonts w:cs="Arial"/>
        </w:rPr>
        <w:t>Obdachlose sind Wind und Wetter</w:t>
      </w:r>
      <w:r>
        <w:rPr>
          <w:rFonts w:cs="Arial"/>
        </w:rPr>
        <w:t xml:space="preserve"> </w:t>
      </w:r>
      <w:r w:rsidRPr="00B223A8">
        <w:rPr>
          <w:rFonts w:cs="Arial"/>
        </w:rPr>
        <w:t>ausgesetzt. Das kann besonders in der kalten Jahreszeit katastrophale Folgen haben.</w:t>
      </w:r>
      <w:r>
        <w:rPr>
          <w:rFonts w:cs="Arial"/>
        </w:rPr>
        <w:t xml:space="preserve"> </w:t>
      </w:r>
      <w:r w:rsidR="00D018C5" w:rsidRPr="00B223A8">
        <w:rPr>
          <w:rFonts w:cs="Arial"/>
        </w:rPr>
        <w:t xml:space="preserve">Ein </w:t>
      </w:r>
      <w:r w:rsidR="00D018C5">
        <w:rPr>
          <w:rFonts w:cs="Arial"/>
        </w:rPr>
        <w:t>e</w:t>
      </w:r>
      <w:r w:rsidR="00D018C5" w:rsidRPr="00B223A8">
        <w:rPr>
          <w:rFonts w:cs="Arial"/>
        </w:rPr>
        <w:t>rfolgreicher Textil-Unternehmer in den Niederlanden hat sein</w:t>
      </w:r>
      <w:r w:rsidR="00D018C5">
        <w:rPr>
          <w:rFonts w:cs="Arial"/>
        </w:rPr>
        <w:t xml:space="preserve"> </w:t>
      </w:r>
      <w:r w:rsidR="00D018C5" w:rsidRPr="00B223A8">
        <w:rPr>
          <w:rFonts w:cs="Arial"/>
        </w:rPr>
        <w:t>Unternehmen vollkommen auf „Sozialarbeit“ umgestellt</w:t>
      </w:r>
      <w:r w:rsidR="00D018C5">
        <w:rPr>
          <w:rFonts w:cs="Arial"/>
        </w:rPr>
        <w:t xml:space="preserve"> und</w:t>
      </w:r>
      <w:r w:rsidR="00D018C5" w:rsidRPr="00B223A8">
        <w:rPr>
          <w:rFonts w:cs="Arial"/>
        </w:rPr>
        <w:t xml:space="preserve"> stellt sogenannte Shelter Suits her.</w:t>
      </w:r>
      <w:r w:rsidR="00D018C5">
        <w:rPr>
          <w:rFonts w:cs="Arial"/>
        </w:rPr>
        <w:t xml:space="preserve"> </w:t>
      </w:r>
      <w:r w:rsidR="00D018C5" w:rsidRPr="00B223A8">
        <w:rPr>
          <w:rFonts w:cs="Arial"/>
        </w:rPr>
        <w:t>Das sind Pa</w:t>
      </w:r>
      <w:r w:rsidR="00D018C5">
        <w:rPr>
          <w:rFonts w:cs="Arial"/>
        </w:rPr>
        <w:t>r</w:t>
      </w:r>
      <w:r w:rsidR="00D018C5" w:rsidRPr="00B223A8">
        <w:rPr>
          <w:rFonts w:cs="Arial"/>
        </w:rPr>
        <w:t>kas mit einem anknüpfbaren Fußsack</w:t>
      </w:r>
      <w:r w:rsidR="00D018C5">
        <w:rPr>
          <w:rFonts w:cs="Arial"/>
        </w:rPr>
        <w:t>, die</w:t>
      </w:r>
      <w:r w:rsidR="00D018C5" w:rsidRPr="00B223A8">
        <w:rPr>
          <w:rFonts w:cs="Arial"/>
        </w:rPr>
        <w:t xml:space="preserve"> absolut</w:t>
      </w:r>
      <w:r w:rsidR="00D018C5">
        <w:rPr>
          <w:rFonts w:cs="Arial"/>
        </w:rPr>
        <w:t xml:space="preserve"> </w:t>
      </w:r>
      <w:r w:rsidR="00D018C5" w:rsidRPr="00B223A8">
        <w:rPr>
          <w:rFonts w:cs="Arial"/>
        </w:rPr>
        <w:t>wasserdicht und in höchstem Maße wärmeisoliert</w:t>
      </w:r>
      <w:r w:rsidR="00D018C5">
        <w:rPr>
          <w:rFonts w:cs="Arial"/>
        </w:rPr>
        <w:t xml:space="preserve"> sind</w:t>
      </w:r>
      <w:r w:rsidR="00D018C5" w:rsidRPr="00B223A8">
        <w:rPr>
          <w:rFonts w:cs="Arial"/>
        </w:rPr>
        <w:t xml:space="preserve">. </w:t>
      </w:r>
      <w:r w:rsidR="00D018C5">
        <w:rPr>
          <w:rFonts w:cs="Arial"/>
        </w:rPr>
        <w:t>Ende 2024</w:t>
      </w:r>
      <w:r w:rsidR="00D018C5" w:rsidRPr="00B223A8">
        <w:rPr>
          <w:rFonts w:cs="Arial"/>
        </w:rPr>
        <w:t xml:space="preserve"> hat die Shelter-Stiftung angeboten, dem Johanniterorden und seinen JHGen</w:t>
      </w:r>
      <w:r w:rsidR="00D018C5">
        <w:rPr>
          <w:rFonts w:cs="Arial"/>
        </w:rPr>
        <w:t xml:space="preserve"> </w:t>
      </w:r>
      <w:r w:rsidR="00D018C5" w:rsidRPr="00B223A8">
        <w:rPr>
          <w:rFonts w:cs="Arial"/>
        </w:rPr>
        <w:t>kostenlos 1000</w:t>
      </w:r>
      <w:r w:rsidR="000B6213">
        <w:rPr>
          <w:rFonts w:cs="Arial"/>
        </w:rPr>
        <w:t xml:space="preserve"> solcher</w:t>
      </w:r>
      <w:r w:rsidR="00D018C5" w:rsidRPr="00B223A8">
        <w:rPr>
          <w:rFonts w:cs="Arial"/>
        </w:rPr>
        <w:t xml:space="preserve"> Shelter Suits zur Verfügung zu stellen. Daraus ist ganz binnen einer Woche ein deutschlan</w:t>
      </w:r>
      <w:r w:rsidR="00D018C5">
        <w:rPr>
          <w:rFonts w:cs="Arial"/>
        </w:rPr>
        <w:t xml:space="preserve">dweites JHG-Projekt entstanden, in dem auch die JHG MD 15 </w:t>
      </w:r>
      <w:r w:rsidR="00D018C5" w:rsidRPr="00B223A8">
        <w:rPr>
          <w:rFonts w:cs="Arial"/>
        </w:rPr>
        <w:t>Shelter Suits</w:t>
      </w:r>
      <w:r w:rsidR="00D018C5">
        <w:rPr>
          <w:rFonts w:cs="Arial"/>
        </w:rPr>
        <w:t xml:space="preserve"> erhielt. </w:t>
      </w:r>
      <w:r>
        <w:rPr>
          <w:rFonts w:cs="Arial"/>
        </w:rPr>
        <w:t xml:space="preserve">Am 20.12.2024 haben </w:t>
      </w:r>
      <w:r w:rsidR="000B6213">
        <w:rPr>
          <w:rFonts w:cs="Arial"/>
        </w:rPr>
        <w:t xml:space="preserve">unsere Vorsitzender und sein Stellvertreter diese gemeinsam mit </w:t>
      </w:r>
      <w:r>
        <w:rPr>
          <w:rFonts w:cs="Arial"/>
        </w:rPr>
        <w:t xml:space="preserve">Prof. Lohmann und </w:t>
      </w:r>
      <w:r w:rsidR="000B6213">
        <w:rPr>
          <w:rFonts w:cs="Arial"/>
        </w:rPr>
        <w:t xml:space="preserve">seiner </w:t>
      </w:r>
      <w:r>
        <w:rPr>
          <w:rFonts w:cs="Arial"/>
        </w:rPr>
        <w:t>Frau sowie Herr</w:t>
      </w:r>
      <w:r w:rsidR="000B6213">
        <w:rPr>
          <w:rFonts w:cs="Arial"/>
        </w:rPr>
        <w:t>n</w:t>
      </w:r>
      <w:r>
        <w:rPr>
          <w:rFonts w:cs="Arial"/>
        </w:rPr>
        <w:t xml:space="preserve"> und Frau Boese in der </w:t>
      </w:r>
      <w:r w:rsidR="000B6213">
        <w:rPr>
          <w:rFonts w:cs="Arial"/>
        </w:rPr>
        <w:t xml:space="preserve">Magdeburger </w:t>
      </w:r>
      <w:r>
        <w:rPr>
          <w:rFonts w:cs="Arial"/>
        </w:rPr>
        <w:t xml:space="preserve">Bahnhofsmission </w:t>
      </w:r>
      <w:r w:rsidR="000B6213">
        <w:rPr>
          <w:rFonts w:cs="Arial"/>
        </w:rPr>
        <w:t xml:space="preserve">an und für </w:t>
      </w:r>
      <w:r>
        <w:rPr>
          <w:rFonts w:cs="Arial"/>
        </w:rPr>
        <w:t xml:space="preserve">Obdachlose </w:t>
      </w:r>
      <w:r w:rsidR="000B6213">
        <w:rPr>
          <w:rFonts w:cs="Arial"/>
        </w:rPr>
        <w:t>übergeben</w:t>
      </w:r>
      <w:r>
        <w:rPr>
          <w:rFonts w:cs="Arial"/>
        </w:rPr>
        <w:t xml:space="preserve">. </w:t>
      </w:r>
      <w:r w:rsidR="00D018C5">
        <w:rPr>
          <w:rFonts w:cs="Arial"/>
        </w:rPr>
        <w:t>Der Leiter der Bahnhofsmission und seine Mitarbeiterin waren hocherfreut über diese tolle Spende</w:t>
      </w:r>
      <w:r w:rsidR="000B6213">
        <w:rPr>
          <w:rFonts w:cs="Arial"/>
        </w:rPr>
        <w:t>, die sie mit Dank treuhänderisch übernommen und inzwischen verteilt haben</w:t>
      </w:r>
      <w:r w:rsidR="00D018C5">
        <w:rPr>
          <w:rFonts w:cs="Arial"/>
        </w:rPr>
        <w:t xml:space="preserve">. Als kleines Dankeschön </w:t>
      </w:r>
      <w:r w:rsidR="00422979">
        <w:rPr>
          <w:rFonts w:cs="Arial"/>
        </w:rPr>
        <w:t xml:space="preserve">ist den anwesenden JHG-Mitgliedern jeweils </w:t>
      </w:r>
      <w:r w:rsidR="00D018C5">
        <w:rPr>
          <w:rFonts w:cs="Arial"/>
        </w:rPr>
        <w:t>ein selbstgebastelte</w:t>
      </w:r>
      <w:r w:rsidR="00422979">
        <w:rPr>
          <w:rFonts w:cs="Arial"/>
        </w:rPr>
        <w:t>r</w:t>
      </w:r>
      <w:r w:rsidR="00D018C5">
        <w:rPr>
          <w:rFonts w:cs="Arial"/>
        </w:rPr>
        <w:t xml:space="preserve"> Weihnachtsstern </w:t>
      </w:r>
      <w:r w:rsidR="00422979">
        <w:rPr>
          <w:rFonts w:cs="Arial"/>
        </w:rPr>
        <w:t>überreicht worden</w:t>
      </w:r>
      <w:r w:rsidR="00D018C5">
        <w:rPr>
          <w:rFonts w:cs="Arial"/>
        </w:rPr>
        <w:t>.</w:t>
      </w:r>
    </w:p>
    <w:p w14:paraId="61FE4419" w14:textId="6A938AE4" w:rsidR="00B629D5" w:rsidRDefault="00B629D5" w:rsidP="00B629D5">
      <w:pPr>
        <w:contextualSpacing/>
        <w:jc w:val="both"/>
        <w:rPr>
          <w:lang w:eastAsia="en-US"/>
        </w:rPr>
      </w:pPr>
      <w:r w:rsidRPr="00B629D5">
        <w:rPr>
          <w:lang w:eastAsia="en-US"/>
        </w:rPr>
        <w:t xml:space="preserve"> </w:t>
      </w:r>
    </w:p>
    <w:p w14:paraId="74284656" w14:textId="77777777" w:rsidR="00274E43" w:rsidRDefault="00A64CA6" w:rsidP="00274E43">
      <w:pPr>
        <w:tabs>
          <w:tab w:val="left" w:pos="1985"/>
        </w:tabs>
        <w:spacing w:after="0" w:line="360" w:lineRule="auto"/>
        <w:jc w:val="both"/>
        <w:rPr>
          <w:b/>
        </w:rPr>
      </w:pPr>
      <w:r w:rsidRPr="00803614">
        <w:rPr>
          <w:b/>
        </w:rPr>
        <w:t>Dank des Vorsitzenden</w:t>
      </w:r>
    </w:p>
    <w:p w14:paraId="2210641E" w14:textId="77777777" w:rsidR="0085628E" w:rsidRDefault="00A64CA6" w:rsidP="0085628E">
      <w:pPr>
        <w:spacing w:after="0"/>
        <w:jc w:val="both"/>
      </w:pPr>
      <w:r w:rsidRPr="00803614">
        <w:t xml:space="preserve">Auch </w:t>
      </w:r>
      <w:r w:rsidR="00541FD4" w:rsidRPr="00803614">
        <w:t xml:space="preserve">im Jahr </w:t>
      </w:r>
      <w:r w:rsidRPr="00803614">
        <w:t>202</w:t>
      </w:r>
      <w:r w:rsidR="007B50D6">
        <w:t>4</w:t>
      </w:r>
      <w:r w:rsidRPr="00803614">
        <w:t xml:space="preserve"> </w:t>
      </w:r>
      <w:r w:rsidR="00541FD4" w:rsidRPr="00803614">
        <w:t xml:space="preserve">ist die Arbeit der JHG Magdeburg </w:t>
      </w:r>
      <w:r w:rsidRPr="00803614">
        <w:t xml:space="preserve">mit Geld- und Sachspenden </w:t>
      </w:r>
      <w:r w:rsidR="005656D1" w:rsidRPr="00803614">
        <w:t>ihrer Mitglieder und weiterer Förderer</w:t>
      </w:r>
      <w:r w:rsidR="00541FD4" w:rsidRPr="00803614">
        <w:t xml:space="preserve"> </w:t>
      </w:r>
      <w:r w:rsidR="00FA5BF1" w:rsidRPr="00803614">
        <w:t>unterstützt</w:t>
      </w:r>
      <w:r w:rsidR="00541FD4" w:rsidRPr="00803614">
        <w:t xml:space="preserve"> worden</w:t>
      </w:r>
      <w:r w:rsidRPr="00803614">
        <w:t xml:space="preserve">. </w:t>
      </w:r>
      <w:r w:rsidR="00B35862" w:rsidRPr="00803614">
        <w:t xml:space="preserve">Nur so </w:t>
      </w:r>
      <w:r w:rsidR="008D699C" w:rsidRPr="00803614">
        <w:t xml:space="preserve">sind </w:t>
      </w:r>
      <w:r w:rsidR="00B35862" w:rsidRPr="00803614">
        <w:t xml:space="preserve">die </w:t>
      </w:r>
      <w:r w:rsidR="005656D1" w:rsidRPr="00803614">
        <w:t>erwähnten Projekte und Aktionen</w:t>
      </w:r>
      <w:r w:rsidRPr="00803614">
        <w:t xml:space="preserve"> möglich ge</w:t>
      </w:r>
      <w:r w:rsidR="00B35862" w:rsidRPr="00803614">
        <w:t>worden</w:t>
      </w:r>
      <w:r w:rsidRPr="00803614">
        <w:t xml:space="preserve">. </w:t>
      </w:r>
    </w:p>
    <w:p w14:paraId="3762BB46" w14:textId="564982FE" w:rsidR="00B8641E" w:rsidRDefault="00B8641E" w:rsidP="0085628E">
      <w:pPr>
        <w:spacing w:after="0"/>
        <w:jc w:val="both"/>
      </w:pPr>
      <w:r>
        <w:t xml:space="preserve">Durch die aktive Tätigkeit </w:t>
      </w:r>
      <w:r w:rsidR="0040221C">
        <w:t>vieler Mitglieder auf unterschiedlichen Gebieten konnte 2024 wieder viel Hilfe</w:t>
      </w:r>
      <w:r w:rsidR="00AD7BB4" w:rsidRPr="00AD7BB4">
        <w:t xml:space="preserve"> </w:t>
      </w:r>
      <w:r w:rsidR="00AD7BB4">
        <w:t>sowohl im In- als auch im Ausland</w:t>
      </w:r>
      <w:r w:rsidR="0040221C">
        <w:t xml:space="preserve"> geleistet werden</w:t>
      </w:r>
      <w:r w:rsidR="00AD7BB4">
        <w:t>.</w:t>
      </w:r>
    </w:p>
    <w:p w14:paraId="7DEE097B" w14:textId="66C9C6BC" w:rsidR="00A64CA6" w:rsidRPr="00803614" w:rsidRDefault="00B35862" w:rsidP="00422979">
      <w:pPr>
        <w:tabs>
          <w:tab w:val="left" w:pos="1985"/>
        </w:tabs>
        <w:jc w:val="both"/>
      </w:pPr>
      <w:r w:rsidRPr="00803614">
        <w:t>A</w:t>
      </w:r>
      <w:r w:rsidR="00A64CA6" w:rsidRPr="00803614">
        <w:t>llen</w:t>
      </w:r>
      <w:r w:rsidR="005656D1" w:rsidRPr="00803614">
        <w:t xml:space="preserve">, die dazu beigetragen haben, darf ich </w:t>
      </w:r>
      <w:r w:rsidR="00A64CA6" w:rsidRPr="00803614">
        <w:t xml:space="preserve">deshalb </w:t>
      </w:r>
      <w:r w:rsidR="005656D1" w:rsidRPr="00803614">
        <w:t xml:space="preserve">im Namen des gesamten Vorstandes </w:t>
      </w:r>
      <w:r w:rsidRPr="00803614">
        <w:t xml:space="preserve">ausdrücklich und </w:t>
      </w:r>
      <w:r w:rsidR="00A64CA6" w:rsidRPr="00803614">
        <w:t xml:space="preserve">herzlich </w:t>
      </w:r>
      <w:r w:rsidRPr="00803614">
        <w:t>Dank sagen</w:t>
      </w:r>
      <w:r w:rsidR="00A64CA6" w:rsidRPr="00803614">
        <w:t xml:space="preserve">! </w:t>
      </w:r>
      <w:r w:rsidR="008D699C" w:rsidRPr="00803614">
        <w:t xml:space="preserve">Um auch weiterhin unseren Auftrag zur Hilfe für Bedürftige erfüllen zu können, </w:t>
      </w:r>
      <w:r w:rsidR="005656D1" w:rsidRPr="00803614">
        <w:t xml:space="preserve">darf ich Sie </w:t>
      </w:r>
      <w:r w:rsidR="008D699C" w:rsidRPr="00803614">
        <w:t xml:space="preserve">um </w:t>
      </w:r>
      <w:r w:rsidR="008B0DD7" w:rsidRPr="00803614">
        <w:t xml:space="preserve">ihre tatkräftige und </w:t>
      </w:r>
      <w:r w:rsidR="008D699C" w:rsidRPr="00803614">
        <w:t>finanzielle Unterstützung</w:t>
      </w:r>
      <w:r w:rsidR="005656D1" w:rsidRPr="00803614">
        <w:t xml:space="preserve"> bitten</w:t>
      </w:r>
      <w:r w:rsidR="008D699C" w:rsidRPr="00803614">
        <w:t>.</w:t>
      </w:r>
    </w:p>
    <w:p w14:paraId="7247F63B" w14:textId="4E5D5840" w:rsidR="00A64CA6" w:rsidRPr="00803614" w:rsidRDefault="00A64CA6" w:rsidP="00A64CA6">
      <w:pPr>
        <w:spacing w:line="360" w:lineRule="auto"/>
        <w:jc w:val="both"/>
        <w:rPr>
          <w:bCs/>
        </w:rPr>
      </w:pPr>
      <w:r w:rsidRPr="00803614">
        <w:rPr>
          <w:noProof/>
        </w:rPr>
        <w:drawing>
          <wp:inline distT="0" distB="0" distL="0" distR="0" wp14:anchorId="56E897A6" wp14:editId="21F8518D">
            <wp:extent cx="2686050" cy="266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266700"/>
                    </a:xfrm>
                    <a:prstGeom prst="rect">
                      <a:avLst/>
                    </a:prstGeom>
                    <a:noFill/>
                    <a:ln>
                      <a:noFill/>
                    </a:ln>
                  </pic:spPr>
                </pic:pic>
              </a:graphicData>
            </a:graphic>
          </wp:inline>
        </w:drawing>
      </w:r>
    </w:p>
    <w:p w14:paraId="1C93E6EA" w14:textId="5A4A4D2E" w:rsidR="00D6455D" w:rsidRPr="00803614" w:rsidRDefault="00A64CA6" w:rsidP="00422979">
      <w:pPr>
        <w:spacing w:after="0"/>
        <w:jc w:val="both"/>
        <w:rPr>
          <w:bCs/>
        </w:rPr>
      </w:pPr>
      <w:r w:rsidRPr="00803614">
        <w:rPr>
          <w:bCs/>
        </w:rPr>
        <w:t xml:space="preserve">RR </w:t>
      </w:r>
      <w:proofErr w:type="spellStart"/>
      <w:r w:rsidR="00B906D4" w:rsidRPr="00803614">
        <w:rPr>
          <w:bCs/>
        </w:rPr>
        <w:t>Pfr</w:t>
      </w:r>
      <w:proofErr w:type="spellEnd"/>
      <w:r w:rsidR="00B906D4" w:rsidRPr="00803614">
        <w:rPr>
          <w:bCs/>
        </w:rPr>
        <w:t xml:space="preserve">. i. R. </w:t>
      </w:r>
      <w:r w:rsidRPr="00803614">
        <w:rPr>
          <w:bCs/>
        </w:rPr>
        <w:t xml:space="preserve">Andreas D. W. Volkmann, </w:t>
      </w:r>
    </w:p>
    <w:p w14:paraId="48B5D008" w14:textId="47487B4E" w:rsidR="0057281C" w:rsidRDefault="00A64CA6" w:rsidP="00422979">
      <w:pPr>
        <w:spacing w:after="0"/>
        <w:jc w:val="both"/>
        <w:rPr>
          <w:bCs/>
        </w:rPr>
      </w:pPr>
      <w:r w:rsidRPr="00803614">
        <w:rPr>
          <w:bCs/>
        </w:rPr>
        <w:t>Vorsitzender der Johanniter-Hilfsgemeinschaft Magdeburg</w:t>
      </w:r>
    </w:p>
    <w:p w14:paraId="4ECE2719" w14:textId="77777777" w:rsidR="00422979" w:rsidRDefault="00422979" w:rsidP="00422979">
      <w:pPr>
        <w:widowControl w:val="0"/>
        <w:spacing w:after="0"/>
        <w:rPr>
          <w:rFonts w:ascii="Maven Johanniter" w:eastAsia="Maven Pro" w:hAnsi="Maven Johanniter" w:cs="Maven Pro"/>
          <w:color w:val="000000" w:themeColor="text1"/>
          <w:spacing w:val="-6"/>
          <w:sz w:val="14"/>
          <w:szCs w:val="14"/>
          <w:lang w:eastAsia="en-US"/>
        </w:rPr>
      </w:pPr>
    </w:p>
    <w:p w14:paraId="1288E53F" w14:textId="77777777" w:rsidR="00422979" w:rsidRDefault="00422979" w:rsidP="00422979">
      <w:pPr>
        <w:widowControl w:val="0"/>
        <w:spacing w:after="0"/>
        <w:rPr>
          <w:rFonts w:ascii="Maven Johanniter" w:eastAsia="Maven Pro" w:hAnsi="Maven Johanniter" w:cs="Maven Pro"/>
          <w:color w:val="000000" w:themeColor="text1"/>
          <w:spacing w:val="-6"/>
          <w:sz w:val="14"/>
          <w:szCs w:val="14"/>
          <w:lang w:eastAsia="en-US"/>
        </w:rPr>
      </w:pPr>
    </w:p>
    <w:p w14:paraId="352A4109" w14:textId="77777777" w:rsidR="00422979" w:rsidRDefault="00422979" w:rsidP="00422979">
      <w:pPr>
        <w:widowControl w:val="0"/>
        <w:spacing w:after="0"/>
        <w:rPr>
          <w:rFonts w:ascii="Maven Johanniter" w:eastAsia="Maven Pro" w:hAnsi="Maven Johanniter" w:cs="Maven Pro"/>
          <w:color w:val="000000" w:themeColor="text1"/>
          <w:spacing w:val="-6"/>
          <w:sz w:val="14"/>
          <w:szCs w:val="14"/>
          <w:lang w:eastAsia="en-US"/>
        </w:rPr>
      </w:pPr>
    </w:p>
    <w:p w14:paraId="40951C47" w14:textId="28CF5630" w:rsidR="004847DF" w:rsidRPr="004847DF" w:rsidRDefault="004847DF" w:rsidP="00422979">
      <w:pPr>
        <w:widowControl w:val="0"/>
        <w:spacing w:after="0" w:line="360" w:lineRule="auto"/>
        <w:rPr>
          <w:rFonts w:ascii="Maven Johanniter" w:eastAsia="Maven Pro" w:hAnsi="Maven Johanniter" w:cs="Maven Pro"/>
          <w:color w:val="000000" w:themeColor="text1"/>
          <w:spacing w:val="-6"/>
          <w:sz w:val="14"/>
          <w:szCs w:val="14"/>
          <w:lang w:eastAsia="en-US"/>
        </w:rPr>
      </w:pPr>
      <w:r w:rsidRPr="004847DF">
        <w:rPr>
          <w:rFonts w:ascii="Maven Johanniter" w:eastAsia="Maven Pro" w:hAnsi="Maven Johanniter" w:cs="Maven Pro"/>
          <w:color w:val="000000" w:themeColor="text1"/>
          <w:spacing w:val="-6"/>
          <w:sz w:val="14"/>
          <w:szCs w:val="14"/>
          <w:lang w:eastAsia="en-US"/>
        </w:rPr>
        <w:t>Bankverbindung</w:t>
      </w:r>
      <w:r w:rsidR="00422979">
        <w:rPr>
          <w:rFonts w:ascii="Maven Johanniter" w:eastAsia="Maven Pro" w:hAnsi="Maven Johanniter" w:cs="Maven Pro"/>
          <w:color w:val="000000" w:themeColor="text1"/>
          <w:spacing w:val="-6"/>
          <w:sz w:val="14"/>
          <w:szCs w:val="14"/>
          <w:lang w:eastAsia="en-US"/>
        </w:rPr>
        <w:t>:</w:t>
      </w:r>
      <w:r w:rsidR="00422979">
        <w:rPr>
          <w:rFonts w:ascii="Maven Johanniter" w:eastAsia="Maven Pro" w:hAnsi="Maven Johanniter" w:cs="Maven Pro"/>
          <w:color w:val="000000" w:themeColor="text1"/>
          <w:spacing w:val="-6"/>
          <w:sz w:val="14"/>
          <w:szCs w:val="14"/>
          <w:lang w:eastAsia="en-US"/>
        </w:rPr>
        <w:tab/>
      </w:r>
      <w:r w:rsidRPr="004847DF">
        <w:rPr>
          <w:rFonts w:ascii="Maven Johanniter" w:eastAsia="Maven Pro" w:hAnsi="Maven Johanniter" w:cs="Maven Pro"/>
          <w:color w:val="000000" w:themeColor="text1"/>
          <w:spacing w:val="-6"/>
          <w:sz w:val="14"/>
          <w:szCs w:val="14"/>
          <w:lang w:eastAsia="en-US"/>
        </w:rPr>
        <w:t>IBAN: DE</w:t>
      </w:r>
      <w:r w:rsidRPr="004847DF">
        <w:rPr>
          <w:rFonts w:ascii="Maven Johanniter" w:eastAsia="Maven Pro" w:hAnsi="Maven Johanniter" w:cs="Maven Pro"/>
          <w:color w:val="000000" w:themeColor="text1"/>
          <w:spacing w:val="-6"/>
          <w:sz w:val="14"/>
          <w:szCs w:val="14"/>
          <w:lang w:eastAsia="en-US"/>
          <w14:numSpacing w14:val="proportional"/>
        </w:rPr>
        <w:t>35 3506 0190 1563 4440 17 BIC: GENODED1DKD,</w:t>
      </w:r>
      <w:r w:rsidRPr="004847DF">
        <w:rPr>
          <w:rFonts w:ascii="Maven Johanniter" w:eastAsia="Maven Pro" w:hAnsi="Maven Johanniter" w:cs="Maven Pro"/>
          <w:color w:val="000000" w:themeColor="text1"/>
          <w:spacing w:val="-6"/>
          <w:sz w:val="14"/>
          <w:szCs w:val="14"/>
          <w:lang w:eastAsia="en-US"/>
        </w:rPr>
        <w:t xml:space="preserve"> KD-Bank Dortmund</w:t>
      </w:r>
    </w:p>
    <w:p w14:paraId="2C52194C" w14:textId="310DC8B1" w:rsidR="00CE5A76" w:rsidRPr="00803614" w:rsidRDefault="004847DF" w:rsidP="00AC23A2">
      <w:pPr>
        <w:widowControl w:val="0"/>
        <w:spacing w:line="144" w:lineRule="exact"/>
        <w:ind w:right="-20"/>
        <w:rPr>
          <w:rFonts w:ascii="Maven Johanniter" w:hAnsi="Maven Johanniter"/>
          <w:color w:val="000000" w:themeColor="text1"/>
        </w:rPr>
      </w:pPr>
      <w:r w:rsidRPr="004847DF">
        <w:rPr>
          <w:rFonts w:ascii="Maven Johanniter" w:eastAsia="Maven Pro" w:hAnsi="Maven Johanniter" w:cs="Maven Pro"/>
          <w:color w:val="000000" w:themeColor="text1"/>
          <w:sz w:val="12"/>
          <w:szCs w:val="12"/>
          <w:lang w:eastAsia="en-US"/>
        </w:rPr>
        <w:t>© Geschützt du</w:t>
      </w:r>
      <w:r w:rsidRPr="004847DF">
        <w:rPr>
          <w:rFonts w:ascii="Maven Johanniter" w:eastAsia="Maven Pro" w:hAnsi="Maven Johanniter" w:cs="Maven Pro"/>
          <w:color w:val="000000" w:themeColor="text1"/>
          <w:spacing w:val="-4"/>
          <w:sz w:val="12"/>
          <w:szCs w:val="12"/>
          <w:lang w:eastAsia="en-US"/>
        </w:rPr>
        <w:t>r</w:t>
      </w:r>
      <w:r w:rsidRPr="004847DF">
        <w:rPr>
          <w:rFonts w:ascii="Maven Johanniter" w:eastAsia="Maven Pro" w:hAnsi="Maven Johanniter" w:cs="Maven Pro"/>
          <w:color w:val="000000" w:themeColor="text1"/>
          <w:sz w:val="12"/>
          <w:szCs w:val="12"/>
          <w:lang w:eastAsia="en-US"/>
        </w:rPr>
        <w:t>ch die Ball</w:t>
      </w:r>
      <w:r w:rsidRPr="004847DF">
        <w:rPr>
          <w:rFonts w:ascii="Maven Johanniter" w:eastAsia="Maven Pro" w:hAnsi="Maven Johanniter" w:cs="Maven Pro"/>
          <w:color w:val="000000" w:themeColor="text1"/>
          <w:spacing w:val="-4"/>
          <w:sz w:val="12"/>
          <w:szCs w:val="12"/>
          <w:lang w:eastAsia="en-US"/>
        </w:rPr>
        <w:t>e</w:t>
      </w:r>
      <w:r w:rsidRPr="004847DF">
        <w:rPr>
          <w:rFonts w:ascii="Maven Johanniter" w:eastAsia="Maven Pro" w:hAnsi="Maven Johanniter" w:cs="Maven Pro"/>
          <w:color w:val="000000" w:themeColor="text1"/>
          <w:sz w:val="12"/>
          <w:szCs w:val="12"/>
          <w:lang w:eastAsia="en-US"/>
        </w:rPr>
        <w:t>y Brandenburg des Ritterlichen O</w:t>
      </w:r>
      <w:r w:rsidRPr="004847DF">
        <w:rPr>
          <w:rFonts w:ascii="Maven Johanniter" w:eastAsia="Maven Pro" w:hAnsi="Maven Johanniter" w:cs="Maven Pro"/>
          <w:color w:val="000000" w:themeColor="text1"/>
          <w:spacing w:val="-4"/>
          <w:sz w:val="12"/>
          <w:szCs w:val="12"/>
          <w:lang w:eastAsia="en-US"/>
        </w:rPr>
        <w:t>r</w:t>
      </w:r>
      <w:r w:rsidRPr="004847DF">
        <w:rPr>
          <w:rFonts w:ascii="Maven Johanniter" w:eastAsia="Maven Pro" w:hAnsi="Maven Johanniter" w:cs="Maven Pro"/>
          <w:color w:val="000000" w:themeColor="text1"/>
          <w:sz w:val="12"/>
          <w:szCs w:val="12"/>
          <w:lang w:eastAsia="en-US"/>
        </w:rPr>
        <w:t xml:space="preserve">dens St. Johannis </w:t>
      </w:r>
      <w:r w:rsidRPr="004847DF">
        <w:rPr>
          <w:rFonts w:ascii="Maven Johanniter" w:eastAsia="Maven Pro" w:hAnsi="Maven Johanniter" w:cs="Maven Pro"/>
          <w:color w:val="000000" w:themeColor="text1"/>
          <w:spacing w:val="-4"/>
          <w:sz w:val="12"/>
          <w:szCs w:val="12"/>
          <w:lang w:eastAsia="en-US"/>
        </w:rPr>
        <w:t>v</w:t>
      </w:r>
      <w:r w:rsidRPr="004847DF">
        <w:rPr>
          <w:rFonts w:ascii="Maven Johanniter" w:eastAsia="Maven Pro" w:hAnsi="Maven Johanniter" w:cs="Maven Pro"/>
          <w:color w:val="000000" w:themeColor="text1"/>
          <w:sz w:val="12"/>
          <w:szCs w:val="12"/>
          <w:lang w:eastAsia="en-US"/>
        </w:rPr>
        <w:t>om Spital zu Jerusalem</w:t>
      </w:r>
    </w:p>
    <w:sectPr w:rsidR="00CE5A76" w:rsidRPr="00803614" w:rsidSect="00422979">
      <w:pgSz w:w="11906" w:h="16838" w:code="9"/>
      <w:pgMar w:top="1418" w:right="1134"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4BFE" w14:textId="77777777" w:rsidR="00B1184A" w:rsidRDefault="00B1184A" w:rsidP="000A00D8">
      <w:r>
        <w:separator/>
      </w:r>
    </w:p>
  </w:endnote>
  <w:endnote w:type="continuationSeparator" w:id="0">
    <w:p w14:paraId="2F31DC66" w14:textId="77777777" w:rsidR="00B1184A" w:rsidRDefault="00B1184A" w:rsidP="000A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Johanniter">
    <w:altName w:val="Arial"/>
    <w:panose1 w:val="020B0504010101010104"/>
    <w:charset w:val="00"/>
    <w:family w:val="swiss"/>
    <w:pitch w:val="variable"/>
    <w:sig w:usb0="A00000FF" w:usb1="5000205B" w:usb2="00000000" w:usb3="00000000" w:csb0="00000193" w:csb1="00000000"/>
  </w:font>
  <w:font w:name="Maven Pro">
    <w:altName w:val="Times New Roman"/>
    <w:panose1 w:val="02000000000000000000"/>
    <w:charset w:val="00"/>
    <w:family w:val="auto"/>
    <w:pitch w:val="variable"/>
    <w:sig w:usb0="A00000FF" w:usb1="5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2519" w14:textId="77777777" w:rsidR="00B1184A" w:rsidRDefault="00B1184A" w:rsidP="000A00D8">
      <w:r>
        <w:separator/>
      </w:r>
    </w:p>
  </w:footnote>
  <w:footnote w:type="continuationSeparator" w:id="0">
    <w:p w14:paraId="592646A8" w14:textId="77777777" w:rsidR="00B1184A" w:rsidRDefault="00B1184A" w:rsidP="000A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550"/>
    <w:multiLevelType w:val="hybridMultilevel"/>
    <w:tmpl w:val="6BBA45A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81EAE"/>
    <w:multiLevelType w:val="hybridMultilevel"/>
    <w:tmpl w:val="93FEE744"/>
    <w:lvl w:ilvl="0" w:tplc="04070001">
      <w:start w:val="1"/>
      <w:numFmt w:val="bullet"/>
      <w:lvlText w:val=""/>
      <w:lvlJc w:val="left"/>
      <w:pPr>
        <w:tabs>
          <w:tab w:val="num" w:pos="720"/>
        </w:tabs>
        <w:ind w:left="720" w:hanging="360"/>
      </w:pPr>
      <w:rPr>
        <w:rFonts w:ascii="Symbol" w:hAnsi="Symbol" w:hint="default"/>
      </w:rPr>
    </w:lvl>
    <w:lvl w:ilvl="1" w:tplc="A84E621C">
      <w:start w:val="1"/>
      <w:numFmt w:val="bullet"/>
      <w:lvlText w:val="-"/>
      <w:lvlJc w:val="left"/>
      <w:pPr>
        <w:tabs>
          <w:tab w:val="num" w:pos="1440"/>
        </w:tabs>
        <w:ind w:left="1440" w:hanging="360"/>
      </w:pPr>
      <w:rPr>
        <w:sz w:val="16"/>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92B28"/>
    <w:multiLevelType w:val="hybridMultilevel"/>
    <w:tmpl w:val="BE2C35A8"/>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D1D26A2"/>
    <w:multiLevelType w:val="hybridMultilevel"/>
    <w:tmpl w:val="913C3DC2"/>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7C2A1BE3"/>
    <w:multiLevelType w:val="hybridMultilevel"/>
    <w:tmpl w:val="F5A6691E"/>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507867059">
    <w:abstractNumId w:val="0"/>
  </w:num>
  <w:num w:numId="2" w16cid:durableId="2013947514">
    <w:abstractNumId w:val="1"/>
  </w:num>
  <w:num w:numId="3" w16cid:durableId="2068215012">
    <w:abstractNumId w:val="4"/>
  </w:num>
  <w:num w:numId="4" w16cid:durableId="1774744284">
    <w:abstractNumId w:val="2"/>
  </w:num>
  <w:num w:numId="5" w16cid:durableId="1218934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proofState w:spelling="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A6"/>
    <w:rsid w:val="0000621B"/>
    <w:rsid w:val="000121F6"/>
    <w:rsid w:val="000219F2"/>
    <w:rsid w:val="00027E08"/>
    <w:rsid w:val="000364C0"/>
    <w:rsid w:val="00041758"/>
    <w:rsid w:val="00081950"/>
    <w:rsid w:val="000A00D8"/>
    <w:rsid w:val="000A5621"/>
    <w:rsid w:val="000A6736"/>
    <w:rsid w:val="000A7EE9"/>
    <w:rsid w:val="000B4F08"/>
    <w:rsid w:val="000B6213"/>
    <w:rsid w:val="000C25E5"/>
    <w:rsid w:val="000E06A5"/>
    <w:rsid w:val="000F08D5"/>
    <w:rsid w:val="000F2E7F"/>
    <w:rsid w:val="001017C2"/>
    <w:rsid w:val="001021E8"/>
    <w:rsid w:val="00137CE8"/>
    <w:rsid w:val="00140026"/>
    <w:rsid w:val="00143662"/>
    <w:rsid w:val="00157E70"/>
    <w:rsid w:val="00166BBA"/>
    <w:rsid w:val="00166CD7"/>
    <w:rsid w:val="00167511"/>
    <w:rsid w:val="001738C5"/>
    <w:rsid w:val="001779ED"/>
    <w:rsid w:val="00187FD5"/>
    <w:rsid w:val="001A2537"/>
    <w:rsid w:val="001A3F84"/>
    <w:rsid w:val="001B660F"/>
    <w:rsid w:val="001C7B77"/>
    <w:rsid w:val="001E04D2"/>
    <w:rsid w:val="001E061B"/>
    <w:rsid w:val="001E2EC5"/>
    <w:rsid w:val="001E3C2F"/>
    <w:rsid w:val="001E5BD3"/>
    <w:rsid w:val="00235103"/>
    <w:rsid w:val="00251B9C"/>
    <w:rsid w:val="00251D5C"/>
    <w:rsid w:val="00254FC9"/>
    <w:rsid w:val="002613EE"/>
    <w:rsid w:val="00265971"/>
    <w:rsid w:val="00274E43"/>
    <w:rsid w:val="00280A8A"/>
    <w:rsid w:val="00281D6A"/>
    <w:rsid w:val="00293F1B"/>
    <w:rsid w:val="002B09F5"/>
    <w:rsid w:val="002B5B08"/>
    <w:rsid w:val="002C5C38"/>
    <w:rsid w:val="002E1378"/>
    <w:rsid w:val="002E571F"/>
    <w:rsid w:val="002F6169"/>
    <w:rsid w:val="00305F31"/>
    <w:rsid w:val="003074C1"/>
    <w:rsid w:val="00336B58"/>
    <w:rsid w:val="003409D8"/>
    <w:rsid w:val="00373275"/>
    <w:rsid w:val="003A4895"/>
    <w:rsid w:val="003B1314"/>
    <w:rsid w:val="003C1807"/>
    <w:rsid w:val="003D307E"/>
    <w:rsid w:val="003E46C8"/>
    <w:rsid w:val="003E662C"/>
    <w:rsid w:val="003F705E"/>
    <w:rsid w:val="003F7231"/>
    <w:rsid w:val="003F765E"/>
    <w:rsid w:val="0040221C"/>
    <w:rsid w:val="004106FC"/>
    <w:rsid w:val="00422979"/>
    <w:rsid w:val="004275FC"/>
    <w:rsid w:val="00427790"/>
    <w:rsid w:val="00432CCC"/>
    <w:rsid w:val="00445E14"/>
    <w:rsid w:val="0044646C"/>
    <w:rsid w:val="00456949"/>
    <w:rsid w:val="004810C1"/>
    <w:rsid w:val="004847DF"/>
    <w:rsid w:val="00485447"/>
    <w:rsid w:val="0048702C"/>
    <w:rsid w:val="004A6705"/>
    <w:rsid w:val="004B00C7"/>
    <w:rsid w:val="004C2A84"/>
    <w:rsid w:val="004E40A0"/>
    <w:rsid w:val="004F0BD5"/>
    <w:rsid w:val="004F111A"/>
    <w:rsid w:val="004F401C"/>
    <w:rsid w:val="005050BA"/>
    <w:rsid w:val="005253FF"/>
    <w:rsid w:val="005277FC"/>
    <w:rsid w:val="00541FD4"/>
    <w:rsid w:val="005507C2"/>
    <w:rsid w:val="00556FBB"/>
    <w:rsid w:val="00557949"/>
    <w:rsid w:val="00565306"/>
    <w:rsid w:val="005656D1"/>
    <w:rsid w:val="00567639"/>
    <w:rsid w:val="0057281C"/>
    <w:rsid w:val="005867F3"/>
    <w:rsid w:val="005921FF"/>
    <w:rsid w:val="00593496"/>
    <w:rsid w:val="00594964"/>
    <w:rsid w:val="0059711B"/>
    <w:rsid w:val="005A2AA1"/>
    <w:rsid w:val="005C1526"/>
    <w:rsid w:val="005C2D14"/>
    <w:rsid w:val="005F3539"/>
    <w:rsid w:val="005F388A"/>
    <w:rsid w:val="00606587"/>
    <w:rsid w:val="00632907"/>
    <w:rsid w:val="00640553"/>
    <w:rsid w:val="00641676"/>
    <w:rsid w:val="006552F9"/>
    <w:rsid w:val="0067071B"/>
    <w:rsid w:val="00674020"/>
    <w:rsid w:val="00676A5B"/>
    <w:rsid w:val="00682E0C"/>
    <w:rsid w:val="00685630"/>
    <w:rsid w:val="00693F44"/>
    <w:rsid w:val="006B1ABE"/>
    <w:rsid w:val="006B6F01"/>
    <w:rsid w:val="006D0043"/>
    <w:rsid w:val="006D1E2A"/>
    <w:rsid w:val="006E0668"/>
    <w:rsid w:val="00716C79"/>
    <w:rsid w:val="00777F0A"/>
    <w:rsid w:val="007811B1"/>
    <w:rsid w:val="0078136E"/>
    <w:rsid w:val="00783953"/>
    <w:rsid w:val="007859C7"/>
    <w:rsid w:val="007924A9"/>
    <w:rsid w:val="00792F84"/>
    <w:rsid w:val="007B50D6"/>
    <w:rsid w:val="007D63C2"/>
    <w:rsid w:val="007E472D"/>
    <w:rsid w:val="00801660"/>
    <w:rsid w:val="00803614"/>
    <w:rsid w:val="00816184"/>
    <w:rsid w:val="00821861"/>
    <w:rsid w:val="00844154"/>
    <w:rsid w:val="0085473B"/>
    <w:rsid w:val="0085628E"/>
    <w:rsid w:val="0086556B"/>
    <w:rsid w:val="0087208E"/>
    <w:rsid w:val="008850AD"/>
    <w:rsid w:val="0089013D"/>
    <w:rsid w:val="00892A9D"/>
    <w:rsid w:val="00892AA8"/>
    <w:rsid w:val="008A1D6B"/>
    <w:rsid w:val="008A4DB0"/>
    <w:rsid w:val="008A6002"/>
    <w:rsid w:val="008B0DD7"/>
    <w:rsid w:val="008B1464"/>
    <w:rsid w:val="008B745B"/>
    <w:rsid w:val="008D2276"/>
    <w:rsid w:val="008D396B"/>
    <w:rsid w:val="008D55E7"/>
    <w:rsid w:val="008D699C"/>
    <w:rsid w:val="008D7B8C"/>
    <w:rsid w:val="008E4EFD"/>
    <w:rsid w:val="008F304E"/>
    <w:rsid w:val="00905610"/>
    <w:rsid w:val="0091723A"/>
    <w:rsid w:val="00922AD4"/>
    <w:rsid w:val="00940044"/>
    <w:rsid w:val="009440CF"/>
    <w:rsid w:val="009448C5"/>
    <w:rsid w:val="009533D8"/>
    <w:rsid w:val="00954870"/>
    <w:rsid w:val="00957873"/>
    <w:rsid w:val="00961260"/>
    <w:rsid w:val="009635D0"/>
    <w:rsid w:val="00967344"/>
    <w:rsid w:val="00984358"/>
    <w:rsid w:val="00991EBF"/>
    <w:rsid w:val="009C57B6"/>
    <w:rsid w:val="009D57F6"/>
    <w:rsid w:val="009F4AC3"/>
    <w:rsid w:val="00A12D2E"/>
    <w:rsid w:val="00A36B2A"/>
    <w:rsid w:val="00A45930"/>
    <w:rsid w:val="00A609AB"/>
    <w:rsid w:val="00A64CA6"/>
    <w:rsid w:val="00A66B2A"/>
    <w:rsid w:val="00A84049"/>
    <w:rsid w:val="00A856FC"/>
    <w:rsid w:val="00A8629E"/>
    <w:rsid w:val="00AA0082"/>
    <w:rsid w:val="00AA1186"/>
    <w:rsid w:val="00AA4D97"/>
    <w:rsid w:val="00AA5869"/>
    <w:rsid w:val="00AA6ED3"/>
    <w:rsid w:val="00AB4491"/>
    <w:rsid w:val="00AC23A2"/>
    <w:rsid w:val="00AC312A"/>
    <w:rsid w:val="00AD2655"/>
    <w:rsid w:val="00AD448B"/>
    <w:rsid w:val="00AD539D"/>
    <w:rsid w:val="00AD79E7"/>
    <w:rsid w:val="00AD7BB4"/>
    <w:rsid w:val="00AE196C"/>
    <w:rsid w:val="00B010D7"/>
    <w:rsid w:val="00B116D8"/>
    <w:rsid w:val="00B1184A"/>
    <w:rsid w:val="00B223A8"/>
    <w:rsid w:val="00B30F6A"/>
    <w:rsid w:val="00B35862"/>
    <w:rsid w:val="00B56D83"/>
    <w:rsid w:val="00B629D5"/>
    <w:rsid w:val="00B664AA"/>
    <w:rsid w:val="00B839B3"/>
    <w:rsid w:val="00B8641E"/>
    <w:rsid w:val="00B906D4"/>
    <w:rsid w:val="00B9558E"/>
    <w:rsid w:val="00BA2A44"/>
    <w:rsid w:val="00BA4E9B"/>
    <w:rsid w:val="00BB54A8"/>
    <w:rsid w:val="00BB67DC"/>
    <w:rsid w:val="00C0480C"/>
    <w:rsid w:val="00C11E08"/>
    <w:rsid w:val="00C15A18"/>
    <w:rsid w:val="00C20139"/>
    <w:rsid w:val="00C455A8"/>
    <w:rsid w:val="00C517EA"/>
    <w:rsid w:val="00C67ED9"/>
    <w:rsid w:val="00C70EDA"/>
    <w:rsid w:val="00C72DC2"/>
    <w:rsid w:val="00C75284"/>
    <w:rsid w:val="00C85B6F"/>
    <w:rsid w:val="00C87CCC"/>
    <w:rsid w:val="00C9210C"/>
    <w:rsid w:val="00CA31C1"/>
    <w:rsid w:val="00CC1CE8"/>
    <w:rsid w:val="00CC2B74"/>
    <w:rsid w:val="00CC430D"/>
    <w:rsid w:val="00CD1040"/>
    <w:rsid w:val="00CE5A76"/>
    <w:rsid w:val="00D018C5"/>
    <w:rsid w:val="00D12EC3"/>
    <w:rsid w:val="00D21420"/>
    <w:rsid w:val="00D24FB1"/>
    <w:rsid w:val="00D54BD6"/>
    <w:rsid w:val="00D60DE9"/>
    <w:rsid w:val="00D61683"/>
    <w:rsid w:val="00D6455D"/>
    <w:rsid w:val="00D74C95"/>
    <w:rsid w:val="00D82263"/>
    <w:rsid w:val="00D87C13"/>
    <w:rsid w:val="00DA1293"/>
    <w:rsid w:val="00DA76F0"/>
    <w:rsid w:val="00DB6183"/>
    <w:rsid w:val="00DC1035"/>
    <w:rsid w:val="00DC256E"/>
    <w:rsid w:val="00DC288A"/>
    <w:rsid w:val="00DD2783"/>
    <w:rsid w:val="00DD3C4B"/>
    <w:rsid w:val="00DF4978"/>
    <w:rsid w:val="00E06FAB"/>
    <w:rsid w:val="00E13DCA"/>
    <w:rsid w:val="00E21796"/>
    <w:rsid w:val="00E23197"/>
    <w:rsid w:val="00E23E61"/>
    <w:rsid w:val="00E5461C"/>
    <w:rsid w:val="00E67A9A"/>
    <w:rsid w:val="00E7164C"/>
    <w:rsid w:val="00E910C9"/>
    <w:rsid w:val="00E91E5D"/>
    <w:rsid w:val="00EC74EB"/>
    <w:rsid w:val="00EE5BDD"/>
    <w:rsid w:val="00EF2164"/>
    <w:rsid w:val="00F0355C"/>
    <w:rsid w:val="00F0486D"/>
    <w:rsid w:val="00F103E8"/>
    <w:rsid w:val="00F10D3B"/>
    <w:rsid w:val="00F1110C"/>
    <w:rsid w:val="00F136C8"/>
    <w:rsid w:val="00F45E51"/>
    <w:rsid w:val="00F530A6"/>
    <w:rsid w:val="00F539BA"/>
    <w:rsid w:val="00F721C9"/>
    <w:rsid w:val="00F7463C"/>
    <w:rsid w:val="00F81897"/>
    <w:rsid w:val="00F900D9"/>
    <w:rsid w:val="00F91E53"/>
    <w:rsid w:val="00FA2477"/>
    <w:rsid w:val="00FA5BF1"/>
    <w:rsid w:val="00FC31FF"/>
    <w:rsid w:val="00FD6493"/>
    <w:rsid w:val="00FE000E"/>
    <w:rsid w:val="00FE5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8983"/>
  <w15:docId w15:val="{F3F817F4-3369-4E5F-9166-FD05D6EF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388A"/>
  </w:style>
  <w:style w:type="paragraph" w:styleId="berschrift3">
    <w:name w:val="heading 3"/>
    <w:basedOn w:val="Standard"/>
    <w:link w:val="berschrift3Zchn"/>
    <w:uiPriority w:val="9"/>
    <w:qFormat/>
    <w:rsid w:val="0044646C"/>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
    <w:name w:val="Brief"/>
    <w:basedOn w:val="Standard"/>
    <w:link w:val="BriefZchn"/>
    <w:qFormat/>
    <w:rsid w:val="00CE5A76"/>
    <w:pPr>
      <w:spacing w:after="200" w:line="276" w:lineRule="auto"/>
    </w:pPr>
    <w:rPr>
      <w:rFonts w:ascii="Calibri" w:hAnsi="Calibri"/>
      <w:lang w:eastAsia="en-US"/>
    </w:rPr>
  </w:style>
  <w:style w:type="character" w:styleId="Hyperlink">
    <w:name w:val="Hyperlink"/>
    <w:uiPriority w:val="99"/>
    <w:semiHidden/>
    <w:rsid w:val="00CE5A76"/>
    <w:rPr>
      <w:color w:val="0000FF"/>
      <w:u w:val="single"/>
    </w:rPr>
  </w:style>
  <w:style w:type="character" w:customStyle="1" w:styleId="BriefZchn">
    <w:name w:val="Brief Zchn"/>
    <w:basedOn w:val="Absatz-Standardschriftart"/>
    <w:link w:val="Brief"/>
    <w:rsid w:val="00CE5A76"/>
  </w:style>
  <w:style w:type="paragraph" w:styleId="Sprechblasentext">
    <w:name w:val="Balloon Text"/>
    <w:basedOn w:val="Standard"/>
    <w:link w:val="SprechblasentextZchn"/>
    <w:uiPriority w:val="99"/>
    <w:semiHidden/>
    <w:unhideWhenUsed/>
    <w:rsid w:val="00CE5A76"/>
    <w:rPr>
      <w:rFonts w:ascii="Tahoma" w:hAnsi="Tahoma" w:cs="Tahoma"/>
      <w:sz w:val="16"/>
      <w:szCs w:val="16"/>
    </w:rPr>
  </w:style>
  <w:style w:type="character" w:customStyle="1" w:styleId="SprechblasentextZchn">
    <w:name w:val="Sprechblasentext Zchn"/>
    <w:link w:val="Sprechblasentext"/>
    <w:uiPriority w:val="99"/>
    <w:semiHidden/>
    <w:rsid w:val="00CE5A76"/>
    <w:rPr>
      <w:rFonts w:ascii="Tahoma" w:eastAsia="Times New Roman" w:hAnsi="Tahoma" w:cs="Tahoma"/>
      <w:color w:val="000000"/>
      <w:sz w:val="16"/>
      <w:szCs w:val="16"/>
      <w:lang w:eastAsia="de-DE"/>
    </w:rPr>
  </w:style>
  <w:style w:type="table" w:customStyle="1" w:styleId="Tabellengitternetz">
    <w:name w:val="Tabellengitternetz"/>
    <w:basedOn w:val="NormaleTabelle"/>
    <w:uiPriority w:val="59"/>
    <w:rsid w:val="00AB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632907"/>
    <w:rPr>
      <w:color w:val="605E5C"/>
      <w:shd w:val="clear" w:color="auto" w:fill="E1DFDD"/>
    </w:rPr>
  </w:style>
  <w:style w:type="paragraph" w:styleId="Listenabsatz">
    <w:name w:val="List Paragraph"/>
    <w:basedOn w:val="Standard"/>
    <w:uiPriority w:val="34"/>
    <w:qFormat/>
    <w:rsid w:val="00541FD4"/>
    <w:pPr>
      <w:ind w:left="720"/>
      <w:contextualSpacing/>
    </w:pPr>
  </w:style>
  <w:style w:type="paragraph" w:styleId="Kopfzeile">
    <w:name w:val="header"/>
    <w:basedOn w:val="Standard"/>
    <w:link w:val="KopfzeileZchn"/>
    <w:uiPriority w:val="99"/>
    <w:unhideWhenUsed/>
    <w:rsid w:val="000A00D8"/>
    <w:pPr>
      <w:tabs>
        <w:tab w:val="center" w:pos="4513"/>
        <w:tab w:val="right" w:pos="9026"/>
      </w:tabs>
    </w:pPr>
  </w:style>
  <w:style w:type="character" w:customStyle="1" w:styleId="KopfzeileZchn">
    <w:name w:val="Kopfzeile Zchn"/>
    <w:basedOn w:val="Absatz-Standardschriftart"/>
    <w:link w:val="Kopfzeile"/>
    <w:uiPriority w:val="99"/>
    <w:rsid w:val="000A00D8"/>
    <w:rPr>
      <w:rFonts w:ascii="Arial" w:eastAsia="Times New Roman" w:hAnsi="Arial" w:cs="Arial"/>
      <w:color w:val="000000"/>
      <w:sz w:val="22"/>
      <w:szCs w:val="22"/>
    </w:rPr>
  </w:style>
  <w:style w:type="paragraph" w:styleId="Fuzeile">
    <w:name w:val="footer"/>
    <w:basedOn w:val="Standard"/>
    <w:link w:val="FuzeileZchn"/>
    <w:uiPriority w:val="99"/>
    <w:unhideWhenUsed/>
    <w:rsid w:val="000A00D8"/>
    <w:pPr>
      <w:tabs>
        <w:tab w:val="center" w:pos="4513"/>
        <w:tab w:val="right" w:pos="9026"/>
      </w:tabs>
    </w:pPr>
  </w:style>
  <w:style w:type="character" w:customStyle="1" w:styleId="FuzeileZchn">
    <w:name w:val="Fußzeile Zchn"/>
    <w:basedOn w:val="Absatz-Standardschriftart"/>
    <w:link w:val="Fuzeile"/>
    <w:uiPriority w:val="99"/>
    <w:rsid w:val="000A00D8"/>
    <w:rPr>
      <w:rFonts w:ascii="Arial" w:eastAsia="Times New Roman" w:hAnsi="Arial" w:cs="Arial"/>
      <w:color w:val="000000"/>
      <w:sz w:val="22"/>
      <w:szCs w:val="22"/>
    </w:rPr>
  </w:style>
  <w:style w:type="paragraph" w:customStyle="1" w:styleId="Default">
    <w:name w:val="Default"/>
    <w:rsid w:val="00783953"/>
    <w:pPr>
      <w:autoSpaceDE w:val="0"/>
      <w:autoSpaceDN w:val="0"/>
      <w:adjustRightInd w:val="0"/>
    </w:pPr>
    <w:rPr>
      <w:rFonts w:cs="Arial"/>
      <w:color w:val="000000"/>
      <w:sz w:val="24"/>
      <w:szCs w:val="24"/>
    </w:rPr>
  </w:style>
  <w:style w:type="paragraph" w:styleId="StandardWeb">
    <w:name w:val="Normal (Web)"/>
    <w:basedOn w:val="Standard"/>
    <w:uiPriority w:val="99"/>
    <w:semiHidden/>
    <w:unhideWhenUsed/>
    <w:rsid w:val="00BA2A44"/>
    <w:pPr>
      <w:spacing w:before="100" w:beforeAutospacing="1" w:after="100" w:afterAutospacing="1"/>
    </w:pPr>
    <w:rPr>
      <w:rFonts w:ascii="Times New Roman" w:hAnsi="Times New Roman"/>
      <w:sz w:val="24"/>
      <w:szCs w:val="24"/>
    </w:rPr>
  </w:style>
  <w:style w:type="character" w:customStyle="1" w:styleId="berschrift3Zchn">
    <w:name w:val="Überschrift 3 Zchn"/>
    <w:basedOn w:val="Absatz-Standardschriftart"/>
    <w:link w:val="berschrift3"/>
    <w:uiPriority w:val="9"/>
    <w:rsid w:val="0044646C"/>
    <w:rPr>
      <w:rFonts w:ascii="Times New Roman" w:eastAsia="Times New Roman" w:hAnsi="Times New Roman"/>
      <w:b/>
      <w:bCs/>
      <w:sz w:val="27"/>
      <w:szCs w:val="27"/>
    </w:rPr>
  </w:style>
  <w:style w:type="character" w:styleId="Fett">
    <w:name w:val="Strong"/>
    <w:basedOn w:val="Absatz-Standardschriftart"/>
    <w:uiPriority w:val="22"/>
    <w:qFormat/>
    <w:rsid w:val="0044646C"/>
    <w:rPr>
      <w:b/>
      <w:bCs/>
    </w:rPr>
  </w:style>
  <w:style w:type="paragraph" w:styleId="NurText">
    <w:name w:val="Plain Text"/>
    <w:basedOn w:val="Standard"/>
    <w:link w:val="NurTextZchn"/>
    <w:uiPriority w:val="99"/>
    <w:semiHidden/>
    <w:unhideWhenUsed/>
    <w:rsid w:val="007B50D6"/>
    <w:pPr>
      <w:spacing w:after="0"/>
    </w:pPr>
    <w:rPr>
      <w:rFonts w:eastAsiaTheme="minorHAnsi" w:cstheme="minorBidi"/>
      <w:szCs w:val="21"/>
      <w:lang w:eastAsia="en-US"/>
    </w:rPr>
  </w:style>
  <w:style w:type="character" w:customStyle="1" w:styleId="NurTextZchn">
    <w:name w:val="Nur Text Zchn"/>
    <w:basedOn w:val="Absatz-Standardschriftart"/>
    <w:link w:val="NurText"/>
    <w:uiPriority w:val="99"/>
    <w:semiHidden/>
    <w:rsid w:val="007B50D6"/>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8562">
      <w:bodyDiv w:val="1"/>
      <w:marLeft w:val="0"/>
      <w:marRight w:val="0"/>
      <w:marTop w:val="0"/>
      <w:marBottom w:val="0"/>
      <w:divBdr>
        <w:top w:val="none" w:sz="0" w:space="0" w:color="auto"/>
        <w:left w:val="none" w:sz="0" w:space="0" w:color="auto"/>
        <w:bottom w:val="none" w:sz="0" w:space="0" w:color="auto"/>
        <w:right w:val="none" w:sz="0" w:space="0" w:color="auto"/>
      </w:divBdr>
    </w:div>
    <w:div w:id="220867848">
      <w:bodyDiv w:val="1"/>
      <w:marLeft w:val="0"/>
      <w:marRight w:val="0"/>
      <w:marTop w:val="0"/>
      <w:marBottom w:val="0"/>
      <w:divBdr>
        <w:top w:val="none" w:sz="0" w:space="0" w:color="auto"/>
        <w:left w:val="none" w:sz="0" w:space="0" w:color="auto"/>
        <w:bottom w:val="none" w:sz="0" w:space="0" w:color="auto"/>
        <w:right w:val="none" w:sz="0" w:space="0" w:color="auto"/>
      </w:divBdr>
      <w:divsChild>
        <w:div w:id="1402215660">
          <w:marLeft w:val="0"/>
          <w:marRight w:val="0"/>
          <w:marTop w:val="0"/>
          <w:marBottom w:val="0"/>
          <w:divBdr>
            <w:top w:val="none" w:sz="0" w:space="0" w:color="auto"/>
            <w:left w:val="none" w:sz="0" w:space="0" w:color="auto"/>
            <w:bottom w:val="none" w:sz="0" w:space="0" w:color="auto"/>
            <w:right w:val="none" w:sz="0" w:space="0" w:color="auto"/>
          </w:divBdr>
          <w:divsChild>
            <w:div w:id="1632830303">
              <w:marLeft w:val="0"/>
              <w:marRight w:val="0"/>
              <w:marTop w:val="0"/>
              <w:marBottom w:val="0"/>
              <w:divBdr>
                <w:top w:val="none" w:sz="0" w:space="0" w:color="auto"/>
                <w:left w:val="none" w:sz="0" w:space="0" w:color="auto"/>
                <w:bottom w:val="none" w:sz="0" w:space="0" w:color="auto"/>
                <w:right w:val="none" w:sz="0" w:space="0" w:color="auto"/>
              </w:divBdr>
              <w:divsChild>
                <w:div w:id="322704549">
                  <w:marLeft w:val="0"/>
                  <w:marRight w:val="0"/>
                  <w:marTop w:val="0"/>
                  <w:marBottom w:val="0"/>
                  <w:divBdr>
                    <w:top w:val="none" w:sz="0" w:space="0" w:color="auto"/>
                    <w:left w:val="none" w:sz="0" w:space="0" w:color="auto"/>
                    <w:bottom w:val="none" w:sz="0" w:space="0" w:color="auto"/>
                    <w:right w:val="none" w:sz="0" w:space="0" w:color="auto"/>
                  </w:divBdr>
                </w:div>
                <w:div w:id="1680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64080">
      <w:bodyDiv w:val="1"/>
      <w:marLeft w:val="0"/>
      <w:marRight w:val="0"/>
      <w:marTop w:val="0"/>
      <w:marBottom w:val="0"/>
      <w:divBdr>
        <w:top w:val="none" w:sz="0" w:space="0" w:color="auto"/>
        <w:left w:val="none" w:sz="0" w:space="0" w:color="auto"/>
        <w:bottom w:val="none" w:sz="0" w:space="0" w:color="auto"/>
        <w:right w:val="none" w:sz="0" w:space="0" w:color="auto"/>
      </w:divBdr>
    </w:div>
    <w:div w:id="271134026">
      <w:bodyDiv w:val="1"/>
      <w:marLeft w:val="0"/>
      <w:marRight w:val="0"/>
      <w:marTop w:val="0"/>
      <w:marBottom w:val="0"/>
      <w:divBdr>
        <w:top w:val="none" w:sz="0" w:space="0" w:color="auto"/>
        <w:left w:val="none" w:sz="0" w:space="0" w:color="auto"/>
        <w:bottom w:val="none" w:sz="0" w:space="0" w:color="auto"/>
        <w:right w:val="none" w:sz="0" w:space="0" w:color="auto"/>
      </w:divBdr>
    </w:div>
    <w:div w:id="436290282">
      <w:bodyDiv w:val="1"/>
      <w:marLeft w:val="0"/>
      <w:marRight w:val="0"/>
      <w:marTop w:val="0"/>
      <w:marBottom w:val="0"/>
      <w:divBdr>
        <w:top w:val="none" w:sz="0" w:space="0" w:color="auto"/>
        <w:left w:val="none" w:sz="0" w:space="0" w:color="auto"/>
        <w:bottom w:val="none" w:sz="0" w:space="0" w:color="auto"/>
        <w:right w:val="none" w:sz="0" w:space="0" w:color="auto"/>
      </w:divBdr>
    </w:div>
    <w:div w:id="588202065">
      <w:bodyDiv w:val="1"/>
      <w:marLeft w:val="0"/>
      <w:marRight w:val="0"/>
      <w:marTop w:val="0"/>
      <w:marBottom w:val="0"/>
      <w:divBdr>
        <w:top w:val="none" w:sz="0" w:space="0" w:color="auto"/>
        <w:left w:val="none" w:sz="0" w:space="0" w:color="auto"/>
        <w:bottom w:val="none" w:sz="0" w:space="0" w:color="auto"/>
        <w:right w:val="none" w:sz="0" w:space="0" w:color="auto"/>
      </w:divBdr>
    </w:div>
    <w:div w:id="668480529">
      <w:bodyDiv w:val="1"/>
      <w:marLeft w:val="0"/>
      <w:marRight w:val="0"/>
      <w:marTop w:val="0"/>
      <w:marBottom w:val="0"/>
      <w:divBdr>
        <w:top w:val="none" w:sz="0" w:space="0" w:color="auto"/>
        <w:left w:val="none" w:sz="0" w:space="0" w:color="auto"/>
        <w:bottom w:val="none" w:sz="0" w:space="0" w:color="auto"/>
        <w:right w:val="none" w:sz="0" w:space="0" w:color="auto"/>
      </w:divBdr>
    </w:div>
    <w:div w:id="682124203">
      <w:bodyDiv w:val="1"/>
      <w:marLeft w:val="0"/>
      <w:marRight w:val="0"/>
      <w:marTop w:val="0"/>
      <w:marBottom w:val="0"/>
      <w:divBdr>
        <w:top w:val="none" w:sz="0" w:space="0" w:color="auto"/>
        <w:left w:val="none" w:sz="0" w:space="0" w:color="auto"/>
        <w:bottom w:val="none" w:sz="0" w:space="0" w:color="auto"/>
        <w:right w:val="none" w:sz="0" w:space="0" w:color="auto"/>
      </w:divBdr>
    </w:div>
    <w:div w:id="755371180">
      <w:bodyDiv w:val="1"/>
      <w:marLeft w:val="0"/>
      <w:marRight w:val="0"/>
      <w:marTop w:val="0"/>
      <w:marBottom w:val="0"/>
      <w:divBdr>
        <w:top w:val="none" w:sz="0" w:space="0" w:color="auto"/>
        <w:left w:val="none" w:sz="0" w:space="0" w:color="auto"/>
        <w:bottom w:val="none" w:sz="0" w:space="0" w:color="auto"/>
        <w:right w:val="none" w:sz="0" w:space="0" w:color="auto"/>
      </w:divBdr>
    </w:div>
    <w:div w:id="921067354">
      <w:bodyDiv w:val="1"/>
      <w:marLeft w:val="0"/>
      <w:marRight w:val="0"/>
      <w:marTop w:val="0"/>
      <w:marBottom w:val="0"/>
      <w:divBdr>
        <w:top w:val="none" w:sz="0" w:space="0" w:color="auto"/>
        <w:left w:val="none" w:sz="0" w:space="0" w:color="auto"/>
        <w:bottom w:val="none" w:sz="0" w:space="0" w:color="auto"/>
        <w:right w:val="none" w:sz="0" w:space="0" w:color="auto"/>
      </w:divBdr>
    </w:div>
    <w:div w:id="992490158">
      <w:bodyDiv w:val="1"/>
      <w:marLeft w:val="0"/>
      <w:marRight w:val="0"/>
      <w:marTop w:val="0"/>
      <w:marBottom w:val="0"/>
      <w:divBdr>
        <w:top w:val="none" w:sz="0" w:space="0" w:color="auto"/>
        <w:left w:val="none" w:sz="0" w:space="0" w:color="auto"/>
        <w:bottom w:val="none" w:sz="0" w:space="0" w:color="auto"/>
        <w:right w:val="none" w:sz="0" w:space="0" w:color="auto"/>
      </w:divBdr>
    </w:div>
    <w:div w:id="1037925220">
      <w:bodyDiv w:val="1"/>
      <w:marLeft w:val="0"/>
      <w:marRight w:val="0"/>
      <w:marTop w:val="0"/>
      <w:marBottom w:val="0"/>
      <w:divBdr>
        <w:top w:val="none" w:sz="0" w:space="0" w:color="auto"/>
        <w:left w:val="none" w:sz="0" w:space="0" w:color="auto"/>
        <w:bottom w:val="none" w:sz="0" w:space="0" w:color="auto"/>
        <w:right w:val="none" w:sz="0" w:space="0" w:color="auto"/>
      </w:divBdr>
    </w:div>
    <w:div w:id="1158424459">
      <w:bodyDiv w:val="1"/>
      <w:marLeft w:val="0"/>
      <w:marRight w:val="0"/>
      <w:marTop w:val="0"/>
      <w:marBottom w:val="0"/>
      <w:divBdr>
        <w:top w:val="none" w:sz="0" w:space="0" w:color="auto"/>
        <w:left w:val="none" w:sz="0" w:space="0" w:color="auto"/>
        <w:bottom w:val="none" w:sz="0" w:space="0" w:color="auto"/>
        <w:right w:val="none" w:sz="0" w:space="0" w:color="auto"/>
      </w:divBdr>
      <w:divsChild>
        <w:div w:id="1826622549">
          <w:marLeft w:val="0"/>
          <w:marRight w:val="0"/>
          <w:marTop w:val="0"/>
          <w:marBottom w:val="0"/>
          <w:divBdr>
            <w:top w:val="none" w:sz="0" w:space="0" w:color="auto"/>
            <w:left w:val="none" w:sz="0" w:space="0" w:color="auto"/>
            <w:bottom w:val="none" w:sz="0" w:space="0" w:color="auto"/>
            <w:right w:val="none" w:sz="0" w:space="0" w:color="auto"/>
          </w:divBdr>
          <w:divsChild>
            <w:div w:id="1219977372">
              <w:marLeft w:val="0"/>
              <w:marRight w:val="0"/>
              <w:marTop w:val="0"/>
              <w:marBottom w:val="0"/>
              <w:divBdr>
                <w:top w:val="none" w:sz="0" w:space="0" w:color="auto"/>
                <w:left w:val="none" w:sz="0" w:space="0" w:color="auto"/>
                <w:bottom w:val="none" w:sz="0" w:space="0" w:color="auto"/>
                <w:right w:val="none" w:sz="0" w:space="0" w:color="auto"/>
              </w:divBdr>
              <w:divsChild>
                <w:div w:id="399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824">
          <w:marLeft w:val="0"/>
          <w:marRight w:val="0"/>
          <w:marTop w:val="0"/>
          <w:marBottom w:val="0"/>
          <w:divBdr>
            <w:top w:val="none" w:sz="0" w:space="0" w:color="auto"/>
            <w:left w:val="none" w:sz="0" w:space="0" w:color="auto"/>
            <w:bottom w:val="none" w:sz="0" w:space="0" w:color="auto"/>
            <w:right w:val="none" w:sz="0" w:space="0" w:color="auto"/>
          </w:divBdr>
          <w:divsChild>
            <w:div w:id="1143080459">
              <w:marLeft w:val="0"/>
              <w:marRight w:val="0"/>
              <w:marTop w:val="0"/>
              <w:marBottom w:val="0"/>
              <w:divBdr>
                <w:top w:val="none" w:sz="0" w:space="0" w:color="auto"/>
                <w:left w:val="none" w:sz="0" w:space="0" w:color="auto"/>
                <w:bottom w:val="none" w:sz="0" w:space="0" w:color="auto"/>
                <w:right w:val="none" w:sz="0" w:space="0" w:color="auto"/>
              </w:divBdr>
              <w:divsChild>
                <w:div w:id="405958257">
                  <w:marLeft w:val="0"/>
                  <w:marRight w:val="0"/>
                  <w:marTop w:val="0"/>
                  <w:marBottom w:val="0"/>
                  <w:divBdr>
                    <w:top w:val="none" w:sz="0" w:space="0" w:color="auto"/>
                    <w:left w:val="none" w:sz="0" w:space="0" w:color="auto"/>
                    <w:bottom w:val="none" w:sz="0" w:space="0" w:color="auto"/>
                    <w:right w:val="none" w:sz="0" w:space="0" w:color="auto"/>
                  </w:divBdr>
                </w:div>
                <w:div w:id="397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6729">
      <w:bodyDiv w:val="1"/>
      <w:marLeft w:val="0"/>
      <w:marRight w:val="0"/>
      <w:marTop w:val="0"/>
      <w:marBottom w:val="0"/>
      <w:divBdr>
        <w:top w:val="none" w:sz="0" w:space="0" w:color="auto"/>
        <w:left w:val="none" w:sz="0" w:space="0" w:color="auto"/>
        <w:bottom w:val="none" w:sz="0" w:space="0" w:color="auto"/>
        <w:right w:val="none" w:sz="0" w:space="0" w:color="auto"/>
      </w:divBdr>
    </w:div>
    <w:div w:id="1475022629">
      <w:bodyDiv w:val="1"/>
      <w:marLeft w:val="0"/>
      <w:marRight w:val="0"/>
      <w:marTop w:val="0"/>
      <w:marBottom w:val="0"/>
      <w:divBdr>
        <w:top w:val="none" w:sz="0" w:space="0" w:color="auto"/>
        <w:left w:val="none" w:sz="0" w:space="0" w:color="auto"/>
        <w:bottom w:val="none" w:sz="0" w:space="0" w:color="auto"/>
        <w:right w:val="none" w:sz="0" w:space="0" w:color="auto"/>
      </w:divBdr>
    </w:div>
    <w:div w:id="1728063888">
      <w:bodyDiv w:val="1"/>
      <w:marLeft w:val="0"/>
      <w:marRight w:val="0"/>
      <w:marTop w:val="0"/>
      <w:marBottom w:val="0"/>
      <w:divBdr>
        <w:top w:val="none" w:sz="0" w:space="0" w:color="auto"/>
        <w:left w:val="none" w:sz="0" w:space="0" w:color="auto"/>
        <w:bottom w:val="none" w:sz="0" w:space="0" w:color="auto"/>
        <w:right w:val="none" w:sz="0" w:space="0" w:color="auto"/>
      </w:divBdr>
    </w:div>
    <w:div w:id="1900246341">
      <w:bodyDiv w:val="1"/>
      <w:marLeft w:val="0"/>
      <w:marRight w:val="0"/>
      <w:marTop w:val="0"/>
      <w:marBottom w:val="0"/>
      <w:divBdr>
        <w:top w:val="none" w:sz="0" w:space="0" w:color="auto"/>
        <w:left w:val="none" w:sz="0" w:space="0" w:color="auto"/>
        <w:bottom w:val="none" w:sz="0" w:space="0" w:color="auto"/>
        <w:right w:val="none" w:sz="0" w:space="0" w:color="auto"/>
      </w:divBdr>
    </w:div>
    <w:div w:id="21128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jhg-magdeburg.de" TargetMode="External"/><Relationship Id="rId4" Type="http://schemas.openxmlformats.org/officeDocument/2006/relationships/settings" Target="settings.xml"/><Relationship Id="rId9" Type="http://schemas.openxmlformats.org/officeDocument/2006/relationships/hyperlink" Target="http://www.jhg-magdebu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cuments\Benutzerdefinierte%20Office-Vorlagen\JHG-Briefkopf%20(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6C18-FEE9-4301-9B9A-E8E0BD67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JHG-Briefkopf (neu).dotx</Template>
  <TotalTime>0</TotalTime>
  <Pages>3</Pages>
  <Words>1586</Words>
  <Characters>9999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11562</CharactersWithSpaces>
  <SharedDoc>false</SharedDoc>
  <HLinks>
    <vt:vector size="36" baseType="variant">
      <vt:variant>
        <vt:i4>1900593</vt:i4>
      </vt:variant>
      <vt:variant>
        <vt:i4>15</vt:i4>
      </vt:variant>
      <vt:variant>
        <vt:i4>0</vt:i4>
      </vt:variant>
      <vt:variant>
        <vt:i4>5</vt:i4>
      </vt:variant>
      <vt:variant>
        <vt:lpwstr>mailto:schwesternschaft@johanniterorden.de</vt:lpwstr>
      </vt:variant>
      <vt:variant>
        <vt:lpwstr/>
      </vt:variant>
      <vt:variant>
        <vt:i4>4784232</vt:i4>
      </vt:variant>
      <vt:variant>
        <vt:i4>12</vt:i4>
      </vt:variant>
      <vt:variant>
        <vt:i4>0</vt:i4>
      </vt:variant>
      <vt:variant>
        <vt:i4>5</vt:i4>
      </vt:variant>
      <vt:variant>
        <vt:lpwstr>mailto:eck@db.com</vt:lpwstr>
      </vt:variant>
      <vt:variant>
        <vt:lpwstr/>
      </vt:variant>
      <vt:variant>
        <vt:i4>2359310</vt:i4>
      </vt:variant>
      <vt:variant>
        <vt:i4>9</vt:i4>
      </vt:variant>
      <vt:variant>
        <vt:i4>0</vt:i4>
      </vt:variant>
      <vt:variant>
        <vt:i4>5</vt:i4>
      </vt:variant>
      <vt:variant>
        <vt:lpwstr>mailto:tessen-von.heydebreck@db.com</vt:lpwstr>
      </vt:variant>
      <vt:variant>
        <vt:lpwstr/>
      </vt:variant>
      <vt:variant>
        <vt:i4>3080209</vt:i4>
      </vt:variant>
      <vt:variant>
        <vt:i4>6</vt:i4>
      </vt:variant>
      <vt:variant>
        <vt:i4>0</vt:i4>
      </vt:variant>
      <vt:variant>
        <vt:i4>5</vt:i4>
      </vt:variant>
      <vt:variant>
        <vt:lpwstr>mailto:chardenberg@kpmg.com</vt:lpwstr>
      </vt:variant>
      <vt:variant>
        <vt:lpwstr/>
      </vt:variant>
      <vt:variant>
        <vt:i4>6094964</vt:i4>
      </vt:variant>
      <vt:variant>
        <vt:i4>3</vt:i4>
      </vt:variant>
      <vt:variant>
        <vt:i4>0</vt:i4>
      </vt:variant>
      <vt:variant>
        <vt:i4>5</vt:i4>
      </vt:variant>
      <vt:variant>
        <vt:lpwstr>mailto:mail@vonputtkamer.de</vt:lpwstr>
      </vt:variant>
      <vt:variant>
        <vt:lpwstr/>
      </vt:variant>
      <vt:variant>
        <vt:i4>917548</vt:i4>
      </vt:variant>
      <vt:variant>
        <vt:i4>0</vt:i4>
      </vt:variant>
      <vt:variant>
        <vt:i4>0</vt:i4>
      </vt:variant>
      <vt:variant>
        <vt:i4>5</vt:i4>
      </vt:variant>
      <vt:variant>
        <vt:lpwstr>mailto:trenner@johanniterorden.de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Volkmann</dc:creator>
  <cp:lastModifiedBy>Andreas Volkmann</cp:lastModifiedBy>
  <cp:revision>2</cp:revision>
  <cp:lastPrinted>2022-02-16T11:49:00Z</cp:lastPrinted>
  <dcterms:created xsi:type="dcterms:W3CDTF">2026-02-20T09:11:00Z</dcterms:created>
  <dcterms:modified xsi:type="dcterms:W3CDTF">2026-02-20T09:11:00Z</dcterms:modified>
</cp:coreProperties>
</file>